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AF" w:rsidRPr="000C62D9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0C62D9">
        <w:rPr>
          <w:rFonts w:ascii="Times New Roman" w:eastAsia="Times New Roman" w:hAnsi="Times New Roman"/>
          <w:szCs w:val="20"/>
          <w:lang w:eastAsia="ru-RU"/>
        </w:rPr>
        <w:t>ОПИСАНИЕ МЕСТОПОЛОЖЕНИЯ ГРАНИЦ</w:t>
      </w:r>
    </w:p>
    <w:p w:rsidR="00F744AF" w:rsidRPr="000C62D9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u w:val="single"/>
          <w:lang w:eastAsia="ru-RU"/>
        </w:rPr>
      </w:pPr>
      <w:proofErr w:type="spellStart"/>
      <w:r w:rsidRPr="000C62D9">
        <w:rPr>
          <w:rFonts w:ascii="Times New Roman" w:eastAsia="Times New Roman" w:hAnsi="Times New Roman"/>
          <w:szCs w:val="20"/>
          <w:u w:val="single"/>
          <w:lang w:eastAsia="ru-RU"/>
        </w:rPr>
        <w:t>_</w:t>
      </w:r>
      <w:r w:rsidR="000C62D9" w:rsidRPr="000C62D9">
        <w:rPr>
          <w:rFonts w:ascii="Times New Roman" w:eastAsia="Times New Roman" w:hAnsi="Times New Roman"/>
          <w:szCs w:val="20"/>
          <w:u w:val="single"/>
          <w:lang w:eastAsia="ru-RU"/>
        </w:rPr>
        <w:t>Поселок</w:t>
      </w:r>
      <w:proofErr w:type="spellEnd"/>
      <w:r w:rsidR="000C62D9" w:rsidRPr="000C62D9">
        <w:rPr>
          <w:rFonts w:ascii="Times New Roman" w:eastAsia="Times New Roman" w:hAnsi="Times New Roman"/>
          <w:szCs w:val="20"/>
          <w:u w:val="single"/>
          <w:lang w:eastAsia="ru-RU"/>
        </w:rPr>
        <w:t xml:space="preserve"> Изыхский Копи, Изыхского сельсовета, Алтайского района, Республики Хакасия</w:t>
      </w:r>
      <w:r w:rsidRPr="000C62D9">
        <w:rPr>
          <w:rFonts w:ascii="Times New Roman" w:eastAsia="Times New Roman" w:hAnsi="Times New Roman"/>
          <w:szCs w:val="20"/>
          <w:u w:val="single"/>
          <w:lang w:eastAsia="ru-RU"/>
        </w:rPr>
        <w:t>_</w:t>
      </w:r>
    </w:p>
    <w:p w:rsidR="00F744AF" w:rsidRPr="000C62D9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proofErr w:type="gramStart"/>
      <w:r w:rsidRPr="000C62D9">
        <w:rPr>
          <w:rFonts w:ascii="Times New Roman" w:eastAsia="Times New Roman" w:hAnsi="Times New Roman"/>
          <w:szCs w:val="20"/>
          <w:lang w:eastAsia="ru-RU"/>
        </w:rPr>
        <w:t>(наименование объекта местоположение границ, которого описано</w:t>
      </w:r>
      <w:proofErr w:type="gramEnd"/>
    </w:p>
    <w:p w:rsidR="00F744AF" w:rsidRPr="000C62D9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val="en-US" w:eastAsia="ru-RU"/>
        </w:rPr>
      </w:pPr>
      <w:r w:rsidRPr="000C62D9">
        <w:rPr>
          <w:rFonts w:ascii="Times New Roman" w:eastAsia="Times New Roman" w:hAnsi="Times New Roman"/>
          <w:szCs w:val="20"/>
          <w:lang w:eastAsia="ru-RU"/>
        </w:rPr>
        <w:t>(далее - объект)</w:t>
      </w:r>
    </w:p>
    <w:p w:rsidR="00F744AF" w:rsidRPr="000C62D9" w:rsidRDefault="00F744AF" w:rsidP="00F744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val="en-US"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"/>
        <w:gridCol w:w="4818"/>
        <w:gridCol w:w="4265"/>
      </w:tblGrid>
      <w:tr w:rsidR="005E4244" w:rsidRPr="000C62D9" w:rsidTr="00EF5081">
        <w:tc>
          <w:tcPr>
            <w:tcW w:w="9701" w:type="dxa"/>
            <w:gridSpan w:val="3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Сведения об объекте</w:t>
            </w:r>
          </w:p>
        </w:tc>
      </w:tr>
      <w:tr w:rsidR="005E4244" w:rsidRPr="000C62D9" w:rsidTr="00EF5081">
        <w:tc>
          <w:tcPr>
            <w:tcW w:w="9701" w:type="dxa"/>
            <w:gridSpan w:val="3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E4244" w:rsidRPr="000C62D9" w:rsidTr="00EF5081">
        <w:tc>
          <w:tcPr>
            <w:tcW w:w="618" w:type="dxa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4265" w:type="dxa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Описание характеристик</w:t>
            </w:r>
          </w:p>
        </w:tc>
      </w:tr>
      <w:tr w:rsidR="005E4244" w:rsidRPr="000C62D9" w:rsidTr="00EF5081">
        <w:tc>
          <w:tcPr>
            <w:tcW w:w="618" w:type="dxa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4265" w:type="dxa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</w:tr>
      <w:tr w:rsidR="005E4244" w:rsidRPr="000C62D9" w:rsidTr="00EF5081">
        <w:tc>
          <w:tcPr>
            <w:tcW w:w="618" w:type="dxa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0" w:name="P60"/>
            <w:bookmarkEnd w:id="0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4265" w:type="dxa"/>
          </w:tcPr>
          <w:p w:rsidR="005E4244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Изыхский сельсовет, Алтайский район, Республика Хакасия</w:t>
            </w:r>
          </w:p>
        </w:tc>
      </w:tr>
      <w:tr w:rsidR="005E4244" w:rsidRPr="000C62D9" w:rsidTr="00EF5081">
        <w:tc>
          <w:tcPr>
            <w:tcW w:w="618" w:type="dxa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4818" w:type="dxa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1" w:name="P63"/>
            <w:bookmarkEnd w:id="1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Площадь объекта +/- величина погрешности определения площади</w:t>
            </w:r>
          </w:p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(P +/- Дельта P) </w:t>
            </w:r>
          </w:p>
        </w:tc>
        <w:tc>
          <w:tcPr>
            <w:tcW w:w="4265" w:type="dxa"/>
          </w:tcPr>
          <w:p w:rsidR="005E4244" w:rsidRPr="000C62D9" w:rsidRDefault="000C62D9" w:rsidP="000C6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2037655</w:t>
            </w:r>
            <w:r w:rsidR="005E4244" w:rsidRPr="000C62D9">
              <w:rPr>
                <w:rFonts w:ascii="Times New Roman" w:eastAsia="Times New Roman" w:hAnsi="Times New Roman"/>
                <w:szCs w:val="20"/>
                <w:lang w:eastAsia="ru-RU"/>
              </w:rPr>
              <w:t>+/-</w:t>
            </w:r>
            <w:r w:rsidR="005E4244"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 xml:space="preserve"> </w:t>
            </w: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499.61</w:t>
            </w:r>
          </w:p>
        </w:tc>
      </w:tr>
      <w:tr w:rsidR="005E4244" w:rsidRPr="000C62D9" w:rsidTr="00EF5081">
        <w:tc>
          <w:tcPr>
            <w:tcW w:w="618" w:type="dxa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4818" w:type="dxa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2" w:name="P67"/>
            <w:bookmarkEnd w:id="2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4265" w:type="dxa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</w:p>
        </w:tc>
      </w:tr>
    </w:tbl>
    <w:p w:rsidR="00C94E50" w:rsidRPr="000C62D9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E4244" w:rsidRPr="000C62D9" w:rsidRDefault="00C94E50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0C62D9">
        <w:rPr>
          <w:rFonts w:ascii="Times New Roman" w:eastAsia="Times New Roman" w:hAnsi="Times New Roman"/>
          <w:szCs w:val="20"/>
          <w:lang w:eastAsia="ru-RU"/>
        </w:rPr>
        <w:br w:type="page"/>
      </w:r>
    </w:p>
    <w:tbl>
      <w:tblPr>
        <w:tblW w:w="100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417"/>
        <w:gridCol w:w="1276"/>
        <w:gridCol w:w="3544"/>
        <w:gridCol w:w="1275"/>
        <w:gridCol w:w="1134"/>
      </w:tblGrid>
      <w:tr w:rsidR="005E4244" w:rsidRPr="000C62D9" w:rsidTr="00B6505A">
        <w:tc>
          <w:tcPr>
            <w:tcW w:w="10064" w:type="dxa"/>
            <w:gridSpan w:val="6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3" w:name="P78"/>
            <w:bookmarkEnd w:id="3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Сведения о местоположении границ объекта</w:t>
            </w:r>
          </w:p>
        </w:tc>
      </w:tr>
      <w:tr w:rsidR="005E4244" w:rsidRPr="000C62D9" w:rsidTr="00B6505A">
        <w:tc>
          <w:tcPr>
            <w:tcW w:w="10064" w:type="dxa"/>
            <w:gridSpan w:val="6"/>
          </w:tcPr>
          <w:p w:rsidR="005E4244" w:rsidRPr="000C62D9" w:rsidRDefault="005E4244" w:rsidP="000C62D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1. Система координат </w:t>
            </w:r>
            <w:r w:rsidRPr="000C62D9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_</w:t>
            </w:r>
            <w:r w:rsidR="000C62D9" w:rsidRPr="000C62D9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МСК-166</w:t>
            </w:r>
            <w:r w:rsidRPr="000C62D9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_</w:t>
            </w:r>
          </w:p>
        </w:tc>
      </w:tr>
      <w:tr w:rsidR="005E4244" w:rsidRPr="000C62D9" w:rsidTr="00B6505A">
        <w:tc>
          <w:tcPr>
            <w:tcW w:w="10064" w:type="dxa"/>
            <w:gridSpan w:val="6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4" w:name="P80"/>
            <w:bookmarkEnd w:id="4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0C62D9" w:rsidTr="00B6505A">
        <w:tc>
          <w:tcPr>
            <w:tcW w:w="1418" w:type="dxa"/>
            <w:vMerge w:val="restart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693" w:type="dxa"/>
            <w:gridSpan w:val="2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Координаты, </w:t>
            </w:r>
            <w:proofErr w:type="gram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544" w:type="dxa"/>
            <w:vMerge w:val="restart"/>
          </w:tcPr>
          <w:p w:rsidR="00023D3C" w:rsidRPr="000C62D9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275" w:type="dxa"/>
            <w:vMerge w:val="restart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C</w:t>
            </w:r>
            <w:proofErr w:type="spell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редняя</w:t>
            </w:r>
            <w:proofErr w:type="spellEnd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квадратическая</w:t>
            </w:r>
            <w:proofErr w:type="spellEnd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Mt</w:t>
            </w:r>
            <w:proofErr w:type="spellEnd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), м</w:t>
            </w:r>
          </w:p>
        </w:tc>
        <w:tc>
          <w:tcPr>
            <w:tcW w:w="1134" w:type="dxa"/>
            <w:vMerge w:val="restart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5" w:name="P84"/>
            <w:bookmarkEnd w:id="5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023D3C" w:rsidRPr="000C62D9" w:rsidTr="00B6505A">
        <w:tc>
          <w:tcPr>
            <w:tcW w:w="1418" w:type="dxa"/>
            <w:vMerge/>
          </w:tcPr>
          <w:p w:rsidR="00023D3C" w:rsidRPr="000C62D9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Y</w:t>
            </w:r>
          </w:p>
        </w:tc>
        <w:tc>
          <w:tcPr>
            <w:tcW w:w="3544" w:type="dxa"/>
            <w:vMerge/>
          </w:tcPr>
          <w:p w:rsidR="00023D3C" w:rsidRPr="000C62D9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vMerge/>
          </w:tcPr>
          <w:p w:rsidR="00023D3C" w:rsidRPr="000C62D9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023D3C" w:rsidRPr="000C62D9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</w:tr>
      <w:tr w:rsidR="00023D3C" w:rsidRPr="000C62D9" w:rsidTr="00B6505A">
        <w:tc>
          <w:tcPr>
            <w:tcW w:w="1418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3544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</w:tr>
      <w:tr w:rsidR="00023D3C" w:rsidRPr="000C62D9" w:rsidTr="00B6505A">
        <w:tc>
          <w:tcPr>
            <w:tcW w:w="1418" w:type="dxa"/>
          </w:tcPr>
          <w:p w:rsidR="00023D3C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</w:tcPr>
          <w:p w:rsidR="00023D3C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23D3C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3544" w:type="dxa"/>
          </w:tcPr>
          <w:p w:rsidR="00023D3C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023D3C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23D3C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5E4244" w:rsidRPr="000C62D9" w:rsidTr="00B6505A">
        <w:tc>
          <w:tcPr>
            <w:tcW w:w="10064" w:type="dxa"/>
            <w:gridSpan w:val="6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6" w:name="P97"/>
            <w:bookmarkEnd w:id="6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023D3C" w:rsidRPr="000C62D9" w:rsidTr="00B6505A">
        <w:tc>
          <w:tcPr>
            <w:tcW w:w="1418" w:type="dxa"/>
            <w:vMerge w:val="restart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693" w:type="dxa"/>
            <w:gridSpan w:val="2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Координаты, </w:t>
            </w:r>
            <w:proofErr w:type="gram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544" w:type="dxa"/>
            <w:vMerge w:val="restart"/>
          </w:tcPr>
          <w:p w:rsidR="00023D3C" w:rsidRPr="000C62D9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275" w:type="dxa"/>
            <w:vMerge w:val="restart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C</w:t>
            </w:r>
            <w:proofErr w:type="spell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редняя</w:t>
            </w:r>
            <w:proofErr w:type="spellEnd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квадратическая</w:t>
            </w:r>
            <w:proofErr w:type="spellEnd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Mt</w:t>
            </w:r>
            <w:proofErr w:type="spellEnd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), м</w:t>
            </w:r>
          </w:p>
        </w:tc>
        <w:tc>
          <w:tcPr>
            <w:tcW w:w="1134" w:type="dxa"/>
            <w:vMerge w:val="restart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023D3C" w:rsidRPr="000C62D9" w:rsidTr="00B6505A">
        <w:tc>
          <w:tcPr>
            <w:tcW w:w="1418" w:type="dxa"/>
            <w:vMerge/>
          </w:tcPr>
          <w:p w:rsidR="00023D3C" w:rsidRPr="000C62D9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Y</w:t>
            </w:r>
          </w:p>
        </w:tc>
        <w:tc>
          <w:tcPr>
            <w:tcW w:w="3544" w:type="dxa"/>
            <w:vMerge/>
          </w:tcPr>
          <w:p w:rsidR="00023D3C" w:rsidRPr="000C62D9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vMerge/>
          </w:tcPr>
          <w:p w:rsidR="00023D3C" w:rsidRPr="000C62D9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</w:tcPr>
          <w:p w:rsidR="00023D3C" w:rsidRPr="000C62D9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</w:tr>
      <w:tr w:rsidR="00023D3C" w:rsidRPr="000C62D9" w:rsidTr="00B6505A">
        <w:tc>
          <w:tcPr>
            <w:tcW w:w="1418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3544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</w:tr>
      <w:tr w:rsidR="000C62D9" w:rsidRPr="000C62D9" w:rsidTr="00B6505A">
        <w:tc>
          <w:tcPr>
            <w:tcW w:w="10064" w:type="dxa"/>
            <w:gridSpan w:val="6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Часть №1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396080.65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191644.69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rPr>
          <w:trHeight w:val="611"/>
        </w:trPr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396081.08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191669.42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396073.59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191757.93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396062.67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191824.07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396036.67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191868.65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396022.64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191904.77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396023.59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191925.19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396024.86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191929.79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396034.53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191958.21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396037.82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191974.73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396033.24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191996.57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396033.48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192018.43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396037.61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192029.96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396034.72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192038.14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396025.65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192045.22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396014.91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192056.41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396012.33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192069.13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396012.02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192088.30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396023.22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192110.66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396042.05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192125.33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21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396082.36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192148.85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 xml:space="preserve">Метод спутниковых геодезических </w:t>
            </w:r>
            <w:r w:rsidRPr="000C62D9">
              <w:rPr>
                <w:rFonts w:ascii="Times New Roman" w:hAnsi="Times New Roman"/>
                <w:sz w:val="20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396106.09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192174.92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23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396114.42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192192.55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24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396121.96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192216.67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396121.02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192242.62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26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396112.00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192272.09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27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396084.46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192297.60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28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396077.80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192333.73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29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396076.60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192360.70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30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396082.61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192406.02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31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396079.42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192467.97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32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396080.37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192507.39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33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396090.02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192547.38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34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396091.85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192567.05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35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396093.63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192587.92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36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396086.40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192615.41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 xml:space="preserve">Метод спутниковых геодезических </w:t>
            </w:r>
            <w:r w:rsidRPr="000C62D9">
              <w:rPr>
                <w:rFonts w:ascii="Times New Roman" w:hAnsi="Times New Roman"/>
                <w:sz w:val="20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396089.07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192632.83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38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396093.27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192647.08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396101.06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192660.28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40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396124.68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192753.25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41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396163.61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192880.50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42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396205.93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192986.63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43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396304.44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193262.39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44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396362.95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193312.30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45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396438.47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193401.98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46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396493.69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193467.47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47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396640.00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193661.00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48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396677.57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193733.94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49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396658.53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193775.89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396684.76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193986.20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51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396657.89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193993.21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 xml:space="preserve">Метод спутниковых геодезических </w:t>
            </w:r>
            <w:r w:rsidRPr="000C62D9">
              <w:rPr>
                <w:rFonts w:ascii="Times New Roman" w:hAnsi="Times New Roman"/>
                <w:sz w:val="20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396621.20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194006.80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53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396612.66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194005.77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54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396604.28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194012.39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55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396587.14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194018.59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56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396581.56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194018.55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57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396577.61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194012.20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58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396562.26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194018.60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59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396528.66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193961.82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60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396514.59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193941.98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61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396512.63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193937.19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62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396500.91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193920.90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63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396479.34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193901.78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64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396476.63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193904.83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65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396469.17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193901.27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66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396470.35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193897.88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 xml:space="preserve">Метод спутниковых геодезических </w:t>
            </w:r>
            <w:r w:rsidRPr="000C62D9">
              <w:rPr>
                <w:rFonts w:ascii="Times New Roman" w:hAnsi="Times New Roman"/>
                <w:sz w:val="20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396465.44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193893.98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68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396463.66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193889.00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69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396426.87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193869.55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70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396395.14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193855.69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71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396374.72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193848.69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72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396351.94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193845.38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73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396300.39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193845.77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74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396283.05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193844.16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75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396275.07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193843.02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76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396268.31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193840.89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77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396260.65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193836.36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78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396249.08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193829.53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79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396219.27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193801.73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80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396196.28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193779.02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81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396166.50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193747.29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 xml:space="preserve">Метод спутниковых геодезических </w:t>
            </w:r>
            <w:r w:rsidRPr="000C62D9">
              <w:rPr>
                <w:rFonts w:ascii="Times New Roman" w:hAnsi="Times New Roman"/>
                <w:sz w:val="20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396164.19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193737.50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83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396154.26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193725.12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84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396141.27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193694.52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85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396128.70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193636.61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86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396111.95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193578.58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87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395964.41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193623.88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88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395943.51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193630.30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89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395916.55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193582.54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90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395914.83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193577.30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91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395865.32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193453.95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92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395868.21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193437.73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93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395837.44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193425.64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94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395788.90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193437.55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95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395716.91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193455.23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96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395603.74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193483.01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 xml:space="preserve">Метод спутниковых геодезических </w:t>
            </w:r>
            <w:r w:rsidRPr="000C62D9">
              <w:rPr>
                <w:rFonts w:ascii="Times New Roman" w:hAnsi="Times New Roman"/>
                <w:sz w:val="20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395597.78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193466.00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98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395569.41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193468.22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99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395529.66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193355.04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395435.71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193383.72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101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395384.27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193261.92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102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395337.92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193275.61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103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395031.49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192539.11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104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395025.17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192523.92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105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395025.12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192518.48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106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395020.15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191978.27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107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395167.12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191680.77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108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395433.65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191756.01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109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395494.63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191682.00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110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395534.03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191662.53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111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395578.80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191628.33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 xml:space="preserve">Метод спутниковых геодезических </w:t>
            </w:r>
            <w:r w:rsidRPr="000C62D9">
              <w:rPr>
                <w:rFonts w:ascii="Times New Roman" w:hAnsi="Times New Roman"/>
                <w:sz w:val="20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395619.32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191621.28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113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395684.30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191617.44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114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395716.78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191620.27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115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395771.19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191610.88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116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395812.63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191610.97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117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395931.70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191618.50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118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396015.54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191628.36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119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396058.60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191625.61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120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396075.13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191625.32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0C62D9" w:rsidRPr="000C62D9" w:rsidTr="00B6505A">
        <w:tc>
          <w:tcPr>
            <w:tcW w:w="1418" w:type="dxa"/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396080.65</w:t>
            </w:r>
          </w:p>
        </w:tc>
        <w:tc>
          <w:tcPr>
            <w:tcW w:w="1276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191644.69</w:t>
            </w:r>
          </w:p>
        </w:tc>
        <w:tc>
          <w:tcPr>
            <w:tcW w:w="3544" w:type="dxa"/>
          </w:tcPr>
          <w:p w:rsidR="000C62D9" w:rsidRPr="000C62D9" w:rsidRDefault="000C62D9" w:rsidP="00B71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2D9">
              <w:rPr>
                <w:rFonts w:ascii="Times New Roman" w:hAnsi="Times New Roman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275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0.10</w:t>
            </w:r>
          </w:p>
        </w:tc>
        <w:tc>
          <w:tcPr>
            <w:tcW w:w="1134" w:type="dxa"/>
          </w:tcPr>
          <w:p w:rsidR="000C62D9" w:rsidRPr="000C62D9" w:rsidRDefault="000C62D9" w:rsidP="00B710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</w:tbl>
    <w:p w:rsidR="005E4244" w:rsidRPr="000C62D9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E4244" w:rsidRPr="000C62D9" w:rsidRDefault="005E4244" w:rsidP="000774E8">
      <w:pPr>
        <w:rPr>
          <w:rFonts w:ascii="Times New Roman" w:eastAsia="Times New Roman" w:hAnsi="Times New Roman"/>
          <w:szCs w:val="20"/>
          <w:lang w:eastAsia="ru-RU"/>
        </w:rPr>
      </w:pPr>
      <w:r w:rsidRPr="000C62D9">
        <w:rPr>
          <w:rFonts w:ascii="Times New Roman" w:eastAsia="Times New Roman" w:hAnsi="Times New Roman"/>
          <w:szCs w:val="20"/>
          <w:lang w:eastAsia="ru-RU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5"/>
        <w:gridCol w:w="1276"/>
        <w:gridCol w:w="1418"/>
        <w:gridCol w:w="1275"/>
        <w:gridCol w:w="993"/>
        <w:gridCol w:w="993"/>
        <w:gridCol w:w="141"/>
        <w:gridCol w:w="1338"/>
      </w:tblGrid>
      <w:tr w:rsidR="005E4244" w:rsidRPr="000C62D9" w:rsidTr="00B543F6">
        <w:tc>
          <w:tcPr>
            <w:tcW w:w="9702" w:type="dxa"/>
            <w:gridSpan w:val="9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7" w:name="P151"/>
            <w:bookmarkEnd w:id="7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Сведения о местоположении изменен</w:t>
            </w:r>
            <w:r w:rsidR="00F31DC3" w:rsidRPr="000C62D9">
              <w:rPr>
                <w:rFonts w:ascii="Times New Roman" w:eastAsia="Times New Roman" w:hAnsi="Times New Roman"/>
                <w:szCs w:val="20"/>
                <w:lang w:eastAsia="ru-RU"/>
              </w:rPr>
              <w:t>ных (уточненных) границ объекта</w:t>
            </w:r>
          </w:p>
        </w:tc>
      </w:tr>
      <w:tr w:rsidR="005E4244" w:rsidRPr="000C62D9" w:rsidTr="00B543F6">
        <w:tc>
          <w:tcPr>
            <w:tcW w:w="9702" w:type="dxa"/>
            <w:gridSpan w:val="9"/>
          </w:tcPr>
          <w:p w:rsidR="005E4244" w:rsidRPr="000C62D9" w:rsidRDefault="005E4244" w:rsidP="000C62D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1. Система координат </w:t>
            </w:r>
            <w:r w:rsidR="00F31DC3" w:rsidRPr="000C62D9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_</w:t>
            </w:r>
            <w:r w:rsidR="000C62D9" w:rsidRPr="000C62D9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МСК-166</w:t>
            </w:r>
            <w:r w:rsidR="00F31DC3" w:rsidRPr="000C62D9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_</w:t>
            </w:r>
          </w:p>
        </w:tc>
      </w:tr>
      <w:tr w:rsidR="005E4244" w:rsidRPr="000C62D9" w:rsidTr="00B543F6">
        <w:tc>
          <w:tcPr>
            <w:tcW w:w="9702" w:type="dxa"/>
            <w:gridSpan w:val="9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023D3C" w:rsidRPr="000C62D9" w:rsidTr="00B543F6">
        <w:tc>
          <w:tcPr>
            <w:tcW w:w="993" w:type="dxa"/>
            <w:vMerge w:val="restart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551" w:type="dxa"/>
            <w:gridSpan w:val="2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Существующие координаты, </w:t>
            </w:r>
            <w:proofErr w:type="gram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gridSpan w:val="2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Измененные (уточненные) координаты, </w:t>
            </w:r>
            <w:proofErr w:type="gram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93" w:type="dxa"/>
            <w:vMerge w:val="restart"/>
          </w:tcPr>
          <w:p w:rsidR="00023D3C" w:rsidRPr="000C62D9" w:rsidRDefault="00023D3C" w:rsidP="00023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134" w:type="dxa"/>
            <w:gridSpan w:val="2"/>
            <w:vMerge w:val="restart"/>
          </w:tcPr>
          <w:p w:rsidR="00023D3C" w:rsidRPr="000C62D9" w:rsidRDefault="00EB08E0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C</w:t>
            </w:r>
            <w:proofErr w:type="spell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редняя</w:t>
            </w:r>
            <w:proofErr w:type="spellEnd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квадратическая</w:t>
            </w:r>
            <w:proofErr w:type="spellEnd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Mt</w:t>
            </w:r>
            <w:proofErr w:type="spellEnd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), м</w:t>
            </w:r>
          </w:p>
        </w:tc>
        <w:tc>
          <w:tcPr>
            <w:tcW w:w="1338" w:type="dxa"/>
            <w:vMerge w:val="restart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Описание обозначения точки</w:t>
            </w:r>
            <w:r w:rsidR="00EB08E0"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на местности (при наличии)</w:t>
            </w:r>
          </w:p>
        </w:tc>
      </w:tr>
      <w:tr w:rsidR="00023D3C" w:rsidRPr="000C62D9" w:rsidTr="00B543F6">
        <w:tc>
          <w:tcPr>
            <w:tcW w:w="993" w:type="dxa"/>
            <w:vMerge/>
          </w:tcPr>
          <w:p w:rsidR="00023D3C" w:rsidRPr="000C62D9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023D3C" w:rsidRPr="000C62D9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023D3C" w:rsidRPr="000C62D9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38" w:type="dxa"/>
            <w:vMerge/>
          </w:tcPr>
          <w:p w:rsidR="00023D3C" w:rsidRPr="000C62D9" w:rsidRDefault="00023D3C" w:rsidP="005E4244">
            <w:pPr>
              <w:rPr>
                <w:rFonts w:ascii="Times New Roman" w:eastAsia="Times New Roman" w:hAnsi="Times New Roman"/>
              </w:rPr>
            </w:pPr>
          </w:p>
        </w:tc>
      </w:tr>
      <w:tr w:rsidR="00023D3C" w:rsidRPr="000C62D9" w:rsidTr="00B543F6">
        <w:tc>
          <w:tcPr>
            <w:tcW w:w="993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1338" w:type="dxa"/>
          </w:tcPr>
          <w:p w:rsidR="00023D3C" w:rsidRPr="000C62D9" w:rsidRDefault="00023D3C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</w:tr>
      <w:tr w:rsidR="00023D3C" w:rsidRPr="000C62D9" w:rsidTr="00B543F6">
        <w:tc>
          <w:tcPr>
            <w:tcW w:w="993" w:type="dxa"/>
          </w:tcPr>
          <w:p w:rsidR="00023D3C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23D3C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23D3C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23D3C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023D3C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023D3C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338" w:type="dxa"/>
          </w:tcPr>
          <w:p w:rsidR="00023D3C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5E4244" w:rsidRPr="000C62D9" w:rsidTr="00B543F6">
        <w:tc>
          <w:tcPr>
            <w:tcW w:w="9702" w:type="dxa"/>
            <w:gridSpan w:val="9"/>
          </w:tcPr>
          <w:p w:rsidR="005E4244" w:rsidRPr="000C62D9" w:rsidRDefault="005E4244" w:rsidP="005E424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B543F6" w:rsidRPr="000C62D9" w:rsidTr="00B543F6">
        <w:tc>
          <w:tcPr>
            <w:tcW w:w="993" w:type="dxa"/>
            <w:vMerge w:val="restart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2551" w:type="dxa"/>
            <w:gridSpan w:val="2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Существующие координаты, </w:t>
            </w:r>
            <w:proofErr w:type="gram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693" w:type="dxa"/>
            <w:gridSpan w:val="2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Измененные (уточненные) координаты, </w:t>
            </w:r>
            <w:proofErr w:type="gram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93" w:type="dxa"/>
            <w:vMerge w:val="restart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93" w:type="dxa"/>
            <w:vMerge w:val="restart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C</w:t>
            </w:r>
            <w:proofErr w:type="spell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редняя</w:t>
            </w:r>
            <w:proofErr w:type="spellEnd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квадратическая</w:t>
            </w:r>
            <w:proofErr w:type="spellEnd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Mt</w:t>
            </w:r>
            <w:proofErr w:type="spellEnd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), м</w:t>
            </w:r>
          </w:p>
        </w:tc>
        <w:tc>
          <w:tcPr>
            <w:tcW w:w="1479" w:type="dxa"/>
            <w:gridSpan w:val="2"/>
            <w:vMerge w:val="restart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Описание обозначения точки</w:t>
            </w:r>
          </w:p>
        </w:tc>
      </w:tr>
      <w:tr w:rsidR="00B543F6" w:rsidRPr="000C62D9" w:rsidTr="00B543F6">
        <w:tc>
          <w:tcPr>
            <w:tcW w:w="993" w:type="dxa"/>
            <w:vMerge/>
          </w:tcPr>
          <w:p w:rsidR="00B543F6" w:rsidRPr="000C62D9" w:rsidRDefault="00B543F6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Y</w:t>
            </w:r>
          </w:p>
        </w:tc>
        <w:tc>
          <w:tcPr>
            <w:tcW w:w="1418" w:type="dxa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Y</w:t>
            </w:r>
          </w:p>
        </w:tc>
        <w:tc>
          <w:tcPr>
            <w:tcW w:w="993" w:type="dxa"/>
            <w:vMerge/>
          </w:tcPr>
          <w:p w:rsidR="00B543F6" w:rsidRPr="000C62D9" w:rsidRDefault="00B543F6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</w:tcPr>
          <w:p w:rsidR="00B543F6" w:rsidRPr="000C62D9" w:rsidRDefault="00B543F6" w:rsidP="005E424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79" w:type="dxa"/>
            <w:gridSpan w:val="2"/>
            <w:vMerge/>
          </w:tcPr>
          <w:p w:rsidR="00B543F6" w:rsidRPr="000C62D9" w:rsidRDefault="00B543F6" w:rsidP="005E4244">
            <w:pPr>
              <w:rPr>
                <w:rFonts w:ascii="Times New Roman" w:eastAsia="Times New Roman" w:hAnsi="Times New Roman"/>
              </w:rPr>
            </w:pPr>
          </w:p>
        </w:tc>
      </w:tr>
      <w:tr w:rsidR="00B543F6" w:rsidRPr="000C62D9" w:rsidTr="00B543F6">
        <w:tc>
          <w:tcPr>
            <w:tcW w:w="993" w:type="dxa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7</w:t>
            </w:r>
          </w:p>
        </w:tc>
        <w:tc>
          <w:tcPr>
            <w:tcW w:w="1479" w:type="dxa"/>
            <w:gridSpan w:val="2"/>
          </w:tcPr>
          <w:p w:rsidR="00B543F6" w:rsidRPr="000C62D9" w:rsidRDefault="00B543F6" w:rsidP="005E4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8</w:t>
            </w:r>
          </w:p>
        </w:tc>
      </w:tr>
      <w:tr w:rsidR="00B543F6" w:rsidRPr="000C62D9" w:rsidTr="00B543F6">
        <w:tc>
          <w:tcPr>
            <w:tcW w:w="993" w:type="dxa"/>
          </w:tcPr>
          <w:p w:rsidR="00B543F6" w:rsidRPr="000C62D9" w:rsidRDefault="000C62D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0C62D9" w:rsidRDefault="000C62D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543F6" w:rsidRPr="000C62D9" w:rsidRDefault="000C62D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543F6" w:rsidRPr="000C62D9" w:rsidRDefault="000C62D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B543F6" w:rsidRPr="000C62D9" w:rsidRDefault="000C62D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0C62D9" w:rsidRDefault="000C62D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B543F6" w:rsidRPr="000C62D9" w:rsidRDefault="000C62D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val="en-US" w:eastAsia="ru-RU"/>
              </w:rPr>
              <w:t>-</w:t>
            </w:r>
          </w:p>
        </w:tc>
        <w:tc>
          <w:tcPr>
            <w:tcW w:w="1479" w:type="dxa"/>
            <w:gridSpan w:val="2"/>
          </w:tcPr>
          <w:p w:rsidR="00B543F6" w:rsidRPr="000C62D9" w:rsidRDefault="000C62D9" w:rsidP="00F31D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</w:tbl>
    <w:p w:rsidR="000C62D9" w:rsidRPr="000C62D9" w:rsidRDefault="000C62D9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0C62D9" w:rsidRPr="000C62D9" w:rsidRDefault="000C62D9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0C62D9">
        <w:rPr>
          <w:rFonts w:ascii="Times New Roman" w:eastAsia="Times New Roman" w:hAnsi="Times New Roman"/>
          <w:szCs w:val="20"/>
          <w:lang w:eastAsia="ru-RU"/>
        </w:rPr>
        <w:br w:type="page"/>
      </w:r>
    </w:p>
    <w:tbl>
      <w:tblPr>
        <w:tblW w:w="0" w:type="auto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7"/>
      </w:tblGrid>
      <w:tr w:rsidR="000C62D9" w:rsidRPr="000C62D9" w:rsidTr="000D03B9">
        <w:tc>
          <w:tcPr>
            <w:tcW w:w="9687" w:type="dxa"/>
            <w:tcBorders>
              <w:top w:val="single" w:sz="4" w:space="0" w:color="auto"/>
            </w:tcBorders>
          </w:tcPr>
          <w:p w:rsidR="000C62D9" w:rsidRPr="000C62D9" w:rsidRDefault="000C62D9" w:rsidP="000D03B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План границ объекта (обзорная схема)</w:t>
            </w:r>
          </w:p>
        </w:tc>
      </w:tr>
      <w:tr w:rsidR="000C62D9" w:rsidRPr="000C62D9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single" w:sz="4" w:space="0" w:color="auto"/>
              <w:bottom w:val="nil"/>
            </w:tcBorders>
          </w:tcPr>
          <w:p w:rsidR="000C62D9" w:rsidRPr="000C62D9" w:rsidRDefault="00B6505A" w:rsidP="001648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EA4AE4">
              <w:rPr>
                <w:rFonts w:ascii="Times New Roman" w:eastAsia="Times New Roman" w:hAnsi="Times New Roman"/>
                <w:szCs w:val="20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.45pt;height:350.55pt">
                  <v:imagedata r:id="rId5" o:title="170"/>
                </v:shape>
              </w:pict>
            </w:r>
          </w:p>
        </w:tc>
      </w:tr>
      <w:tr w:rsidR="000C62D9" w:rsidRPr="000C62D9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0C62D9" w:rsidRPr="000C62D9" w:rsidRDefault="000C62D9" w:rsidP="000C6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Масштаб 1: </w:t>
            </w:r>
            <w:r w:rsidRPr="000C62D9">
              <w:rPr>
                <w:rFonts w:ascii="Times New Roman" w:eastAsia="Times New Roman" w:hAnsi="Times New Roman"/>
                <w:szCs w:val="20"/>
                <w:u w:val="single"/>
                <w:lang w:val="en-US" w:eastAsia="ru-RU"/>
              </w:rPr>
              <w:t>_10000_</w:t>
            </w:r>
          </w:p>
        </w:tc>
      </w:tr>
      <w:tr w:rsidR="000C62D9" w:rsidRPr="000C62D9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0C62D9" w:rsidRPr="000C62D9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0C62D9" w:rsidRPr="000C62D9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0C62D9" w:rsidRPr="000C62D9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Подпись ________________________ Дата "__" ___________ ____ </w:t>
            </w:r>
            <w:proofErr w:type="gramStart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End"/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</w:tc>
      </w:tr>
      <w:tr w:rsidR="000C62D9" w:rsidRPr="000C62D9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nil"/>
            </w:tcBorders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0C62D9" w:rsidRPr="000C62D9" w:rsidTr="007364C0">
        <w:tblPrEx>
          <w:tblBorders>
            <w:insideH w:val="none" w:sz="0" w:space="0" w:color="auto"/>
          </w:tblBorders>
        </w:tblPrEx>
        <w:tc>
          <w:tcPr>
            <w:tcW w:w="9687" w:type="dxa"/>
            <w:tcBorders>
              <w:top w:val="nil"/>
              <w:bottom w:val="single" w:sz="4" w:space="0" w:color="auto"/>
            </w:tcBorders>
          </w:tcPr>
          <w:p w:rsidR="000C62D9" w:rsidRPr="000C62D9" w:rsidRDefault="000C62D9" w:rsidP="005E4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2D9">
              <w:rPr>
                <w:rFonts w:ascii="Times New Roman" w:eastAsia="Times New Roman" w:hAnsi="Times New Roman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0C62D9" w:rsidRPr="000C62D9" w:rsidRDefault="000C62D9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E4244" w:rsidRPr="000C62D9" w:rsidRDefault="005E4244" w:rsidP="005E4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sectPr w:rsidR="005E4244" w:rsidRPr="000C62D9" w:rsidSect="00404A3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2D9"/>
    <w:rsid w:val="00005B1F"/>
    <w:rsid w:val="00023D3C"/>
    <w:rsid w:val="000774E8"/>
    <w:rsid w:val="000841CB"/>
    <w:rsid w:val="000C62D9"/>
    <w:rsid w:val="00164803"/>
    <w:rsid w:val="001C35CF"/>
    <w:rsid w:val="001E5227"/>
    <w:rsid w:val="00202267"/>
    <w:rsid w:val="0034313E"/>
    <w:rsid w:val="003766D1"/>
    <w:rsid w:val="00404A33"/>
    <w:rsid w:val="0043790B"/>
    <w:rsid w:val="00467A96"/>
    <w:rsid w:val="005E4244"/>
    <w:rsid w:val="00805EF1"/>
    <w:rsid w:val="00854D39"/>
    <w:rsid w:val="00893E1C"/>
    <w:rsid w:val="009B34BD"/>
    <w:rsid w:val="00A05179"/>
    <w:rsid w:val="00B543F6"/>
    <w:rsid w:val="00B6505A"/>
    <w:rsid w:val="00B71020"/>
    <w:rsid w:val="00BE34E8"/>
    <w:rsid w:val="00C94E50"/>
    <w:rsid w:val="00CA0615"/>
    <w:rsid w:val="00CD450B"/>
    <w:rsid w:val="00CF1432"/>
    <w:rsid w:val="00D8002F"/>
    <w:rsid w:val="00D929D3"/>
    <w:rsid w:val="00EA1D3F"/>
    <w:rsid w:val="00EA4AE4"/>
    <w:rsid w:val="00EB08E0"/>
    <w:rsid w:val="00EF5081"/>
    <w:rsid w:val="00F31DC3"/>
    <w:rsid w:val="00F744AF"/>
    <w:rsid w:val="00FB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3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24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norama\PanoramaEditor12\geodesy.dot\border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0DC2-0BEB-454D-BDEE-21D7CC62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border_1</Template>
  <TotalTime>9</TotalTime>
  <Pages>12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3</cp:revision>
  <cp:lastPrinted>2021-07-11T11:00:00Z</cp:lastPrinted>
  <dcterms:created xsi:type="dcterms:W3CDTF">2021-06-24T10:56:00Z</dcterms:created>
  <dcterms:modified xsi:type="dcterms:W3CDTF">2021-07-11T11:02:00Z</dcterms:modified>
</cp:coreProperties>
</file>