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6C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A1587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5" o:title=""/>
          </v:shape>
        </w:pic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85B6C" w:rsidRPr="007714D1" w:rsidRDefault="00385B6C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Изыхского сельсовета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8222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29.12.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2017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№ 72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п. Изыхские Копи</w:t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5C2D4D">
      <w:pPr>
        <w:pStyle w:val="ConsPlusNormal"/>
        <w:widowControl/>
        <w:ind w:right="575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>
        <w:rPr>
          <w:rFonts w:ascii="Times New Roman" w:hAnsi="Times New Roman" w:cs="Times New Roman"/>
          <w:spacing w:val="-1"/>
          <w:sz w:val="26"/>
          <w:szCs w:val="26"/>
        </w:rPr>
        <w:t>01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>
        <w:rPr>
          <w:rFonts w:ascii="Times New Roman" w:hAnsi="Times New Roman" w:cs="Times New Roman"/>
          <w:spacing w:val="-1"/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 xml:space="preserve">В целях комплексного развития территории Изыхского сельсовета Алтайского района, Республики Хакасия, создания удобной и привлекательной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Бюджетным кодексом Российской Федерации, </w:t>
      </w:r>
      <w:r w:rsidRPr="007714D1">
        <w:rPr>
          <w:sz w:val="26"/>
          <w:szCs w:val="26"/>
        </w:rPr>
        <w:t>Уставом муниципального образования Изыхский  сельсовет, Администрация Изыхского сельсовета,</w:t>
      </w:r>
    </w:p>
    <w:p w:rsidR="00385B6C" w:rsidRPr="007714D1" w:rsidRDefault="00385B6C" w:rsidP="000010C1">
      <w:pPr>
        <w:jc w:val="both"/>
        <w:rPr>
          <w:sz w:val="26"/>
          <w:szCs w:val="26"/>
        </w:rPr>
      </w:pPr>
    </w:p>
    <w:p w:rsidR="00385B6C" w:rsidRPr="007714D1" w:rsidRDefault="00385B6C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385B6C" w:rsidRPr="007714D1" w:rsidRDefault="00385B6C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1.</w:t>
      </w:r>
      <w:r w:rsidRPr="005C2D4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Внести в постановление от 01.11.2017 года № 49 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Pr="00754A42">
        <w:rPr>
          <w:sz w:val="26"/>
          <w:szCs w:val="26"/>
        </w:rPr>
        <w:t>» (далее – Постановление), следующие изменения:</w:t>
      </w: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>1.</w:t>
      </w:r>
      <w:r>
        <w:rPr>
          <w:color w:val="000000"/>
          <w:spacing w:val="1"/>
          <w:sz w:val="26"/>
          <w:szCs w:val="26"/>
        </w:rPr>
        <w:t>1</w:t>
      </w:r>
      <w:r w:rsidRPr="001A3183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 паспорте программы </w:t>
      </w:r>
      <w:r w:rsidRPr="00754A42">
        <w:rPr>
          <w:sz w:val="26"/>
          <w:szCs w:val="26"/>
        </w:rPr>
        <w:t>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Pr="00754A42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«Объемы и источники финансирования» изложить в новой редакции согласно приложению № 1;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1.2 Раздел 3 «Перечень программных мероприятий» изложить в новой редакции согласно приложению № 2;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1.3 Раздел 4 «</w:t>
      </w:r>
      <w:r w:rsidRPr="00A74B7A">
        <w:rPr>
          <w:sz w:val="26"/>
          <w:szCs w:val="26"/>
        </w:rPr>
        <w:t>Обоснование ресурсного обеспечения</w:t>
      </w:r>
      <w:r>
        <w:rPr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изложить в новой редакции согласно приложению № 3;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 xml:space="preserve">2 </w:t>
      </w:r>
      <w:r>
        <w:rPr>
          <w:color w:val="000000"/>
          <w:spacing w:val="1"/>
          <w:sz w:val="26"/>
          <w:szCs w:val="26"/>
        </w:rPr>
        <w:t>Постановление вступает в силу с момента его опубликования (обнародования).</w:t>
      </w:r>
    </w:p>
    <w:p w:rsidR="00385B6C" w:rsidRPr="007714D1" w:rsidRDefault="00385B6C" w:rsidP="0069706B">
      <w:pPr>
        <w:ind w:firstLine="851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3. Контроль за исполнением данного постановления оставляю за собой.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А.В. Кононов</w:t>
      </w:r>
    </w:p>
    <w:p w:rsidR="00385B6C" w:rsidRPr="003A0377" w:rsidRDefault="00385B6C" w:rsidP="00AA77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85B6C" w:rsidRPr="003A0377" w:rsidRDefault="00385B6C" w:rsidP="00AA77F9">
      <w:pPr>
        <w:pStyle w:val="ConsPlusNormal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37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A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6C" w:rsidRPr="003A0377" w:rsidRDefault="00385B6C" w:rsidP="00AA77F9">
      <w:pPr>
        <w:pStyle w:val="ConsPlusNormal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Изыхского</w:t>
      </w:r>
      <w:r w:rsidRPr="003A0377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85B6C" w:rsidRPr="00A74B7A" w:rsidRDefault="00385B6C" w:rsidP="00AA77F9">
      <w:pPr>
        <w:shd w:val="clear" w:color="auto" w:fill="FFFFFF"/>
        <w:autoSpaceDE w:val="0"/>
        <w:autoSpaceDN w:val="0"/>
        <w:adjustRightInd w:val="0"/>
        <w:ind w:left="5812"/>
        <w:jc w:val="both"/>
        <w:rPr>
          <w:b/>
          <w:bCs/>
          <w:color w:val="000000"/>
        </w:rPr>
      </w:pPr>
      <w:r w:rsidRPr="00A74B7A">
        <w:t>от 2</w:t>
      </w:r>
      <w:r>
        <w:t>9</w:t>
      </w:r>
      <w:r w:rsidRPr="00A74B7A">
        <w:t>.12.2017 № 7</w:t>
      </w:r>
      <w:r>
        <w:t>2</w:t>
      </w:r>
    </w:p>
    <w:p w:rsidR="00385B6C" w:rsidRDefault="00385B6C" w:rsidP="00AA77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Default="00385B6C" w:rsidP="00AA77F9">
      <w:pPr>
        <w:pStyle w:val="ConsPlusNormal"/>
        <w:ind w:left="581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32F3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385B6C" w:rsidRPr="00FD32F3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00"/>
      </w:tblGrid>
      <w:tr w:rsidR="00385B6C">
        <w:tc>
          <w:tcPr>
            <w:tcW w:w="2988" w:type="dxa"/>
          </w:tcPr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3146,7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2018 год – 1317,7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2019 год – 557,7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2020 год – 507,7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381,3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382,3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6C" w:rsidRPr="007714D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Pr="003A0377" w:rsidRDefault="00385B6C" w:rsidP="00D27B56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5B6C" w:rsidRPr="003A0377" w:rsidRDefault="00385B6C" w:rsidP="00D27B56">
      <w:pPr>
        <w:pStyle w:val="ConsPlusNormal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37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A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6C" w:rsidRPr="003A0377" w:rsidRDefault="00385B6C" w:rsidP="00D27B56">
      <w:pPr>
        <w:pStyle w:val="ConsPlusNormal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Изыхского</w:t>
      </w:r>
      <w:r w:rsidRPr="003A0377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85B6C" w:rsidRPr="00A74B7A" w:rsidRDefault="00385B6C" w:rsidP="00D27B56">
      <w:pPr>
        <w:shd w:val="clear" w:color="auto" w:fill="FFFFFF"/>
        <w:autoSpaceDE w:val="0"/>
        <w:autoSpaceDN w:val="0"/>
        <w:adjustRightInd w:val="0"/>
        <w:ind w:left="5812"/>
        <w:jc w:val="both"/>
        <w:rPr>
          <w:b/>
          <w:bCs/>
          <w:color w:val="000000"/>
        </w:rPr>
      </w:pPr>
      <w:r w:rsidRPr="00A74B7A">
        <w:t>от 2</w:t>
      </w:r>
      <w:r>
        <w:t>9</w:t>
      </w:r>
      <w:r w:rsidRPr="00A74B7A">
        <w:t>.12.2017 № 7</w:t>
      </w:r>
      <w:r>
        <w:t>2</w:t>
      </w: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Pr="008124D9" w:rsidRDefault="00385B6C" w:rsidP="00372EA2">
      <w:pPr>
        <w:pStyle w:val="1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8124D9">
        <w:rPr>
          <w:b/>
          <w:bCs/>
          <w:sz w:val="26"/>
          <w:szCs w:val="26"/>
        </w:rPr>
        <w:t>Перечень программных мероприятий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4561"/>
        <w:gridCol w:w="822"/>
        <w:gridCol w:w="812"/>
        <w:gridCol w:w="825"/>
        <w:gridCol w:w="825"/>
        <w:gridCol w:w="1088"/>
      </w:tblGrid>
      <w:tr w:rsidR="00385B6C" w:rsidRPr="007714D1" w:rsidTr="00CC5AD6">
        <w:trPr>
          <w:trHeight w:val="989"/>
          <w:jc w:val="center"/>
        </w:trPr>
        <w:tc>
          <w:tcPr>
            <w:tcW w:w="303" w:type="pct"/>
            <w:vMerge w:val="restar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ind w:left="-505"/>
              <w:jc w:val="both"/>
              <w:rPr>
                <w:b/>
                <w:bCs/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№</w:t>
            </w:r>
          </w:p>
          <w:p w:rsidR="00385B6C" w:rsidRPr="001B77A8" w:rsidRDefault="00385B6C" w:rsidP="00D072BB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398" w:type="pct"/>
            <w:vMerge w:val="restart"/>
            <w:tcBorders>
              <w:bottom w:val="nil"/>
            </w:tcBorders>
            <w:vAlign w:val="center"/>
          </w:tcPr>
          <w:p w:rsidR="00385B6C" w:rsidRPr="001B77A8" w:rsidRDefault="00385B6C" w:rsidP="00D072BB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385B6C" w:rsidRPr="001B77A8" w:rsidRDefault="00385B6C" w:rsidP="00D072BB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99" w:type="pct"/>
            <w:gridSpan w:val="5"/>
          </w:tcPr>
          <w:p w:rsidR="00385B6C" w:rsidRPr="001B77A8" w:rsidRDefault="00385B6C" w:rsidP="00D072BB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Объемы финансирования,</w:t>
            </w:r>
            <w:r w:rsidRPr="001B77A8">
              <w:rPr>
                <w:b/>
                <w:bCs/>
                <w:sz w:val="22"/>
                <w:szCs w:val="22"/>
              </w:rPr>
              <w:br/>
              <w:t>(тыс. рублей)</w:t>
            </w:r>
          </w:p>
        </w:tc>
      </w:tr>
      <w:tr w:rsidR="00385B6C" w:rsidRPr="007714D1" w:rsidTr="00CC5AD6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1B77A8" w:rsidRDefault="00385B6C" w:rsidP="00D072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1B77A8" w:rsidRDefault="00385B6C" w:rsidP="00D072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pct"/>
            <w:gridSpan w:val="5"/>
          </w:tcPr>
          <w:p w:rsidR="00385B6C" w:rsidRPr="001B77A8" w:rsidRDefault="00385B6C" w:rsidP="00D072BB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в том числе по годам</w:t>
            </w:r>
          </w:p>
        </w:tc>
      </w:tr>
      <w:tr w:rsidR="00385B6C" w:rsidRPr="007714D1" w:rsidTr="00CC5AD6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1B77A8" w:rsidRDefault="00385B6C" w:rsidP="00D072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1B77A8" w:rsidRDefault="00385B6C" w:rsidP="00D072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385B6C" w:rsidRPr="007714D1" w:rsidTr="00CC5AD6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385B6C" w:rsidRPr="001B77A8" w:rsidRDefault="00385B6C" w:rsidP="00D072BB">
            <w:pPr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8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1B77A8" w:rsidRDefault="00385B6C" w:rsidP="00C37867">
            <w:pPr>
              <w:jc w:val="center"/>
              <w:rPr>
                <w:b/>
                <w:bCs/>
                <w:sz w:val="22"/>
                <w:szCs w:val="22"/>
              </w:rPr>
            </w:pPr>
            <w:r w:rsidRPr="001B77A8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85B6C" w:rsidRPr="008124D9" w:rsidTr="00CC5AD6">
        <w:trPr>
          <w:trHeight w:val="1281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</w:t>
            </w:r>
          </w:p>
          <w:p w:rsidR="00385B6C" w:rsidRPr="001B77A8" w:rsidRDefault="00385B6C" w:rsidP="00D072BB">
            <w:pPr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2</w:t>
            </w:r>
          </w:p>
        </w:tc>
        <w:tc>
          <w:tcPr>
            <w:tcW w:w="2398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Ремонт и содержание детских игровых, спортивных площадок, хоккейной коробки</w:t>
            </w:r>
          </w:p>
          <w:p w:rsidR="00385B6C" w:rsidRPr="001B77A8" w:rsidRDefault="00385B6C" w:rsidP="00D072BB">
            <w:pPr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Содержание мемориального комплекса «Парк Победы»</w:t>
            </w:r>
          </w:p>
        </w:tc>
        <w:tc>
          <w:tcPr>
            <w:tcW w:w="432" w:type="pct"/>
          </w:tcPr>
          <w:p w:rsidR="00385B6C" w:rsidRPr="001B77A8" w:rsidRDefault="00385B6C" w:rsidP="005C5255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  <w:p w:rsidR="00385B6C" w:rsidRPr="001B77A8" w:rsidRDefault="00385B6C" w:rsidP="005C5255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5C5255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5C5255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</w:tc>
        <w:tc>
          <w:tcPr>
            <w:tcW w:w="427" w:type="pct"/>
          </w:tcPr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</w:tc>
        <w:tc>
          <w:tcPr>
            <w:tcW w:w="434" w:type="pct"/>
          </w:tcPr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2,0</w:t>
            </w: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</w:p>
          <w:p w:rsidR="00385B6C" w:rsidRPr="001B77A8" w:rsidRDefault="00385B6C" w:rsidP="00D072BB">
            <w:pPr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1,0</w:t>
            </w:r>
          </w:p>
        </w:tc>
      </w:tr>
      <w:tr w:rsidR="00385B6C" w:rsidRPr="008124D9" w:rsidTr="00CC5AD6">
        <w:trPr>
          <w:trHeight w:val="371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3</w:t>
            </w:r>
          </w:p>
        </w:tc>
        <w:tc>
          <w:tcPr>
            <w:tcW w:w="2398" w:type="pct"/>
          </w:tcPr>
          <w:p w:rsidR="00385B6C" w:rsidRPr="001B77A8" w:rsidRDefault="00385B6C" w:rsidP="00D072BB">
            <w:pPr>
              <w:jc w:val="both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Отлов безнадзорных животных</w:t>
            </w:r>
          </w:p>
        </w:tc>
        <w:tc>
          <w:tcPr>
            <w:tcW w:w="432" w:type="pct"/>
          </w:tcPr>
          <w:p w:rsidR="00385B6C" w:rsidRPr="001B77A8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2,0</w:t>
            </w:r>
          </w:p>
        </w:tc>
        <w:tc>
          <w:tcPr>
            <w:tcW w:w="427" w:type="pct"/>
          </w:tcPr>
          <w:p w:rsidR="00385B6C" w:rsidRPr="001B77A8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2,0</w:t>
            </w:r>
          </w:p>
        </w:tc>
        <w:tc>
          <w:tcPr>
            <w:tcW w:w="434" w:type="pct"/>
          </w:tcPr>
          <w:p w:rsidR="00385B6C" w:rsidRPr="001B77A8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2,0</w:t>
            </w:r>
          </w:p>
        </w:tc>
        <w:tc>
          <w:tcPr>
            <w:tcW w:w="434" w:type="pct"/>
          </w:tcPr>
          <w:p w:rsidR="00385B6C" w:rsidRPr="001B77A8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2,0</w:t>
            </w:r>
          </w:p>
        </w:tc>
        <w:tc>
          <w:tcPr>
            <w:tcW w:w="572" w:type="pct"/>
          </w:tcPr>
          <w:p w:rsidR="00385B6C" w:rsidRPr="001B77A8" w:rsidRDefault="00385B6C" w:rsidP="00D072B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2,0</w:t>
            </w:r>
          </w:p>
        </w:tc>
      </w:tr>
      <w:tr w:rsidR="00385B6C" w:rsidRPr="008124D9" w:rsidTr="00CC5AD6">
        <w:trPr>
          <w:trHeight w:val="371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4</w:t>
            </w:r>
          </w:p>
        </w:tc>
        <w:tc>
          <w:tcPr>
            <w:tcW w:w="2398" w:type="pct"/>
          </w:tcPr>
          <w:p w:rsidR="00385B6C" w:rsidRPr="00C37867" w:rsidRDefault="00385B6C" w:rsidP="00D072BB">
            <w:pPr>
              <w:jc w:val="both"/>
            </w:pPr>
            <w:r w:rsidRPr="00C37867">
              <w:rPr>
                <w:sz w:val="22"/>
                <w:szCs w:val="22"/>
              </w:rPr>
              <w:t>Проведение субботников и месячников по благоустройству и приобретение хозяйственных товаров для проведения субботников</w:t>
            </w:r>
          </w:p>
        </w:tc>
        <w:tc>
          <w:tcPr>
            <w:tcW w:w="432" w:type="pct"/>
          </w:tcPr>
          <w:p w:rsidR="00385B6C" w:rsidRPr="005C5255" w:rsidRDefault="00385B6C" w:rsidP="00D072BB">
            <w:pPr>
              <w:tabs>
                <w:tab w:val="left" w:pos="1080"/>
              </w:tabs>
              <w:jc w:val="center"/>
            </w:pPr>
            <w:r w:rsidRPr="005C5255">
              <w:rPr>
                <w:sz w:val="22"/>
                <w:szCs w:val="22"/>
              </w:rPr>
              <w:t>3,0</w:t>
            </w:r>
          </w:p>
        </w:tc>
        <w:tc>
          <w:tcPr>
            <w:tcW w:w="427" w:type="pct"/>
          </w:tcPr>
          <w:p w:rsidR="00385B6C" w:rsidRPr="005C5255" w:rsidRDefault="00385B6C" w:rsidP="00D072BB">
            <w:pPr>
              <w:tabs>
                <w:tab w:val="left" w:pos="1080"/>
              </w:tabs>
              <w:jc w:val="center"/>
            </w:pPr>
            <w:r w:rsidRPr="005C5255">
              <w:rPr>
                <w:sz w:val="22"/>
                <w:szCs w:val="22"/>
              </w:rPr>
              <w:t>3,0</w:t>
            </w:r>
          </w:p>
        </w:tc>
        <w:tc>
          <w:tcPr>
            <w:tcW w:w="434" w:type="pct"/>
          </w:tcPr>
          <w:p w:rsidR="00385B6C" w:rsidRPr="005C5255" w:rsidRDefault="00385B6C" w:rsidP="00D072BB">
            <w:pPr>
              <w:tabs>
                <w:tab w:val="left" w:pos="1080"/>
              </w:tabs>
              <w:jc w:val="center"/>
            </w:pPr>
            <w:r w:rsidRPr="005C5255">
              <w:rPr>
                <w:sz w:val="22"/>
                <w:szCs w:val="22"/>
              </w:rPr>
              <w:t>3,0</w:t>
            </w:r>
          </w:p>
        </w:tc>
        <w:tc>
          <w:tcPr>
            <w:tcW w:w="434" w:type="pct"/>
          </w:tcPr>
          <w:p w:rsidR="00385B6C" w:rsidRPr="005C5255" w:rsidRDefault="00385B6C" w:rsidP="00D072BB">
            <w:pPr>
              <w:tabs>
                <w:tab w:val="left" w:pos="1080"/>
              </w:tabs>
              <w:jc w:val="center"/>
            </w:pPr>
            <w:r w:rsidRPr="005C5255">
              <w:rPr>
                <w:sz w:val="22"/>
                <w:szCs w:val="22"/>
              </w:rPr>
              <w:t>3,0</w:t>
            </w:r>
          </w:p>
        </w:tc>
        <w:tc>
          <w:tcPr>
            <w:tcW w:w="572" w:type="pct"/>
          </w:tcPr>
          <w:p w:rsidR="00385B6C" w:rsidRPr="005C5255" w:rsidRDefault="00385B6C" w:rsidP="00D072BB">
            <w:pPr>
              <w:tabs>
                <w:tab w:val="left" w:pos="1080"/>
              </w:tabs>
              <w:jc w:val="center"/>
            </w:pPr>
            <w:r w:rsidRPr="005C5255">
              <w:rPr>
                <w:sz w:val="22"/>
                <w:szCs w:val="22"/>
              </w:rPr>
              <w:t>3,0</w:t>
            </w:r>
          </w:p>
        </w:tc>
      </w:tr>
      <w:tr w:rsidR="00385B6C" w:rsidRPr="008124D9" w:rsidTr="00CC5AD6">
        <w:trPr>
          <w:trHeight w:val="371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5</w:t>
            </w:r>
          </w:p>
        </w:tc>
        <w:tc>
          <w:tcPr>
            <w:tcW w:w="2398" w:type="pct"/>
          </w:tcPr>
          <w:p w:rsidR="00385B6C" w:rsidRPr="00C37867" w:rsidRDefault="00385B6C" w:rsidP="00D072BB">
            <w:pPr>
              <w:jc w:val="both"/>
            </w:pPr>
            <w:r w:rsidRPr="00C37867">
              <w:rPr>
                <w:sz w:val="22"/>
                <w:szCs w:val="22"/>
              </w:rPr>
              <w:t>Проведение конкурсных мероприятий в сфере благоустройства</w:t>
            </w:r>
          </w:p>
        </w:tc>
        <w:tc>
          <w:tcPr>
            <w:tcW w:w="43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t>1,0</w:t>
            </w:r>
          </w:p>
        </w:tc>
        <w:tc>
          <w:tcPr>
            <w:tcW w:w="427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t>1,0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t>1,0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t>1,0</w:t>
            </w:r>
          </w:p>
        </w:tc>
        <w:tc>
          <w:tcPr>
            <w:tcW w:w="57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t>1,0</w:t>
            </w:r>
          </w:p>
        </w:tc>
      </w:tr>
      <w:tr w:rsidR="00385B6C" w:rsidRPr="008124D9" w:rsidTr="00CC5AD6">
        <w:trPr>
          <w:trHeight w:val="371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6</w:t>
            </w:r>
          </w:p>
        </w:tc>
        <w:tc>
          <w:tcPr>
            <w:tcW w:w="2398" w:type="pct"/>
          </w:tcPr>
          <w:p w:rsidR="00385B6C" w:rsidRPr="00C37867" w:rsidRDefault="00385B6C" w:rsidP="00D072BB">
            <w:pPr>
              <w:jc w:val="both"/>
            </w:pPr>
            <w:r w:rsidRPr="00C37867">
              <w:rPr>
                <w:sz w:val="22"/>
                <w:szCs w:val="22"/>
              </w:rPr>
              <w:t>Мероприятия по благоустройству и очистке кладбища</w:t>
            </w:r>
          </w:p>
        </w:tc>
        <w:tc>
          <w:tcPr>
            <w:tcW w:w="43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Pr="00E85C89">
              <w:rPr>
                <w:sz w:val="22"/>
                <w:szCs w:val="22"/>
              </w:rPr>
              <w:t>3,0</w:t>
            </w:r>
          </w:p>
        </w:tc>
        <w:tc>
          <w:tcPr>
            <w:tcW w:w="427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rPr>
                <w:sz w:val="22"/>
                <w:szCs w:val="22"/>
              </w:rPr>
              <w:t>3,0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rPr>
                <w:sz w:val="22"/>
                <w:szCs w:val="22"/>
              </w:rPr>
              <w:t>3,0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rPr>
                <w:sz w:val="22"/>
                <w:szCs w:val="22"/>
              </w:rPr>
              <w:t>3,0</w:t>
            </w:r>
          </w:p>
        </w:tc>
        <w:tc>
          <w:tcPr>
            <w:tcW w:w="57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rPr>
                <w:sz w:val="22"/>
                <w:szCs w:val="22"/>
              </w:rPr>
              <w:t>3,0</w:t>
            </w:r>
          </w:p>
        </w:tc>
      </w:tr>
      <w:tr w:rsidR="00385B6C" w:rsidRPr="008124D9" w:rsidTr="00CC5AD6">
        <w:trPr>
          <w:trHeight w:val="666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7</w:t>
            </w:r>
          </w:p>
        </w:tc>
        <w:tc>
          <w:tcPr>
            <w:tcW w:w="2398" w:type="pct"/>
          </w:tcPr>
          <w:p w:rsidR="00385B6C" w:rsidRPr="00C37867" w:rsidRDefault="00385B6C" w:rsidP="00D072BB">
            <w:pPr>
              <w:spacing w:after="200" w:line="276" w:lineRule="auto"/>
            </w:pPr>
            <w:r w:rsidRPr="00C37867">
              <w:rPr>
                <w:sz w:val="22"/>
                <w:szCs w:val="22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43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427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t>40,2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rPr>
                <w:sz w:val="22"/>
                <w:szCs w:val="22"/>
              </w:rPr>
              <w:t>10,0</w:t>
            </w:r>
          </w:p>
        </w:tc>
        <w:tc>
          <w:tcPr>
            <w:tcW w:w="57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 w:rsidRPr="00E85C89">
              <w:rPr>
                <w:sz w:val="22"/>
                <w:szCs w:val="22"/>
              </w:rPr>
              <w:t>10,0</w:t>
            </w:r>
          </w:p>
        </w:tc>
      </w:tr>
      <w:tr w:rsidR="00385B6C" w:rsidRPr="008124D9" w:rsidTr="00CC5AD6">
        <w:trPr>
          <w:trHeight w:val="423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8</w:t>
            </w:r>
          </w:p>
        </w:tc>
        <w:tc>
          <w:tcPr>
            <w:tcW w:w="2398" w:type="pct"/>
          </w:tcPr>
          <w:p w:rsidR="00385B6C" w:rsidRPr="00C37867" w:rsidRDefault="00385B6C" w:rsidP="00D072BB">
            <w:pPr>
              <w:spacing w:after="200" w:line="276" w:lineRule="auto"/>
              <w:jc w:val="both"/>
            </w:pPr>
            <w:r w:rsidRPr="00C37867">
              <w:rPr>
                <w:sz w:val="22"/>
                <w:szCs w:val="22"/>
              </w:rPr>
              <w:t xml:space="preserve">Очистка улиц  от мусора </w:t>
            </w:r>
          </w:p>
        </w:tc>
        <w:tc>
          <w:tcPr>
            <w:tcW w:w="43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27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72" w:type="pct"/>
          </w:tcPr>
          <w:p w:rsidR="00385B6C" w:rsidRPr="00E85C89" w:rsidRDefault="00385B6C" w:rsidP="00D072BB">
            <w:pPr>
              <w:tabs>
                <w:tab w:val="left" w:pos="1080"/>
              </w:tabs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9</w:t>
            </w:r>
          </w:p>
        </w:tc>
        <w:tc>
          <w:tcPr>
            <w:tcW w:w="2398" w:type="pct"/>
          </w:tcPr>
          <w:p w:rsidR="00385B6C" w:rsidRPr="00C37867" w:rsidRDefault="00385B6C" w:rsidP="00D072BB">
            <w:r w:rsidRPr="00C37867">
              <w:rPr>
                <w:sz w:val="22"/>
                <w:szCs w:val="22"/>
              </w:rPr>
              <w:t>Вывоз несанкционированных свалок</w:t>
            </w:r>
          </w:p>
        </w:tc>
        <w:tc>
          <w:tcPr>
            <w:tcW w:w="432" w:type="pct"/>
          </w:tcPr>
          <w:p w:rsidR="00385B6C" w:rsidRPr="00E85C89" w:rsidRDefault="00385B6C" w:rsidP="00D072B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E85C89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385B6C" w:rsidRPr="00E85C89" w:rsidRDefault="00385B6C" w:rsidP="00D072B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E85C89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E85C89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</w:tcPr>
          <w:p w:rsidR="00385B6C" w:rsidRPr="00E85C89" w:rsidRDefault="00385B6C" w:rsidP="00D072B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E85C89">
              <w:rPr>
                <w:sz w:val="22"/>
                <w:szCs w:val="22"/>
              </w:rPr>
              <w:t>0,0</w:t>
            </w:r>
          </w:p>
        </w:tc>
        <w:tc>
          <w:tcPr>
            <w:tcW w:w="572" w:type="pct"/>
          </w:tcPr>
          <w:p w:rsidR="00385B6C" w:rsidRPr="00E85C89" w:rsidRDefault="00385B6C" w:rsidP="00D072B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E85C89">
              <w:rPr>
                <w:sz w:val="22"/>
                <w:szCs w:val="22"/>
              </w:rPr>
              <w:t>0,0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10</w:t>
            </w:r>
          </w:p>
        </w:tc>
        <w:tc>
          <w:tcPr>
            <w:tcW w:w="2398" w:type="pct"/>
          </w:tcPr>
          <w:p w:rsidR="00385B6C" w:rsidRPr="00C37867" w:rsidRDefault="00385B6C" w:rsidP="00D072BB">
            <w:r w:rsidRPr="00C37867">
              <w:rPr>
                <w:sz w:val="22"/>
                <w:szCs w:val="22"/>
              </w:rPr>
              <w:t>Приобретение основных средств (ГСМ, материалов для содержания транспортных средств)</w:t>
            </w:r>
          </w:p>
        </w:tc>
        <w:tc>
          <w:tcPr>
            <w:tcW w:w="432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345,3</w:t>
            </w:r>
          </w:p>
        </w:tc>
        <w:tc>
          <w:tcPr>
            <w:tcW w:w="427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145,3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145,3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7A54B1">
            <w:pPr>
              <w:jc w:val="center"/>
            </w:pPr>
            <w:r w:rsidRPr="00E85C89">
              <w:rPr>
                <w:sz w:val="22"/>
                <w:szCs w:val="22"/>
              </w:rPr>
              <w:t>49,1</w:t>
            </w:r>
          </w:p>
        </w:tc>
        <w:tc>
          <w:tcPr>
            <w:tcW w:w="572" w:type="pct"/>
            <w:vAlign w:val="center"/>
          </w:tcPr>
          <w:p w:rsidR="00385B6C" w:rsidRPr="00E85C89" w:rsidRDefault="00385B6C" w:rsidP="007A54B1">
            <w:pPr>
              <w:jc w:val="center"/>
            </w:pPr>
            <w:r w:rsidRPr="00E85C89">
              <w:rPr>
                <w:sz w:val="22"/>
                <w:szCs w:val="22"/>
              </w:rPr>
              <w:t>49,1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11</w:t>
            </w:r>
          </w:p>
        </w:tc>
        <w:tc>
          <w:tcPr>
            <w:tcW w:w="2398" w:type="pct"/>
          </w:tcPr>
          <w:p w:rsidR="00385B6C" w:rsidRPr="00C37867" w:rsidRDefault="00385B6C" w:rsidP="00D072BB">
            <w:r w:rsidRPr="00C37867">
              <w:rPr>
                <w:sz w:val="22"/>
                <w:szCs w:val="22"/>
              </w:rPr>
              <w:t>Обрезка, побелка деревьев</w:t>
            </w:r>
          </w:p>
        </w:tc>
        <w:tc>
          <w:tcPr>
            <w:tcW w:w="432" w:type="pct"/>
            <w:vAlign w:val="center"/>
          </w:tcPr>
          <w:p w:rsidR="00385B6C" w:rsidRPr="00E85C89" w:rsidRDefault="00385B6C" w:rsidP="00097B91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7" w:type="pct"/>
            <w:vAlign w:val="center"/>
          </w:tcPr>
          <w:p w:rsidR="00385B6C" w:rsidRPr="00E85C89" w:rsidRDefault="00385B6C" w:rsidP="00097B91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097B91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097B91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72" w:type="pct"/>
            <w:vAlign w:val="center"/>
          </w:tcPr>
          <w:p w:rsidR="00385B6C" w:rsidRPr="00E85C89" w:rsidRDefault="00385B6C" w:rsidP="00097B91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12</w:t>
            </w:r>
          </w:p>
        </w:tc>
        <w:tc>
          <w:tcPr>
            <w:tcW w:w="2398" w:type="pct"/>
          </w:tcPr>
          <w:p w:rsidR="00385B6C" w:rsidRPr="00C37867" w:rsidRDefault="00385B6C" w:rsidP="00D072BB">
            <w:r w:rsidRPr="00C37867">
              <w:rPr>
                <w:sz w:val="22"/>
                <w:szCs w:val="22"/>
              </w:rPr>
              <w:t>Акарицидная и дератизационная обработка мест массового пребывания граждан</w:t>
            </w:r>
          </w:p>
        </w:tc>
        <w:tc>
          <w:tcPr>
            <w:tcW w:w="432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427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572" w:type="pct"/>
            <w:vAlign w:val="center"/>
          </w:tcPr>
          <w:p w:rsidR="00385B6C" w:rsidRPr="00E85C89" w:rsidRDefault="00385B6C" w:rsidP="007A54B1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13</w:t>
            </w:r>
          </w:p>
        </w:tc>
        <w:tc>
          <w:tcPr>
            <w:tcW w:w="2398" w:type="pct"/>
          </w:tcPr>
          <w:p w:rsidR="00385B6C" w:rsidRPr="00C37867" w:rsidRDefault="00385B6C" w:rsidP="00D072BB">
            <w:r w:rsidRPr="00C37867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432" w:type="pct"/>
            <w:vAlign w:val="center"/>
          </w:tcPr>
          <w:p w:rsidR="00385B6C" w:rsidRPr="00E85C89" w:rsidRDefault="00385B6C" w:rsidP="007C03E6">
            <w:pPr>
              <w:jc w:val="center"/>
            </w:pPr>
            <w:r w:rsidRPr="00E85C89">
              <w:rPr>
                <w:sz w:val="22"/>
                <w:szCs w:val="22"/>
              </w:rPr>
              <w:t>2,0</w:t>
            </w:r>
          </w:p>
        </w:tc>
        <w:tc>
          <w:tcPr>
            <w:tcW w:w="427" w:type="pct"/>
            <w:vAlign w:val="center"/>
          </w:tcPr>
          <w:p w:rsidR="00385B6C" w:rsidRPr="00E85C89" w:rsidRDefault="00385B6C" w:rsidP="007C03E6">
            <w:pPr>
              <w:jc w:val="center"/>
            </w:pPr>
            <w:r w:rsidRPr="00E85C89">
              <w:rPr>
                <w:sz w:val="22"/>
                <w:szCs w:val="22"/>
              </w:rPr>
              <w:t>2,0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7C03E6">
            <w:pPr>
              <w:jc w:val="center"/>
            </w:pPr>
            <w:r w:rsidRPr="00E85C89">
              <w:rPr>
                <w:sz w:val="22"/>
                <w:szCs w:val="22"/>
              </w:rPr>
              <w:t>2,0</w:t>
            </w:r>
          </w:p>
        </w:tc>
        <w:tc>
          <w:tcPr>
            <w:tcW w:w="434" w:type="pct"/>
            <w:vAlign w:val="center"/>
          </w:tcPr>
          <w:p w:rsidR="00385B6C" w:rsidRPr="00E85C89" w:rsidRDefault="00385B6C" w:rsidP="007C03E6">
            <w:pPr>
              <w:jc w:val="center"/>
            </w:pPr>
            <w:r w:rsidRPr="00E85C89">
              <w:rPr>
                <w:sz w:val="22"/>
                <w:szCs w:val="22"/>
              </w:rPr>
              <w:t>2,0</w:t>
            </w:r>
          </w:p>
        </w:tc>
        <w:tc>
          <w:tcPr>
            <w:tcW w:w="572" w:type="pct"/>
            <w:vAlign w:val="center"/>
          </w:tcPr>
          <w:p w:rsidR="00385B6C" w:rsidRPr="00E85C89" w:rsidRDefault="00385B6C" w:rsidP="007C03E6">
            <w:pPr>
              <w:jc w:val="center"/>
            </w:pPr>
            <w:r w:rsidRPr="00E85C89">
              <w:rPr>
                <w:sz w:val="22"/>
                <w:szCs w:val="22"/>
              </w:rPr>
              <w:t>2,0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14</w:t>
            </w:r>
          </w:p>
        </w:tc>
        <w:tc>
          <w:tcPr>
            <w:tcW w:w="2398" w:type="pct"/>
          </w:tcPr>
          <w:p w:rsidR="00385B6C" w:rsidRPr="00C37867" w:rsidRDefault="00385B6C" w:rsidP="00D072BB">
            <w:r w:rsidRPr="00C37867">
              <w:rPr>
                <w:sz w:val="22"/>
                <w:szCs w:val="22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3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15,0</w:t>
            </w:r>
          </w:p>
        </w:tc>
        <w:tc>
          <w:tcPr>
            <w:tcW w:w="427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5,0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5,0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5,0</w:t>
            </w:r>
          </w:p>
        </w:tc>
        <w:tc>
          <w:tcPr>
            <w:tcW w:w="57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5,0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15</w:t>
            </w:r>
          </w:p>
        </w:tc>
        <w:tc>
          <w:tcPr>
            <w:tcW w:w="2398" w:type="pct"/>
          </w:tcPr>
          <w:p w:rsidR="00385B6C" w:rsidRPr="00C37867" w:rsidRDefault="00385B6C" w:rsidP="00D072BB">
            <w:r w:rsidRPr="00C37867">
              <w:rPr>
                <w:sz w:val="22"/>
                <w:szCs w:val="22"/>
              </w:rPr>
              <w:t>Оплата услуг по предоставлению электроэнергии</w:t>
            </w:r>
          </w:p>
        </w:tc>
        <w:tc>
          <w:tcPr>
            <w:tcW w:w="43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700,0</w:t>
            </w:r>
          </w:p>
        </w:tc>
        <w:tc>
          <w:tcPr>
            <w:tcW w:w="427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200,0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150,0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150,0</w:t>
            </w:r>
          </w:p>
        </w:tc>
        <w:tc>
          <w:tcPr>
            <w:tcW w:w="57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 w:rsidRPr="007C03E6">
              <w:rPr>
                <w:sz w:val="22"/>
                <w:szCs w:val="22"/>
              </w:rPr>
              <w:t>150,0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1B77A8" w:rsidRDefault="00385B6C" w:rsidP="00D072BB">
            <w:pPr>
              <w:rPr>
                <w:sz w:val="22"/>
                <w:szCs w:val="22"/>
              </w:rPr>
            </w:pPr>
            <w:r w:rsidRPr="001B77A8">
              <w:rPr>
                <w:sz w:val="22"/>
                <w:szCs w:val="22"/>
              </w:rPr>
              <w:t>16</w:t>
            </w:r>
          </w:p>
        </w:tc>
        <w:tc>
          <w:tcPr>
            <w:tcW w:w="2398" w:type="pct"/>
          </w:tcPr>
          <w:p w:rsidR="00385B6C" w:rsidRPr="00C37867" w:rsidRDefault="00385B6C" w:rsidP="00D07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по договорам за работы по содержанию дорог, обслуживание транспорта, содержание территории поселения</w:t>
            </w:r>
          </w:p>
        </w:tc>
        <w:tc>
          <w:tcPr>
            <w:tcW w:w="43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165,7</w:t>
            </w:r>
          </w:p>
        </w:tc>
        <w:tc>
          <w:tcPr>
            <w:tcW w:w="427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57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8124D9" w:rsidRDefault="00385B6C" w:rsidP="00D072BB">
            <w:pPr>
              <w:rPr>
                <w:sz w:val="26"/>
                <w:szCs w:val="26"/>
              </w:rPr>
            </w:pPr>
          </w:p>
        </w:tc>
        <w:tc>
          <w:tcPr>
            <w:tcW w:w="2398" w:type="pct"/>
          </w:tcPr>
          <w:p w:rsidR="00385B6C" w:rsidRPr="00C37867" w:rsidRDefault="00385B6C" w:rsidP="00D07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годам</w:t>
            </w:r>
          </w:p>
        </w:tc>
        <w:tc>
          <w:tcPr>
            <w:tcW w:w="43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1317,7</w:t>
            </w:r>
          </w:p>
        </w:tc>
        <w:tc>
          <w:tcPr>
            <w:tcW w:w="427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557,7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507,7</w:t>
            </w:r>
          </w:p>
        </w:tc>
        <w:tc>
          <w:tcPr>
            <w:tcW w:w="434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381,3</w:t>
            </w:r>
          </w:p>
        </w:tc>
        <w:tc>
          <w:tcPr>
            <w:tcW w:w="572" w:type="pct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382,3</w:t>
            </w:r>
          </w:p>
        </w:tc>
      </w:tr>
      <w:tr w:rsidR="00385B6C" w:rsidRPr="008124D9" w:rsidTr="00CC5AD6">
        <w:trPr>
          <w:trHeight w:val="390"/>
          <w:jc w:val="center"/>
        </w:trPr>
        <w:tc>
          <w:tcPr>
            <w:tcW w:w="303" w:type="pct"/>
          </w:tcPr>
          <w:p w:rsidR="00385B6C" w:rsidRPr="008124D9" w:rsidRDefault="00385B6C" w:rsidP="00D072BB">
            <w:pPr>
              <w:rPr>
                <w:sz w:val="26"/>
                <w:szCs w:val="26"/>
              </w:rPr>
            </w:pPr>
          </w:p>
        </w:tc>
        <w:tc>
          <w:tcPr>
            <w:tcW w:w="2398" w:type="pct"/>
          </w:tcPr>
          <w:p w:rsidR="00385B6C" w:rsidRPr="00C37867" w:rsidRDefault="00385B6C" w:rsidP="00D07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99" w:type="pct"/>
            <w:gridSpan w:val="5"/>
            <w:vAlign w:val="center"/>
          </w:tcPr>
          <w:p w:rsidR="00385B6C" w:rsidRPr="007C03E6" w:rsidRDefault="00385B6C" w:rsidP="007C0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3146,7</w:t>
            </w:r>
          </w:p>
        </w:tc>
      </w:tr>
    </w:tbl>
    <w:p w:rsidR="00385B6C" w:rsidRPr="003A0377" w:rsidRDefault="00385B6C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85B6C" w:rsidRPr="003A0377" w:rsidRDefault="00385B6C" w:rsidP="004D1BF9">
      <w:pPr>
        <w:pStyle w:val="ConsPlusNormal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37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A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B6C" w:rsidRPr="003A0377" w:rsidRDefault="00385B6C" w:rsidP="004D1BF9">
      <w:pPr>
        <w:pStyle w:val="ConsPlusNormal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Изыхского</w:t>
      </w:r>
      <w:r w:rsidRPr="003A0377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85B6C" w:rsidRPr="00A74B7A" w:rsidRDefault="00385B6C" w:rsidP="004D1BF9">
      <w:pPr>
        <w:shd w:val="clear" w:color="auto" w:fill="FFFFFF"/>
        <w:autoSpaceDE w:val="0"/>
        <w:autoSpaceDN w:val="0"/>
        <w:adjustRightInd w:val="0"/>
        <w:ind w:left="5812"/>
        <w:jc w:val="both"/>
        <w:rPr>
          <w:b/>
          <w:bCs/>
          <w:color w:val="000000"/>
        </w:rPr>
      </w:pPr>
      <w:r w:rsidRPr="00A74B7A">
        <w:t>от 2</w:t>
      </w:r>
      <w:r>
        <w:t>9</w:t>
      </w:r>
      <w:r w:rsidRPr="00A74B7A">
        <w:t>.12.2017 № 7</w:t>
      </w:r>
      <w:r>
        <w:t>2</w:t>
      </w:r>
    </w:p>
    <w:p w:rsidR="00385B6C" w:rsidRPr="008124D9" w:rsidRDefault="00385B6C" w:rsidP="009A7161">
      <w:pPr>
        <w:snapToGrid w:val="0"/>
        <w:jc w:val="both"/>
        <w:rPr>
          <w:sz w:val="26"/>
          <w:szCs w:val="26"/>
        </w:rPr>
      </w:pPr>
    </w:p>
    <w:p w:rsidR="00385B6C" w:rsidRPr="008124D9" w:rsidRDefault="00385B6C" w:rsidP="00C51FEF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5B6C" w:rsidRPr="008124D9" w:rsidRDefault="00385B6C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4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</w:t>
      </w:r>
      <w:r w:rsidRPr="008124D9">
        <w:rPr>
          <w:rFonts w:ascii="Times New Roman" w:hAnsi="Times New Roman" w:cs="Times New Roman"/>
          <w:b/>
          <w:bCs/>
          <w:sz w:val="26"/>
          <w:szCs w:val="26"/>
        </w:rPr>
        <w:t>Обоснование ресурсного обеспечения</w:t>
      </w:r>
    </w:p>
    <w:p w:rsidR="00385B6C" w:rsidRPr="008124D9" w:rsidRDefault="00385B6C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85B6C" w:rsidRPr="00FA497B" w:rsidRDefault="00385B6C" w:rsidP="00FA497B">
      <w:pPr>
        <w:spacing w:before="100"/>
        <w:ind w:firstLine="708"/>
        <w:jc w:val="both"/>
        <w:rPr>
          <w:sz w:val="26"/>
          <w:szCs w:val="26"/>
        </w:rPr>
      </w:pPr>
      <w:r w:rsidRPr="00FA497B">
        <w:rPr>
          <w:sz w:val="26"/>
          <w:szCs w:val="26"/>
        </w:rPr>
        <w:t xml:space="preserve">Общий объем финансирования Программы составляет </w:t>
      </w:r>
      <w:r>
        <w:rPr>
          <w:sz w:val="26"/>
          <w:szCs w:val="26"/>
        </w:rPr>
        <w:t xml:space="preserve">3146,7 </w:t>
      </w:r>
      <w:r w:rsidRPr="00FA497B">
        <w:rPr>
          <w:sz w:val="26"/>
          <w:szCs w:val="26"/>
        </w:rPr>
        <w:t>тыс. рублей, в том числе по годам:</w:t>
      </w:r>
    </w:p>
    <w:p w:rsidR="00385B6C" w:rsidRPr="00FA497B" w:rsidRDefault="00385B6C" w:rsidP="000010C1">
      <w:pPr>
        <w:spacing w:before="100"/>
        <w:jc w:val="both"/>
        <w:rPr>
          <w:sz w:val="26"/>
          <w:szCs w:val="26"/>
        </w:rPr>
      </w:pPr>
      <w:r w:rsidRPr="00FA497B">
        <w:rPr>
          <w:sz w:val="26"/>
          <w:szCs w:val="26"/>
        </w:rPr>
        <w:t>2018 г. –</w:t>
      </w:r>
      <w:r>
        <w:rPr>
          <w:sz w:val="26"/>
          <w:szCs w:val="26"/>
        </w:rPr>
        <w:t xml:space="preserve"> 1317,7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EF031E">
      <w:pPr>
        <w:spacing w:before="100"/>
        <w:rPr>
          <w:sz w:val="26"/>
          <w:szCs w:val="26"/>
        </w:rPr>
      </w:pPr>
      <w:r w:rsidRPr="00FA497B">
        <w:rPr>
          <w:sz w:val="26"/>
          <w:szCs w:val="26"/>
        </w:rPr>
        <w:t>2019 г. –</w:t>
      </w:r>
      <w:r>
        <w:rPr>
          <w:sz w:val="26"/>
          <w:szCs w:val="26"/>
        </w:rPr>
        <w:t xml:space="preserve"> 557,7</w:t>
      </w:r>
      <w:r w:rsidRPr="00FA497B">
        <w:rPr>
          <w:sz w:val="26"/>
          <w:szCs w:val="26"/>
        </w:rPr>
        <w:t xml:space="preserve"> тыс. рублей,</w:t>
      </w:r>
    </w:p>
    <w:p w:rsidR="00385B6C" w:rsidRPr="00FA497B" w:rsidRDefault="00385B6C" w:rsidP="009F07B0">
      <w:pPr>
        <w:spacing w:before="100"/>
        <w:rPr>
          <w:sz w:val="26"/>
          <w:szCs w:val="26"/>
        </w:rPr>
      </w:pPr>
      <w:r w:rsidRPr="00FA497B">
        <w:rPr>
          <w:sz w:val="26"/>
          <w:szCs w:val="26"/>
        </w:rPr>
        <w:t>2020 г. –</w:t>
      </w:r>
      <w:r>
        <w:rPr>
          <w:sz w:val="26"/>
          <w:szCs w:val="26"/>
        </w:rPr>
        <w:t xml:space="preserve"> 507,7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FA497B">
      <w:pPr>
        <w:pStyle w:val="ListParagraph"/>
        <w:spacing w:before="100"/>
        <w:ind w:left="0"/>
        <w:rPr>
          <w:sz w:val="26"/>
          <w:szCs w:val="26"/>
        </w:rPr>
      </w:pPr>
      <w:r>
        <w:rPr>
          <w:sz w:val="26"/>
          <w:szCs w:val="26"/>
        </w:rPr>
        <w:t>2021 г. – 381,3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FA497B">
      <w:pPr>
        <w:pStyle w:val="ListParagraph"/>
        <w:spacing w:before="10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2022 г. </w:t>
      </w:r>
      <w:r w:rsidRPr="00FA497B">
        <w:rPr>
          <w:sz w:val="26"/>
          <w:szCs w:val="26"/>
        </w:rPr>
        <w:t>–</w:t>
      </w:r>
      <w:r>
        <w:rPr>
          <w:sz w:val="26"/>
          <w:szCs w:val="26"/>
        </w:rPr>
        <w:t xml:space="preserve"> 382,3 </w:t>
      </w:r>
      <w:r w:rsidRPr="00FA497B">
        <w:rPr>
          <w:sz w:val="26"/>
          <w:szCs w:val="26"/>
        </w:rPr>
        <w:t>тыс. рублей.</w:t>
      </w:r>
    </w:p>
    <w:p w:rsidR="00385B6C" w:rsidRPr="008124D9" w:rsidRDefault="00385B6C" w:rsidP="000010C1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NoSpacing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1"/>
        <w:jc w:val="both"/>
        <w:rPr>
          <w:b/>
          <w:bCs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85B6C" w:rsidRPr="00196C61" w:rsidSect="007167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770"/>
    <w:rsid w:val="000010C1"/>
    <w:rsid w:val="000132C4"/>
    <w:rsid w:val="00062A32"/>
    <w:rsid w:val="00063531"/>
    <w:rsid w:val="00097B91"/>
    <w:rsid w:val="000E107A"/>
    <w:rsid w:val="00120EA5"/>
    <w:rsid w:val="00196C61"/>
    <w:rsid w:val="001A3183"/>
    <w:rsid w:val="001A6AD8"/>
    <w:rsid w:val="001B77A8"/>
    <w:rsid w:val="00210C80"/>
    <w:rsid w:val="00247E9E"/>
    <w:rsid w:val="002611C7"/>
    <w:rsid w:val="002A1587"/>
    <w:rsid w:val="002F5443"/>
    <w:rsid w:val="00360D12"/>
    <w:rsid w:val="003616FB"/>
    <w:rsid w:val="00365E85"/>
    <w:rsid w:val="00372EA2"/>
    <w:rsid w:val="003734D7"/>
    <w:rsid w:val="00385B6C"/>
    <w:rsid w:val="003A0377"/>
    <w:rsid w:val="003E082B"/>
    <w:rsid w:val="003E7B4A"/>
    <w:rsid w:val="00407FA3"/>
    <w:rsid w:val="0041015F"/>
    <w:rsid w:val="00485BC3"/>
    <w:rsid w:val="004A0176"/>
    <w:rsid w:val="004D1BF9"/>
    <w:rsid w:val="004E2B11"/>
    <w:rsid w:val="004F642C"/>
    <w:rsid w:val="00534774"/>
    <w:rsid w:val="00536F58"/>
    <w:rsid w:val="00593AFC"/>
    <w:rsid w:val="005B426D"/>
    <w:rsid w:val="005C1F3E"/>
    <w:rsid w:val="005C2D4D"/>
    <w:rsid w:val="005C5255"/>
    <w:rsid w:val="00624C8D"/>
    <w:rsid w:val="0066318B"/>
    <w:rsid w:val="0069706B"/>
    <w:rsid w:val="007167CB"/>
    <w:rsid w:val="00716C60"/>
    <w:rsid w:val="00754A42"/>
    <w:rsid w:val="00761029"/>
    <w:rsid w:val="00761641"/>
    <w:rsid w:val="007714D1"/>
    <w:rsid w:val="0079227F"/>
    <w:rsid w:val="007A54B1"/>
    <w:rsid w:val="007B6811"/>
    <w:rsid w:val="007C03E6"/>
    <w:rsid w:val="008012AC"/>
    <w:rsid w:val="008124D9"/>
    <w:rsid w:val="00812AC1"/>
    <w:rsid w:val="00813872"/>
    <w:rsid w:val="00822248"/>
    <w:rsid w:val="00856E04"/>
    <w:rsid w:val="008C1030"/>
    <w:rsid w:val="009436AB"/>
    <w:rsid w:val="0096421F"/>
    <w:rsid w:val="00985F84"/>
    <w:rsid w:val="009A7161"/>
    <w:rsid w:val="009D6F79"/>
    <w:rsid w:val="009F07B0"/>
    <w:rsid w:val="00A1359F"/>
    <w:rsid w:val="00A56BF4"/>
    <w:rsid w:val="00A575A4"/>
    <w:rsid w:val="00A74B7A"/>
    <w:rsid w:val="00A84DD9"/>
    <w:rsid w:val="00AA77F9"/>
    <w:rsid w:val="00AB44DA"/>
    <w:rsid w:val="00B62902"/>
    <w:rsid w:val="00B641F8"/>
    <w:rsid w:val="00BE424C"/>
    <w:rsid w:val="00C224EA"/>
    <w:rsid w:val="00C3049F"/>
    <w:rsid w:val="00C37867"/>
    <w:rsid w:val="00C51FEF"/>
    <w:rsid w:val="00C543A7"/>
    <w:rsid w:val="00C8752D"/>
    <w:rsid w:val="00C879B9"/>
    <w:rsid w:val="00CA6436"/>
    <w:rsid w:val="00CC5AD6"/>
    <w:rsid w:val="00CD1646"/>
    <w:rsid w:val="00D072BB"/>
    <w:rsid w:val="00D20C0B"/>
    <w:rsid w:val="00D27B56"/>
    <w:rsid w:val="00D8267C"/>
    <w:rsid w:val="00E41CA8"/>
    <w:rsid w:val="00E43F8A"/>
    <w:rsid w:val="00E54770"/>
    <w:rsid w:val="00E55856"/>
    <w:rsid w:val="00E56603"/>
    <w:rsid w:val="00E70F77"/>
    <w:rsid w:val="00E80B29"/>
    <w:rsid w:val="00E85C89"/>
    <w:rsid w:val="00EF031E"/>
    <w:rsid w:val="00F73F06"/>
    <w:rsid w:val="00FA497B"/>
    <w:rsid w:val="00FC73C9"/>
    <w:rsid w:val="00FD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 (веб)1"/>
    <w:basedOn w:val="Normal"/>
    <w:uiPriority w:val="99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">
    <w:name w:val="+таб"/>
    <w:basedOn w:val="Normal"/>
    <w:link w:val="a0"/>
    <w:uiPriority w:val="99"/>
    <w:rsid w:val="000010C1"/>
    <w:pPr>
      <w:widowControl w:val="0"/>
      <w:jc w:val="center"/>
    </w:pPr>
    <w:rPr>
      <w:rFonts w:ascii="Bookman Old Style" w:eastAsia="Calibri" w:hAnsi="Bookman Old Style" w:cs="Bookman Old Style"/>
      <w:sz w:val="20"/>
      <w:szCs w:val="20"/>
    </w:rPr>
  </w:style>
  <w:style w:type="character" w:customStyle="1" w:styleId="a0">
    <w:name w:val="+таб Знак"/>
    <w:link w:val="a"/>
    <w:uiPriority w:val="99"/>
    <w:locked/>
    <w:rsid w:val="000010C1"/>
    <w:rPr>
      <w:rFonts w:ascii="Bookman Old Style" w:hAnsi="Bookman Old Style" w:cs="Bookman Old Style"/>
      <w:sz w:val="20"/>
      <w:szCs w:val="20"/>
      <w:lang w:eastAsia="ru-RU"/>
    </w:rPr>
  </w:style>
  <w:style w:type="paragraph" w:styleId="NoSpacing">
    <w:name w:val="No Spacing"/>
    <w:uiPriority w:val="99"/>
    <w:qFormat/>
    <w:rsid w:val="000010C1"/>
    <w:rPr>
      <w:rFonts w:eastAsia="Times New Roman" w:cs="Calibri"/>
    </w:rPr>
  </w:style>
  <w:style w:type="paragraph" w:customStyle="1" w:styleId="ConsNormal">
    <w:name w:val="ConsNormal"/>
    <w:uiPriority w:val="99"/>
    <w:rsid w:val="000010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010C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10C1"/>
    <w:rPr>
      <w:rFonts w:ascii="Calibri" w:hAnsi="Calibri" w:cs="Calibri"/>
      <w:lang w:eastAsia="ar-SA" w:bidi="ar-SA"/>
    </w:rPr>
  </w:style>
  <w:style w:type="paragraph" w:styleId="NormalWeb">
    <w:name w:val="Normal (Web)"/>
    <w:basedOn w:val="Normal"/>
    <w:uiPriority w:val="99"/>
    <w:rsid w:val="000010C1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063531"/>
  </w:style>
  <w:style w:type="paragraph" w:styleId="ListParagraph">
    <w:name w:val="List Paragraph"/>
    <w:basedOn w:val="Normal"/>
    <w:uiPriority w:val="99"/>
    <w:qFormat/>
    <w:rsid w:val="00EF031E"/>
    <w:pPr>
      <w:ind w:left="720"/>
    </w:pPr>
  </w:style>
  <w:style w:type="table" w:styleId="TableGrid">
    <w:name w:val="Table Grid"/>
    <w:basedOn w:val="TableNormal"/>
    <w:uiPriority w:val="99"/>
    <w:rsid w:val="0069706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77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4</Pages>
  <Words>625</Words>
  <Characters>3565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</cp:revision>
  <dcterms:created xsi:type="dcterms:W3CDTF">2017-11-08T01:16:00Z</dcterms:created>
  <dcterms:modified xsi:type="dcterms:W3CDTF">2018-01-12T01:43:00Z</dcterms:modified>
</cp:coreProperties>
</file>