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96" w:rsidRDefault="005C3096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C3096" w:rsidRDefault="005C3096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5C3096" w:rsidRDefault="005C3096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C3096" w:rsidRDefault="005C3096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Изыхского сельсовета</w:t>
      </w:r>
    </w:p>
    <w:p w:rsidR="005C3096" w:rsidRDefault="005C3096" w:rsidP="00EB2B9F">
      <w:pPr>
        <w:jc w:val="center"/>
        <w:rPr>
          <w:sz w:val="26"/>
          <w:szCs w:val="26"/>
        </w:rPr>
      </w:pPr>
    </w:p>
    <w:p w:rsidR="005C3096" w:rsidRDefault="005C3096" w:rsidP="00EB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5C3096" w:rsidRDefault="005C3096" w:rsidP="00EB2B9F">
      <w:pPr>
        <w:jc w:val="center"/>
        <w:rPr>
          <w:b/>
          <w:sz w:val="26"/>
          <w:szCs w:val="26"/>
        </w:rPr>
      </w:pPr>
    </w:p>
    <w:p w:rsidR="005C3096" w:rsidRDefault="005C3096" w:rsidP="00EB2B9F">
      <w:pPr>
        <w:jc w:val="center"/>
        <w:rPr>
          <w:b/>
          <w:sz w:val="26"/>
          <w:szCs w:val="26"/>
        </w:rPr>
      </w:pPr>
    </w:p>
    <w:p w:rsidR="005C3096" w:rsidRDefault="005C3096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>17.07</w:t>
      </w:r>
      <w:r w:rsidRPr="00F2697A">
        <w:rPr>
          <w:sz w:val="26"/>
          <w:szCs w:val="26"/>
        </w:rPr>
        <w:t>.</w:t>
      </w:r>
      <w:r>
        <w:rPr>
          <w:sz w:val="26"/>
          <w:szCs w:val="26"/>
        </w:rPr>
        <w:t>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п. Изыхские Копи                                          № 33  </w:t>
      </w:r>
    </w:p>
    <w:p w:rsidR="005C3096" w:rsidRDefault="005C3096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5C3096" w:rsidRDefault="005C3096" w:rsidP="00EB2B9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2"/>
      </w:tblGrid>
      <w:tr w:rsidR="005C3096" w:rsidTr="00926444">
        <w:trPr>
          <w:trHeight w:val="902"/>
        </w:trPr>
        <w:tc>
          <w:tcPr>
            <w:tcW w:w="4782" w:type="dxa"/>
          </w:tcPr>
          <w:p w:rsidR="005C3096" w:rsidRDefault="005C3096" w:rsidP="00926444">
            <w:pPr>
              <w:pStyle w:val="2"/>
              <w:tabs>
                <w:tab w:val="left" w:pos="5387"/>
                <w:tab w:val="left" w:pos="8080"/>
                <w:tab w:val="left" w:pos="8364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адреса объекту недвижимости  (жилому дому)</w:t>
            </w:r>
          </w:p>
        </w:tc>
      </w:tr>
    </w:tbl>
    <w:p w:rsidR="005C3096" w:rsidRDefault="005C3096" w:rsidP="00EB2B9F">
      <w:pPr>
        <w:tabs>
          <w:tab w:val="left" w:pos="36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C3096" w:rsidRDefault="005C3096" w:rsidP="007B58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C3096" w:rsidRDefault="005C3096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Рассмотрев заявление</w:t>
      </w:r>
      <w:r>
        <w:rPr>
          <w:rFonts w:ascii="Times New Roman" w:hAnsi="Times New Roman"/>
          <w:bCs/>
          <w:sz w:val="26"/>
          <w:szCs w:val="26"/>
        </w:rPr>
        <w:t xml:space="preserve"> Бекеневой Елены Викторовны</w:t>
      </w:r>
      <w:r w:rsidRPr="00E4650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соответствии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 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29.12.2004г, постановлением администрации Изыхского сельсовета  № 67 от 19.09.2013г «Об утверждении административного регламента</w:t>
      </w:r>
      <w:r w:rsidRPr="00E46505">
        <w:rPr>
          <w:rFonts w:ascii="Times New Roman" w:hAnsi="Times New Roman"/>
          <w:bCs/>
          <w:sz w:val="26"/>
          <w:szCs w:val="26"/>
        </w:rPr>
        <w:t xml:space="preserve"> предоставления </w:t>
      </w:r>
      <w:r w:rsidRPr="00E46505">
        <w:rPr>
          <w:rFonts w:ascii="Times New Roman" w:hAnsi="Times New Roman"/>
          <w:sz w:val="26"/>
          <w:szCs w:val="26"/>
        </w:rPr>
        <w:t>муниципальной</w:t>
      </w:r>
      <w:r w:rsidRPr="00E46505">
        <w:rPr>
          <w:rFonts w:ascii="Times New Roman" w:hAnsi="Times New Roman"/>
          <w:bCs/>
          <w:sz w:val="26"/>
          <w:szCs w:val="26"/>
        </w:rPr>
        <w:t xml:space="preserve"> услуги </w:t>
      </w:r>
      <w:r w:rsidRPr="00E46505">
        <w:rPr>
          <w:rFonts w:ascii="Times New Roman" w:hAnsi="Times New Roman"/>
          <w:b/>
          <w:bCs/>
          <w:sz w:val="26"/>
          <w:szCs w:val="26"/>
        </w:rPr>
        <w:t>«</w:t>
      </w:r>
      <w:r w:rsidRPr="00E46505">
        <w:rPr>
          <w:rFonts w:ascii="Times New Roman" w:hAnsi="Times New Roman"/>
          <w:bCs/>
          <w:sz w:val="26"/>
          <w:szCs w:val="26"/>
        </w:rPr>
        <w:t>П</w:t>
      </w:r>
      <w:r w:rsidRPr="00E46505">
        <w:rPr>
          <w:rFonts w:ascii="Times New Roman" w:hAnsi="Times New Roman"/>
          <w:sz w:val="26"/>
          <w:szCs w:val="26"/>
        </w:rPr>
        <w:t>рисвоение почтового адреса объекту недвижимости</w:t>
      </w:r>
      <w:r w:rsidRPr="00E46505">
        <w:rPr>
          <w:rFonts w:ascii="Times New Roman" w:hAnsi="Times New Roman"/>
          <w:b/>
          <w:bCs/>
          <w:sz w:val="26"/>
          <w:szCs w:val="26"/>
        </w:rPr>
        <w:t>»,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5C3096" w:rsidRDefault="005C3096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5C3096" w:rsidRDefault="005C3096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5C3096" w:rsidRPr="00E46505" w:rsidRDefault="005C3096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C3096" w:rsidRDefault="005C3096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8C2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768C2">
        <w:rPr>
          <w:rFonts w:ascii="Times New Roman" w:hAnsi="Times New Roman" w:cs="Times New Roman"/>
          <w:sz w:val="26"/>
          <w:szCs w:val="26"/>
        </w:rPr>
        <w:t>бъекту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8768C2">
        <w:rPr>
          <w:rFonts w:ascii="Times New Roman" w:hAnsi="Times New Roman" w:cs="Times New Roman"/>
          <w:sz w:val="26"/>
          <w:szCs w:val="26"/>
        </w:rPr>
        <w:t>жилому дому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768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расположенному</w:t>
      </w:r>
      <w:r w:rsidRPr="008768C2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</w:t>
      </w:r>
      <w:r>
        <w:rPr>
          <w:rFonts w:ascii="Times New Roman" w:hAnsi="Times New Roman" w:cs="Times New Roman"/>
          <w:sz w:val="26"/>
          <w:szCs w:val="26"/>
        </w:rPr>
        <w:t>тровым номером  19:04:090102:0126</w:t>
      </w:r>
      <w:r w:rsidRPr="008768C2">
        <w:rPr>
          <w:rFonts w:ascii="Times New Roman" w:hAnsi="Times New Roman" w:cs="Times New Roman"/>
          <w:sz w:val="26"/>
          <w:szCs w:val="26"/>
        </w:rPr>
        <w:t xml:space="preserve">, по адресу: Российская Федерация, Республика Хакасия, Алтайский район, п. Изыхские Копи, ул. </w:t>
      </w:r>
      <w:r>
        <w:rPr>
          <w:rFonts w:ascii="Times New Roman" w:hAnsi="Times New Roman" w:cs="Times New Roman"/>
          <w:sz w:val="26"/>
          <w:szCs w:val="26"/>
        </w:rPr>
        <w:t>Ленина, уч. 62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8768C2">
        <w:rPr>
          <w:rFonts w:ascii="Times New Roman" w:hAnsi="Times New Roman" w:cs="Times New Roman"/>
          <w:sz w:val="26"/>
          <w:szCs w:val="26"/>
        </w:rPr>
        <w:t>адрес:</w:t>
      </w:r>
    </w:p>
    <w:p w:rsidR="005C3096" w:rsidRPr="008768C2" w:rsidRDefault="005C3096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768C2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Алтайский район, п. Изыхские Копи, ул.</w:t>
      </w:r>
      <w:r>
        <w:rPr>
          <w:rFonts w:ascii="Times New Roman" w:hAnsi="Times New Roman" w:cs="Times New Roman"/>
          <w:sz w:val="26"/>
          <w:szCs w:val="26"/>
        </w:rPr>
        <w:t>Ленина, № 62</w:t>
      </w:r>
      <w:r w:rsidRPr="008768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3096" w:rsidRPr="008768C2" w:rsidRDefault="005C3096" w:rsidP="00B633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768C2">
        <w:rPr>
          <w:rFonts w:ascii="Times New Roman" w:hAnsi="Times New Roman" w:cs="Times New Roman"/>
          <w:sz w:val="26"/>
          <w:szCs w:val="26"/>
        </w:rPr>
        <w:t>. Установить номерной знак (аншлаг) на фасаде строения.</w:t>
      </w:r>
    </w:p>
    <w:p w:rsidR="005C3096" w:rsidRPr="008768C2" w:rsidRDefault="005C3096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5C3096" w:rsidRPr="008768C2" w:rsidRDefault="005C3096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5C3096" w:rsidRDefault="005C3096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5C3096" w:rsidRDefault="005C3096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5C3096" w:rsidRDefault="005C3096" w:rsidP="007B5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 Кононов</w:t>
      </w: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3096" w:rsidRDefault="005C3096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5C3096" w:rsidSect="007B58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857"/>
    <w:multiLevelType w:val="hybridMultilevel"/>
    <w:tmpl w:val="5EAC5606"/>
    <w:lvl w:ilvl="0" w:tplc="9F9CC1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9A9"/>
    <w:rsid w:val="0003598E"/>
    <w:rsid w:val="000E6AC9"/>
    <w:rsid w:val="001F0CB8"/>
    <w:rsid w:val="002E015A"/>
    <w:rsid w:val="002F5127"/>
    <w:rsid w:val="00351543"/>
    <w:rsid w:val="00351FF1"/>
    <w:rsid w:val="00375094"/>
    <w:rsid w:val="003B7E67"/>
    <w:rsid w:val="00471D76"/>
    <w:rsid w:val="004A6A45"/>
    <w:rsid w:val="004E375F"/>
    <w:rsid w:val="00503924"/>
    <w:rsid w:val="0055248E"/>
    <w:rsid w:val="005C3096"/>
    <w:rsid w:val="005E09A9"/>
    <w:rsid w:val="005E752B"/>
    <w:rsid w:val="006B5241"/>
    <w:rsid w:val="0075014A"/>
    <w:rsid w:val="007537EB"/>
    <w:rsid w:val="007B583B"/>
    <w:rsid w:val="008768C2"/>
    <w:rsid w:val="00905960"/>
    <w:rsid w:val="00926444"/>
    <w:rsid w:val="00992F2F"/>
    <w:rsid w:val="00A06D69"/>
    <w:rsid w:val="00A41D23"/>
    <w:rsid w:val="00AF61B0"/>
    <w:rsid w:val="00B63332"/>
    <w:rsid w:val="00BF5211"/>
    <w:rsid w:val="00C02D37"/>
    <w:rsid w:val="00CA00A9"/>
    <w:rsid w:val="00CD06F8"/>
    <w:rsid w:val="00E46505"/>
    <w:rsid w:val="00EB2B9F"/>
    <w:rsid w:val="00F2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Îñíîâíîé òåêñò ñ îòñòóïîì 2"/>
    <w:basedOn w:val="Normal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Iniiaiieoaenonionooiii2">
    <w:name w:val="Iniiaiie oaeno n ionooiii 2"/>
    <w:basedOn w:val="Normal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ConsPlusNonformat">
    <w:name w:val="ConsPlusNonformat"/>
    <w:uiPriority w:val="99"/>
    <w:rsid w:val="007B583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583B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B583B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46505"/>
    <w:pPr>
      <w:widowControl w:val="0"/>
      <w:ind w:firstLine="720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rsid w:val="008768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1</Pages>
  <Words>248</Words>
  <Characters>1415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user</cp:lastModifiedBy>
  <cp:revision>7</cp:revision>
  <cp:lastPrinted>2017-07-17T01:57:00Z</cp:lastPrinted>
  <dcterms:created xsi:type="dcterms:W3CDTF">2017-01-12T02:46:00Z</dcterms:created>
  <dcterms:modified xsi:type="dcterms:W3CDTF">2017-07-17T02:04:00Z</dcterms:modified>
</cp:coreProperties>
</file>