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>
        <w:rPr>
          <w:color w:val="000000"/>
          <w:sz w:val="26"/>
          <w:szCs w:val="26"/>
        </w:rPr>
        <w:t>Изыхского сельсовета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Pr="005D2EE2" w:rsidRDefault="00D01795" w:rsidP="00155D56">
      <w:pPr>
        <w:shd w:val="clear" w:color="auto" w:fill="FFFFFF"/>
        <w:ind w:left="-360" w:right="355"/>
        <w:jc w:val="center"/>
        <w:rPr>
          <w:b/>
          <w:color w:val="000000"/>
          <w:spacing w:val="1"/>
          <w:sz w:val="26"/>
          <w:szCs w:val="26"/>
        </w:rPr>
      </w:pPr>
    </w:p>
    <w:p w:rsidR="00D01795" w:rsidRPr="005D2EE2" w:rsidRDefault="00D01795" w:rsidP="00155D56">
      <w:pPr>
        <w:ind w:right="355"/>
        <w:jc w:val="center"/>
        <w:rPr>
          <w:b/>
          <w:sz w:val="26"/>
          <w:szCs w:val="26"/>
        </w:rPr>
      </w:pPr>
      <w:r w:rsidRPr="005D2EE2">
        <w:rPr>
          <w:b/>
          <w:sz w:val="26"/>
          <w:szCs w:val="26"/>
        </w:rPr>
        <w:t>ПОСТАНОВЛЕНИЕ</w:t>
      </w:r>
    </w:p>
    <w:p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:rsidR="00D01795" w:rsidRDefault="00D01795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28. 06. 2017</w:t>
      </w:r>
      <w:r w:rsidRPr="00155D56">
        <w:rPr>
          <w:color w:val="000000"/>
          <w:spacing w:val="10"/>
          <w:sz w:val="26"/>
          <w:szCs w:val="26"/>
        </w:rPr>
        <w:tab/>
      </w:r>
      <w:r w:rsidRPr="00155D56">
        <w:rPr>
          <w:color w:val="000000"/>
          <w:spacing w:val="10"/>
          <w:sz w:val="26"/>
          <w:szCs w:val="26"/>
        </w:rPr>
        <w:tab/>
      </w:r>
      <w:r w:rsidRPr="00155D56">
        <w:rPr>
          <w:color w:val="000000"/>
          <w:spacing w:val="10"/>
          <w:sz w:val="26"/>
          <w:szCs w:val="26"/>
        </w:rPr>
        <w:tab/>
      </w:r>
      <w:r w:rsidRPr="00155D56">
        <w:rPr>
          <w:color w:val="000000"/>
          <w:spacing w:val="10"/>
          <w:sz w:val="26"/>
          <w:szCs w:val="26"/>
        </w:rPr>
        <w:tab/>
      </w:r>
      <w:r>
        <w:rPr>
          <w:color w:val="000000"/>
          <w:spacing w:val="10"/>
          <w:sz w:val="26"/>
          <w:szCs w:val="26"/>
        </w:rPr>
        <w:t xml:space="preserve">                </w:t>
      </w:r>
      <w:r w:rsidRPr="00155D56">
        <w:rPr>
          <w:color w:val="000000"/>
          <w:spacing w:val="10"/>
          <w:sz w:val="26"/>
          <w:szCs w:val="26"/>
        </w:rPr>
        <w:tab/>
      </w:r>
      <w:r>
        <w:rPr>
          <w:color w:val="000000"/>
          <w:spacing w:val="10"/>
          <w:sz w:val="26"/>
          <w:szCs w:val="26"/>
        </w:rPr>
        <w:t xml:space="preserve">                                       </w:t>
      </w:r>
      <w:r w:rsidRPr="00155D56">
        <w:rPr>
          <w:color w:val="000000"/>
          <w:spacing w:val="10"/>
          <w:sz w:val="26"/>
          <w:szCs w:val="26"/>
        </w:rPr>
        <w:tab/>
        <w:t>№</w:t>
      </w:r>
      <w:r>
        <w:rPr>
          <w:color w:val="000000"/>
          <w:spacing w:val="10"/>
          <w:sz w:val="26"/>
          <w:szCs w:val="26"/>
        </w:rPr>
        <w:t xml:space="preserve"> 31</w:t>
      </w:r>
    </w:p>
    <w:p w:rsidR="00D01795" w:rsidRPr="00155D56" w:rsidRDefault="00D01795" w:rsidP="008A6FE6">
      <w:pPr>
        <w:shd w:val="clear" w:color="auto" w:fill="FFFFFF"/>
        <w:ind w:right="60"/>
        <w:jc w:val="both"/>
        <w:rPr>
          <w:color w:val="000000"/>
          <w:sz w:val="26"/>
          <w:szCs w:val="26"/>
        </w:rPr>
      </w:pPr>
    </w:p>
    <w:p w:rsidR="00D01795" w:rsidRPr="00155D56" w:rsidRDefault="00D01795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п. Изыхские Копи</w:t>
      </w:r>
    </w:p>
    <w:p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/>
      </w:tblPr>
      <w:tblGrid>
        <w:gridCol w:w="5328"/>
      </w:tblGrid>
      <w:tr w:rsidR="00D01795" w:rsidRPr="00155D56" w:rsidTr="00155D56">
        <w:trPr>
          <w:trHeight w:val="922"/>
        </w:trPr>
        <w:tc>
          <w:tcPr>
            <w:tcW w:w="5328" w:type="dxa"/>
          </w:tcPr>
          <w:p w:rsidR="00D01795" w:rsidRPr="00155D56" w:rsidRDefault="00D01795" w:rsidP="0021746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 присвоении адреса  земельному участку на территории Изыхского сельсовета</w:t>
            </w:r>
          </w:p>
        </w:tc>
      </w:tr>
    </w:tbl>
    <w:p w:rsidR="00D01795" w:rsidRPr="00155D56" w:rsidRDefault="00D01795" w:rsidP="00155D56">
      <w:pPr>
        <w:shd w:val="clear" w:color="auto" w:fill="FFFFFF"/>
        <w:spacing w:line="293" w:lineRule="exact"/>
        <w:ind w:left="43" w:right="355" w:firstLine="808"/>
        <w:jc w:val="both"/>
      </w:pPr>
    </w:p>
    <w:p w:rsidR="00D01795" w:rsidRDefault="00D01795" w:rsidP="00155D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55D56">
        <w:rPr>
          <w:sz w:val="26"/>
          <w:szCs w:val="26"/>
        </w:rPr>
        <w:t xml:space="preserve">  </w:t>
      </w:r>
      <w:r>
        <w:rPr>
          <w:sz w:val="26"/>
          <w:szCs w:val="26"/>
        </w:rPr>
        <w:t>Руководствуясь статьей 14 Федерального закона от 06.10.2003 года № 131-ФЗ «Об общих принципах организации местного самоуправления в Российской Федерации»</w:t>
      </w:r>
      <w:r w:rsidRPr="00155D56">
        <w:rPr>
          <w:sz w:val="26"/>
          <w:szCs w:val="26"/>
        </w:rPr>
        <w:t xml:space="preserve">, </w:t>
      </w:r>
      <w:r w:rsidRPr="000D42F5">
        <w:rPr>
          <w:sz w:val="26"/>
        </w:rPr>
        <w:t>Устав</w:t>
      </w:r>
      <w:r>
        <w:rPr>
          <w:sz w:val="26"/>
        </w:rPr>
        <w:t>ом</w:t>
      </w:r>
      <w:r w:rsidRPr="000D42F5">
        <w:rPr>
          <w:sz w:val="26"/>
        </w:rPr>
        <w:t xml:space="preserve"> муниципального образования </w:t>
      </w:r>
      <w:r>
        <w:rPr>
          <w:sz w:val="26"/>
        </w:rPr>
        <w:t>Изыхский сельсовет</w:t>
      </w:r>
      <w:r w:rsidRPr="00155D5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 соответствии с «Положением о порядке присвоения, изменения, аннулирования и регистрации адресов объектов недвижимости на территории населенного пункта и иных территорий проживания граждан в населенном пункте» утверждённым постановлением № 9 от 27.02.2014,   </w:t>
      </w:r>
      <w:r w:rsidRPr="00155D56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Изыхского сельсовета</w:t>
      </w:r>
      <w:r w:rsidRPr="00155D56">
        <w:rPr>
          <w:sz w:val="26"/>
          <w:szCs w:val="26"/>
        </w:rPr>
        <w:t xml:space="preserve"> </w:t>
      </w:r>
    </w:p>
    <w:p w:rsidR="00D01795" w:rsidRPr="00155D56" w:rsidRDefault="00D01795" w:rsidP="00155D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01795" w:rsidRDefault="00D01795" w:rsidP="007C409B">
      <w:pPr>
        <w:shd w:val="clear" w:color="auto" w:fill="FFFFFF"/>
        <w:spacing w:line="293" w:lineRule="exact"/>
        <w:ind w:left="43" w:right="355" w:firstLine="808"/>
        <w:jc w:val="both"/>
        <w:rPr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  <w:r w:rsidRPr="00155D56">
        <w:rPr>
          <w:sz w:val="26"/>
          <w:szCs w:val="26"/>
        </w:rPr>
        <w:t>ПОСТАНОВЛЯЕТ:</w:t>
      </w:r>
    </w:p>
    <w:p w:rsidR="00D01795" w:rsidRDefault="00D01795" w:rsidP="007C409B">
      <w:pPr>
        <w:shd w:val="clear" w:color="auto" w:fill="FFFFFF"/>
        <w:spacing w:line="293" w:lineRule="exact"/>
        <w:ind w:left="43" w:right="355" w:firstLine="808"/>
        <w:jc w:val="both"/>
        <w:rPr>
          <w:sz w:val="26"/>
          <w:szCs w:val="26"/>
        </w:rPr>
      </w:pPr>
    </w:p>
    <w:p w:rsidR="00D01795" w:rsidRDefault="00D01795" w:rsidP="0041346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Присвоить адрес  земельному участку с </w:t>
      </w:r>
      <w:r w:rsidRPr="00EB11A6">
        <w:rPr>
          <w:sz w:val="26"/>
          <w:szCs w:val="26"/>
        </w:rPr>
        <w:t xml:space="preserve"> </w:t>
      </w:r>
      <w:r>
        <w:rPr>
          <w:sz w:val="26"/>
          <w:szCs w:val="26"/>
        </w:rPr>
        <w:t>условным номером: 19:090103:ЗУ1, границы и площадь которого будут определены по результатам кадастровых работ, учитывая существующую нумерацию объектов недвижимости  имеется возможность присвоить адрес земельному участку с условным номером 19:090103:ЗУ1:</w:t>
      </w:r>
      <w:r w:rsidRPr="00EB11A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</w:t>
      </w:r>
      <w:r w:rsidRPr="00995648">
        <w:rPr>
          <w:sz w:val="26"/>
          <w:szCs w:val="26"/>
        </w:rPr>
        <w:t>Республика Хакасия, Алтайский район, посёлок Изыхские Копи, улица</w:t>
      </w:r>
      <w:r>
        <w:rPr>
          <w:sz w:val="26"/>
          <w:szCs w:val="26"/>
        </w:rPr>
        <w:t xml:space="preserve"> Заводская, участок № 5А</w:t>
      </w:r>
    </w:p>
    <w:p w:rsidR="00D01795" w:rsidRDefault="00D01795" w:rsidP="007C409B">
      <w:pPr>
        <w:pStyle w:val="BodyText"/>
        <w:tabs>
          <w:tab w:val="left" w:pos="0"/>
        </w:tabs>
        <w:jc w:val="both"/>
        <w:rPr>
          <w:sz w:val="26"/>
          <w:szCs w:val="26"/>
          <w:lang w:val="ru-RU"/>
        </w:rPr>
      </w:pPr>
      <w:r w:rsidRPr="00386DF7">
        <w:rPr>
          <w:sz w:val="26"/>
          <w:szCs w:val="26"/>
          <w:lang w:val="ru-RU"/>
        </w:rPr>
        <w:t xml:space="preserve">      </w:t>
      </w:r>
      <w:r w:rsidRPr="00386DF7"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>2</w:t>
      </w:r>
      <w:r w:rsidRPr="00386DF7">
        <w:rPr>
          <w:sz w:val="26"/>
          <w:szCs w:val="26"/>
          <w:lang w:val="ru-RU"/>
        </w:rPr>
        <w:t xml:space="preserve">. </w:t>
      </w:r>
      <w:r>
        <w:rPr>
          <w:sz w:val="26"/>
          <w:szCs w:val="26"/>
          <w:lang w:val="ru-RU"/>
        </w:rPr>
        <w:t>Настоящее Постановление подлежит официальному опубликованию (обнародованию) и размещению на сайте Администрации Изыхского сельсовета.</w:t>
      </w:r>
    </w:p>
    <w:p w:rsidR="00D01795" w:rsidRDefault="00D01795" w:rsidP="007C409B">
      <w:pPr>
        <w:pStyle w:val="BodyText"/>
        <w:tabs>
          <w:tab w:val="left" w:pos="0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3. Контроль за исполнением настоящего Постановления оставляю за собой.</w:t>
      </w:r>
    </w:p>
    <w:p w:rsidR="00D01795" w:rsidRDefault="00D01795" w:rsidP="007C409B">
      <w:pPr>
        <w:pStyle w:val="BodyText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D01795" w:rsidRDefault="00D01795" w:rsidP="00155D56">
      <w:pPr>
        <w:jc w:val="both"/>
        <w:rPr>
          <w:sz w:val="20"/>
          <w:szCs w:val="20"/>
        </w:rPr>
      </w:pP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Pr="00824996" w:rsidRDefault="00D01795" w:rsidP="00155D56">
      <w:pPr>
        <w:jc w:val="both"/>
        <w:rPr>
          <w:sz w:val="26"/>
          <w:szCs w:val="26"/>
        </w:rPr>
      </w:pPr>
      <w:r w:rsidRPr="00824996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Изыхского</w:t>
      </w:r>
      <w:r w:rsidRPr="00824996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А.В. Кононов</w:t>
      </w:r>
    </w:p>
    <w:p w:rsidR="00D01795" w:rsidRDefault="00D01795" w:rsidP="00155D56">
      <w:pPr>
        <w:jc w:val="both"/>
        <w:rPr>
          <w:sz w:val="20"/>
          <w:szCs w:val="20"/>
        </w:rPr>
      </w:pPr>
    </w:p>
    <w:p w:rsidR="00D01795" w:rsidRPr="00155D56" w:rsidRDefault="00D01795" w:rsidP="00155D56">
      <w:pPr>
        <w:jc w:val="both"/>
        <w:rPr>
          <w:sz w:val="20"/>
          <w:szCs w:val="20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  <w:bookmarkStart w:id="0" w:name="_GoBack"/>
      <w:bookmarkEnd w:id="0"/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Pr="00155D56" w:rsidRDefault="00D01795" w:rsidP="00F805F4">
      <w:pPr>
        <w:ind w:left="-900"/>
        <w:jc w:val="center"/>
        <w:rPr>
          <w:sz w:val="26"/>
          <w:szCs w:val="26"/>
        </w:rPr>
      </w:pPr>
    </w:p>
    <w:sectPr w:rsidR="00D01795" w:rsidRPr="00155D56" w:rsidSect="00573E74">
      <w:pgSz w:w="11906" w:h="16838"/>
      <w:pgMar w:top="28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37E8"/>
    <w:rsid w:val="00016A80"/>
    <w:rsid w:val="000721D5"/>
    <w:rsid w:val="000D41B1"/>
    <w:rsid w:val="000D42F5"/>
    <w:rsid w:val="000E1E22"/>
    <w:rsid w:val="00137020"/>
    <w:rsid w:val="00145C05"/>
    <w:rsid w:val="001502CD"/>
    <w:rsid w:val="00155D56"/>
    <w:rsid w:val="001814C9"/>
    <w:rsid w:val="00187374"/>
    <w:rsid w:val="001B7817"/>
    <w:rsid w:val="00217466"/>
    <w:rsid w:val="00224061"/>
    <w:rsid w:val="00237587"/>
    <w:rsid w:val="00261D1C"/>
    <w:rsid w:val="002F50E1"/>
    <w:rsid w:val="003440DB"/>
    <w:rsid w:val="00386DF7"/>
    <w:rsid w:val="003B4A16"/>
    <w:rsid w:val="003B6C85"/>
    <w:rsid w:val="003C7A79"/>
    <w:rsid w:val="0041346D"/>
    <w:rsid w:val="00461369"/>
    <w:rsid w:val="00466420"/>
    <w:rsid w:val="00467176"/>
    <w:rsid w:val="00503973"/>
    <w:rsid w:val="00504ABC"/>
    <w:rsid w:val="005274D7"/>
    <w:rsid w:val="00573E74"/>
    <w:rsid w:val="00585DF8"/>
    <w:rsid w:val="00593B1A"/>
    <w:rsid w:val="005A0668"/>
    <w:rsid w:val="005A1491"/>
    <w:rsid w:val="005A22BC"/>
    <w:rsid w:val="005B23F9"/>
    <w:rsid w:val="005D22E0"/>
    <w:rsid w:val="005D2EE2"/>
    <w:rsid w:val="005F4059"/>
    <w:rsid w:val="006077E7"/>
    <w:rsid w:val="00623311"/>
    <w:rsid w:val="00627590"/>
    <w:rsid w:val="006D13FA"/>
    <w:rsid w:val="006E5C25"/>
    <w:rsid w:val="00701EF1"/>
    <w:rsid w:val="00731E05"/>
    <w:rsid w:val="00736E72"/>
    <w:rsid w:val="00766F16"/>
    <w:rsid w:val="00776F50"/>
    <w:rsid w:val="00777BCC"/>
    <w:rsid w:val="007C0C79"/>
    <w:rsid w:val="007C409B"/>
    <w:rsid w:val="007D2071"/>
    <w:rsid w:val="008004F1"/>
    <w:rsid w:val="0080201E"/>
    <w:rsid w:val="00815E0C"/>
    <w:rsid w:val="00824996"/>
    <w:rsid w:val="00873679"/>
    <w:rsid w:val="008A6FE6"/>
    <w:rsid w:val="008B3161"/>
    <w:rsid w:val="008E791D"/>
    <w:rsid w:val="00934F93"/>
    <w:rsid w:val="00995648"/>
    <w:rsid w:val="00996503"/>
    <w:rsid w:val="009E5254"/>
    <w:rsid w:val="00A2753B"/>
    <w:rsid w:val="00AA4578"/>
    <w:rsid w:val="00AA7679"/>
    <w:rsid w:val="00B0114A"/>
    <w:rsid w:val="00B05935"/>
    <w:rsid w:val="00B5207F"/>
    <w:rsid w:val="00BD595B"/>
    <w:rsid w:val="00BF0469"/>
    <w:rsid w:val="00C15F4A"/>
    <w:rsid w:val="00C45491"/>
    <w:rsid w:val="00C93367"/>
    <w:rsid w:val="00CA605B"/>
    <w:rsid w:val="00CB676B"/>
    <w:rsid w:val="00CC0ADE"/>
    <w:rsid w:val="00CC3A69"/>
    <w:rsid w:val="00CD067E"/>
    <w:rsid w:val="00CE1A67"/>
    <w:rsid w:val="00CF438A"/>
    <w:rsid w:val="00CF6991"/>
    <w:rsid w:val="00D01795"/>
    <w:rsid w:val="00D4310B"/>
    <w:rsid w:val="00D75D25"/>
    <w:rsid w:val="00DD37E8"/>
    <w:rsid w:val="00E160B0"/>
    <w:rsid w:val="00E32FC7"/>
    <w:rsid w:val="00E6014D"/>
    <w:rsid w:val="00E63973"/>
    <w:rsid w:val="00EB11A6"/>
    <w:rsid w:val="00ED454E"/>
    <w:rsid w:val="00EE733D"/>
    <w:rsid w:val="00EE74DD"/>
    <w:rsid w:val="00EF53C3"/>
    <w:rsid w:val="00EF7507"/>
    <w:rsid w:val="00F26007"/>
    <w:rsid w:val="00F4504B"/>
    <w:rsid w:val="00F578FF"/>
    <w:rsid w:val="00F602EA"/>
    <w:rsid w:val="00F752E2"/>
    <w:rsid w:val="00F805F4"/>
    <w:rsid w:val="00FC22F0"/>
    <w:rsid w:val="00FD74D0"/>
    <w:rsid w:val="00FF52C2"/>
    <w:rsid w:val="00FF6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0D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E1E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rsid w:val="007C409B"/>
    <w:rPr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locked/>
    <w:rsid w:val="00B5207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locked/>
    <w:rsid w:val="007C0C7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230</Words>
  <Characters>1314</Characters>
  <Application>Microsoft Office Outlook</Application>
  <DocSecurity>0</DocSecurity>
  <Lines>0</Lines>
  <Paragraphs>0</Paragraphs>
  <ScaleCrop>false</ScaleCrop>
  <Company>USN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marg</dc:creator>
  <cp:keywords/>
  <dc:description/>
  <cp:lastModifiedBy>user</cp:lastModifiedBy>
  <cp:revision>4</cp:revision>
  <cp:lastPrinted>2017-06-30T04:32:00Z</cp:lastPrinted>
  <dcterms:created xsi:type="dcterms:W3CDTF">2017-06-29T09:59:00Z</dcterms:created>
  <dcterms:modified xsi:type="dcterms:W3CDTF">2017-06-30T04:49:00Z</dcterms:modified>
</cp:coreProperties>
</file>