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50" w:rsidRPr="004B4CCF" w:rsidRDefault="00984C50" w:rsidP="004B4CCF">
      <w:pPr>
        <w:pStyle w:val="Heading1"/>
        <w:jc w:val="center"/>
        <w:rPr>
          <w:sz w:val="26"/>
          <w:szCs w:val="26"/>
        </w:rPr>
      </w:pPr>
      <w:r w:rsidRPr="004B4CCF">
        <w:rPr>
          <w:sz w:val="26"/>
          <w:szCs w:val="26"/>
        </w:rPr>
        <w:t>Российская Федерация</w:t>
      </w:r>
    </w:p>
    <w:p w:rsidR="00984C50" w:rsidRPr="004B4CCF" w:rsidRDefault="00984C50" w:rsidP="004B4CCF">
      <w:pPr>
        <w:pStyle w:val="Heading2"/>
        <w:rPr>
          <w:b w:val="0"/>
          <w:sz w:val="26"/>
          <w:szCs w:val="26"/>
        </w:rPr>
      </w:pPr>
      <w:r w:rsidRPr="004B4CCF">
        <w:rPr>
          <w:b w:val="0"/>
          <w:sz w:val="26"/>
          <w:szCs w:val="26"/>
        </w:rPr>
        <w:t>Республика Хакасия</w:t>
      </w:r>
    </w:p>
    <w:p w:rsidR="00984C50" w:rsidRPr="004B4CCF" w:rsidRDefault="00984C50" w:rsidP="004B4CCF">
      <w:pPr>
        <w:pStyle w:val="Heading2"/>
        <w:rPr>
          <w:b w:val="0"/>
          <w:sz w:val="26"/>
          <w:szCs w:val="26"/>
        </w:rPr>
      </w:pPr>
      <w:r w:rsidRPr="004B4CCF">
        <w:rPr>
          <w:b w:val="0"/>
          <w:sz w:val="26"/>
          <w:szCs w:val="26"/>
        </w:rPr>
        <w:t>Алтайского района</w:t>
      </w:r>
    </w:p>
    <w:p w:rsidR="00984C50" w:rsidRPr="004B4CCF" w:rsidRDefault="00984C50" w:rsidP="004B4CCF">
      <w:pPr>
        <w:pStyle w:val="Heading3"/>
        <w:jc w:val="center"/>
        <w:rPr>
          <w:b w:val="0"/>
          <w:sz w:val="26"/>
          <w:szCs w:val="26"/>
        </w:rPr>
      </w:pPr>
      <w:r w:rsidRPr="004B4CCF">
        <w:rPr>
          <w:b w:val="0"/>
          <w:sz w:val="26"/>
          <w:szCs w:val="26"/>
        </w:rPr>
        <w:t>Совет депутатов Изыхского сельсовета</w:t>
      </w:r>
    </w:p>
    <w:p w:rsidR="00984C50" w:rsidRPr="00D32D6A" w:rsidRDefault="00984C50" w:rsidP="004B4CCF">
      <w:pPr>
        <w:jc w:val="center"/>
        <w:rPr>
          <w:b/>
          <w:sz w:val="26"/>
          <w:szCs w:val="26"/>
        </w:rPr>
      </w:pPr>
    </w:p>
    <w:p w:rsidR="00984C50" w:rsidRPr="00D32D6A" w:rsidRDefault="00984C50" w:rsidP="004B4CCF">
      <w:pPr>
        <w:jc w:val="center"/>
        <w:rPr>
          <w:b/>
          <w:sz w:val="26"/>
          <w:szCs w:val="26"/>
        </w:rPr>
      </w:pPr>
    </w:p>
    <w:p w:rsidR="00984C50" w:rsidRPr="00D32D6A" w:rsidRDefault="00984C50" w:rsidP="004B4CCF">
      <w:pPr>
        <w:jc w:val="center"/>
        <w:rPr>
          <w:b/>
          <w:sz w:val="26"/>
          <w:szCs w:val="26"/>
        </w:rPr>
      </w:pPr>
      <w:r w:rsidRPr="00D32D6A">
        <w:rPr>
          <w:b/>
          <w:sz w:val="26"/>
          <w:szCs w:val="26"/>
        </w:rPr>
        <w:t>РЕШЕНИЕ</w:t>
      </w:r>
    </w:p>
    <w:p w:rsidR="00984C50" w:rsidRPr="00D32D6A" w:rsidRDefault="00984C50" w:rsidP="004B4CCF">
      <w:pPr>
        <w:rPr>
          <w:sz w:val="26"/>
          <w:szCs w:val="26"/>
        </w:rPr>
      </w:pPr>
    </w:p>
    <w:p w:rsidR="00984C50" w:rsidRDefault="00984C50" w:rsidP="004B4CCF">
      <w:pPr>
        <w:rPr>
          <w:sz w:val="26"/>
          <w:szCs w:val="26"/>
        </w:rPr>
      </w:pPr>
      <w:r>
        <w:rPr>
          <w:sz w:val="26"/>
          <w:szCs w:val="26"/>
        </w:rPr>
        <w:t>29.07.</w:t>
      </w:r>
      <w:r w:rsidRPr="00D32D6A">
        <w:rPr>
          <w:sz w:val="26"/>
          <w:szCs w:val="26"/>
        </w:rPr>
        <w:t>201</w:t>
      </w:r>
      <w:r>
        <w:rPr>
          <w:sz w:val="26"/>
          <w:szCs w:val="26"/>
        </w:rPr>
        <w:t>6</w:t>
      </w:r>
      <w:r w:rsidRPr="00D32D6A">
        <w:rPr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 xml:space="preserve">   </w:t>
      </w:r>
      <w:r w:rsidRPr="00D32D6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п. Изыхские Копи                                         </w:t>
      </w:r>
      <w:r w:rsidRPr="00D32D6A">
        <w:rPr>
          <w:sz w:val="26"/>
          <w:szCs w:val="26"/>
        </w:rPr>
        <w:t xml:space="preserve">№ </w:t>
      </w:r>
      <w:r>
        <w:rPr>
          <w:sz w:val="26"/>
          <w:szCs w:val="26"/>
        </w:rPr>
        <w:t>52</w:t>
      </w:r>
    </w:p>
    <w:p w:rsidR="00984C50" w:rsidRPr="00D32D6A" w:rsidRDefault="00984C50" w:rsidP="004B4CCF">
      <w:pPr>
        <w:rPr>
          <w:sz w:val="26"/>
          <w:szCs w:val="26"/>
        </w:rPr>
      </w:pPr>
      <w:r w:rsidRPr="00D32D6A">
        <w:rPr>
          <w:sz w:val="26"/>
          <w:szCs w:val="26"/>
        </w:rPr>
        <w:t xml:space="preserve">                        </w:t>
      </w:r>
    </w:p>
    <w:p w:rsidR="00984C50" w:rsidRPr="00D32D6A" w:rsidRDefault="00984C50" w:rsidP="004B4CCF">
      <w:pPr>
        <w:pStyle w:val="a"/>
        <w:jc w:val="both"/>
        <w:rPr>
          <w:sz w:val="26"/>
          <w:szCs w:val="26"/>
        </w:rPr>
      </w:pPr>
      <w:r w:rsidRPr="00D32D6A">
        <w:rPr>
          <w:sz w:val="26"/>
          <w:szCs w:val="26"/>
        </w:rPr>
        <w:t xml:space="preserve">  </w:t>
      </w:r>
    </w:p>
    <w:p w:rsidR="00984C50" w:rsidRPr="00FD5344" w:rsidRDefault="00984C50" w:rsidP="003C01AF">
      <w:pPr>
        <w:rPr>
          <w:sz w:val="26"/>
          <w:szCs w:val="26"/>
        </w:rPr>
      </w:pPr>
    </w:p>
    <w:tbl>
      <w:tblPr>
        <w:tblW w:w="0" w:type="auto"/>
        <w:tblInd w:w="-106" w:type="dxa"/>
        <w:tblLook w:val="01E0"/>
      </w:tblPr>
      <w:tblGrid>
        <w:gridCol w:w="5778"/>
      </w:tblGrid>
      <w:tr w:rsidR="00984C50">
        <w:tc>
          <w:tcPr>
            <w:tcW w:w="5778" w:type="dxa"/>
          </w:tcPr>
          <w:p w:rsidR="00984C50" w:rsidRPr="00BE2CF2" w:rsidRDefault="00984C50" w:rsidP="00BE2CF2">
            <w:pPr>
              <w:pStyle w:val="a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и дополнений в решение № 38 от 25.03.2016 года «</w:t>
            </w:r>
            <w:r w:rsidRPr="00BE2CF2">
              <w:rPr>
                <w:sz w:val="26"/>
                <w:szCs w:val="26"/>
              </w:rPr>
              <w:t xml:space="preserve">Об утверждении Положения </w:t>
            </w:r>
            <w:r>
              <w:rPr>
                <w:sz w:val="26"/>
                <w:szCs w:val="26"/>
              </w:rPr>
              <w:t>о</w:t>
            </w:r>
            <w:r w:rsidRPr="00BE2CF2">
              <w:rPr>
                <w:sz w:val="26"/>
                <w:szCs w:val="26"/>
              </w:rPr>
              <w:t xml:space="preserve"> представлении </w:t>
            </w:r>
            <w:r>
              <w:rPr>
                <w:sz w:val="26"/>
                <w:szCs w:val="26"/>
              </w:rPr>
              <w:t xml:space="preserve"> депутатами  Совета депутатов Изыхского сельсовета</w:t>
            </w:r>
            <w:r w:rsidRPr="00BE2CF2">
              <w:rPr>
                <w:sz w:val="26"/>
                <w:szCs w:val="26"/>
              </w:rPr>
              <w:t xml:space="preserve"> сведений о доходах, об имуществе и обязательствах имущественного характера своих супруги (супр</w:t>
            </w:r>
            <w:r>
              <w:rPr>
                <w:sz w:val="26"/>
                <w:szCs w:val="26"/>
              </w:rPr>
              <w:t>уга) и несовершеннолетних детей»</w:t>
            </w:r>
          </w:p>
        </w:tc>
      </w:tr>
    </w:tbl>
    <w:p w:rsidR="00984C50" w:rsidRDefault="00984C50" w:rsidP="003C01AF">
      <w:pPr>
        <w:pStyle w:val="a"/>
        <w:jc w:val="both"/>
        <w:rPr>
          <w:sz w:val="26"/>
          <w:szCs w:val="26"/>
        </w:rPr>
      </w:pPr>
    </w:p>
    <w:p w:rsidR="00984C50" w:rsidRDefault="00984C50" w:rsidP="003C01AF">
      <w:pPr>
        <w:pStyle w:val="BlockText"/>
        <w:suppressAutoHyphens/>
        <w:spacing w:line="240" w:lineRule="auto"/>
        <w:ind w:left="0" w:right="0" w:firstLine="720"/>
        <w:rPr>
          <w:sz w:val="26"/>
          <w:szCs w:val="26"/>
        </w:rPr>
      </w:pPr>
      <w:r w:rsidRPr="001738B1">
        <w:rPr>
          <w:rStyle w:val="a0"/>
          <w:rFonts w:ascii="Times New Roman" w:hAnsi="Times New Roman"/>
          <w:iCs/>
          <w:color w:val="auto"/>
          <w:sz w:val="26"/>
          <w:szCs w:val="26"/>
          <w:lang w:val="ru-RU"/>
        </w:rPr>
        <w:t>В целях приведения в соответствие с действующим законодательством, руководствуясь</w:t>
      </w:r>
      <w:r w:rsidRPr="001738B1">
        <w:rPr>
          <w:rStyle w:val="a0"/>
          <w:rFonts w:ascii="Times New Roman" w:hAnsi="Times New Roman"/>
          <w:iCs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частью 4 статьи 12.1 </w:t>
      </w:r>
      <w:r w:rsidRPr="003C01AF"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Федерального закона</w:t>
      </w:r>
      <w:r w:rsidRPr="003C01AF">
        <w:rPr>
          <w:sz w:val="26"/>
          <w:szCs w:val="26"/>
        </w:rPr>
        <w:t xml:space="preserve"> от 25.12.200</w:t>
      </w:r>
      <w:r>
        <w:rPr>
          <w:sz w:val="26"/>
          <w:szCs w:val="26"/>
        </w:rPr>
        <w:t>8</w:t>
      </w:r>
      <w:r w:rsidRPr="003C01AF">
        <w:rPr>
          <w:sz w:val="26"/>
          <w:szCs w:val="26"/>
        </w:rPr>
        <w:t xml:space="preserve"> года № 273-ФЗ «О противодействии коррупции», Совет депутатов</w:t>
      </w:r>
      <w:r w:rsidRPr="003C01AF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Изыхского сельсовета</w:t>
      </w:r>
      <w:r w:rsidRPr="003C01AF">
        <w:rPr>
          <w:sz w:val="26"/>
          <w:szCs w:val="26"/>
        </w:rPr>
        <w:t xml:space="preserve"> </w:t>
      </w:r>
    </w:p>
    <w:p w:rsidR="00984C50" w:rsidRDefault="00984C50" w:rsidP="003C01AF">
      <w:pPr>
        <w:pStyle w:val="BlockText"/>
        <w:suppressAutoHyphens/>
        <w:spacing w:line="240" w:lineRule="auto"/>
        <w:ind w:left="0" w:right="0"/>
        <w:jc w:val="center"/>
        <w:rPr>
          <w:sz w:val="26"/>
          <w:szCs w:val="26"/>
        </w:rPr>
      </w:pPr>
    </w:p>
    <w:p w:rsidR="00984C50" w:rsidRPr="003C01AF" w:rsidRDefault="00984C50" w:rsidP="003C01AF">
      <w:pPr>
        <w:pStyle w:val="BlockText"/>
        <w:suppressAutoHyphens/>
        <w:spacing w:line="240" w:lineRule="auto"/>
        <w:ind w:left="0" w:right="0"/>
        <w:jc w:val="center"/>
        <w:rPr>
          <w:sz w:val="26"/>
          <w:szCs w:val="26"/>
        </w:rPr>
      </w:pPr>
      <w:r w:rsidRPr="003C01AF">
        <w:rPr>
          <w:sz w:val="26"/>
          <w:szCs w:val="26"/>
        </w:rPr>
        <w:t>РЕШИЛ:</w:t>
      </w:r>
    </w:p>
    <w:p w:rsidR="00984C50" w:rsidRPr="003C01AF" w:rsidRDefault="00984C50" w:rsidP="00852DA6">
      <w:pPr>
        <w:rPr>
          <w:sz w:val="26"/>
          <w:szCs w:val="26"/>
        </w:rPr>
      </w:pPr>
    </w:p>
    <w:p w:rsidR="00984C50" w:rsidRPr="001738B1" w:rsidRDefault="00984C50" w:rsidP="001738B1">
      <w:pPr>
        <w:ind w:firstLine="720"/>
        <w:rPr>
          <w:rStyle w:val="a0"/>
          <w:rFonts w:ascii="Times New Roman" w:hAnsi="Times New Roman"/>
          <w:sz w:val="26"/>
          <w:szCs w:val="26"/>
          <w:lang w:val="ru-RU"/>
        </w:rPr>
      </w:pPr>
      <w:r>
        <w:rPr>
          <w:sz w:val="26"/>
          <w:szCs w:val="26"/>
        </w:rPr>
        <w:t>1.</w:t>
      </w:r>
      <w:r w:rsidRPr="00FB1961">
        <w:rPr>
          <w:sz w:val="26"/>
          <w:szCs w:val="26"/>
        </w:rPr>
        <w:t xml:space="preserve"> </w:t>
      </w:r>
      <w:r w:rsidRPr="001738B1">
        <w:rPr>
          <w:rStyle w:val="a0"/>
          <w:rFonts w:ascii="Times New Roman" w:hAnsi="Times New Roman"/>
          <w:iCs/>
          <w:color w:val="auto"/>
          <w:sz w:val="26"/>
          <w:szCs w:val="26"/>
          <w:lang w:val="ru-RU"/>
        </w:rPr>
        <w:t>Внести в</w:t>
      </w:r>
      <w:r w:rsidRPr="001738B1">
        <w:rPr>
          <w:sz w:val="26"/>
          <w:szCs w:val="26"/>
        </w:rPr>
        <w:t xml:space="preserve"> </w:t>
      </w:r>
      <w:r>
        <w:rPr>
          <w:sz w:val="26"/>
          <w:szCs w:val="26"/>
        </w:rPr>
        <w:t>Положение</w:t>
      </w:r>
      <w:r w:rsidRPr="00BE2CF2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BE2CF2">
        <w:rPr>
          <w:sz w:val="26"/>
          <w:szCs w:val="26"/>
        </w:rPr>
        <w:t xml:space="preserve"> представлении </w:t>
      </w:r>
      <w:r>
        <w:rPr>
          <w:sz w:val="26"/>
          <w:szCs w:val="26"/>
        </w:rPr>
        <w:t xml:space="preserve"> депутатами  Совета депутатов Изыхского сельсовета</w:t>
      </w:r>
      <w:r w:rsidRPr="00BE2CF2">
        <w:rPr>
          <w:sz w:val="26"/>
          <w:szCs w:val="26"/>
        </w:rPr>
        <w:t xml:space="preserve"> сведений о доходах, об имуществе и обязательствах </w:t>
      </w:r>
      <w:r w:rsidRPr="001738B1">
        <w:rPr>
          <w:sz w:val="26"/>
          <w:szCs w:val="26"/>
        </w:rPr>
        <w:t>имущественного характера своих супруги (супруга) и несовершеннолетних детей</w:t>
      </w:r>
      <w:r>
        <w:rPr>
          <w:rStyle w:val="a0"/>
          <w:rFonts w:ascii="Times New Roman" w:hAnsi="Times New Roman"/>
          <w:iCs/>
          <w:color w:val="auto"/>
          <w:sz w:val="26"/>
          <w:szCs w:val="26"/>
          <w:lang w:val="ru-RU"/>
        </w:rPr>
        <w:t>, утвержденное</w:t>
      </w:r>
      <w:r w:rsidRPr="001738B1">
        <w:rPr>
          <w:rStyle w:val="a0"/>
          <w:rFonts w:ascii="Times New Roman" w:hAnsi="Times New Roman"/>
          <w:iCs/>
          <w:color w:val="auto"/>
          <w:sz w:val="26"/>
          <w:szCs w:val="26"/>
          <w:lang w:val="ru-RU"/>
        </w:rPr>
        <w:t xml:space="preserve"> решением Совета депутатов муниципального образования Изыхский</w:t>
      </w:r>
      <w:r>
        <w:rPr>
          <w:sz w:val="26"/>
          <w:szCs w:val="26"/>
        </w:rPr>
        <w:t xml:space="preserve"> сельсовет от 25.03.2016 № 38</w:t>
      </w:r>
      <w:r w:rsidRPr="001738B1">
        <w:rPr>
          <w:sz w:val="26"/>
          <w:szCs w:val="26"/>
        </w:rPr>
        <w:t xml:space="preserve"> </w:t>
      </w:r>
      <w:r w:rsidRPr="001738B1">
        <w:rPr>
          <w:rStyle w:val="a0"/>
          <w:rFonts w:ascii="Times New Roman" w:hAnsi="Times New Roman"/>
          <w:iCs/>
          <w:color w:val="auto"/>
          <w:sz w:val="26"/>
          <w:szCs w:val="26"/>
          <w:lang w:val="ru-RU"/>
        </w:rPr>
        <w:t>следующие изменения и дополнения:</w:t>
      </w:r>
    </w:p>
    <w:p w:rsidR="00984C50" w:rsidRPr="00FB1961" w:rsidRDefault="00984C50" w:rsidP="001738B1">
      <w:pPr>
        <w:ind w:firstLine="709"/>
        <w:rPr>
          <w:sz w:val="26"/>
          <w:szCs w:val="26"/>
        </w:rPr>
      </w:pPr>
      <w:r w:rsidRPr="00FB1961">
        <w:rPr>
          <w:b/>
          <w:bCs/>
          <w:sz w:val="26"/>
          <w:szCs w:val="26"/>
        </w:rPr>
        <w:t xml:space="preserve">1) </w:t>
      </w:r>
      <w:r>
        <w:rPr>
          <w:b/>
          <w:bCs/>
          <w:sz w:val="26"/>
          <w:szCs w:val="26"/>
        </w:rPr>
        <w:t>наименование, пункт 1</w:t>
      </w:r>
      <w:r w:rsidRPr="00FB1961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решения, наименование приложения к решению, пункт 2 положения </w:t>
      </w:r>
      <w:r w:rsidRPr="00FB1961">
        <w:rPr>
          <w:sz w:val="26"/>
          <w:szCs w:val="26"/>
        </w:rPr>
        <w:t>изложить в следующей редакции:</w:t>
      </w:r>
    </w:p>
    <w:p w:rsidR="00984C50" w:rsidRDefault="00984C50" w:rsidP="003C01AF">
      <w:pPr>
        <w:pStyle w:val="ListParagraph"/>
        <w:suppressAutoHyphens/>
        <w:autoSpaceDE w:val="0"/>
        <w:autoSpaceDN w:val="0"/>
        <w:adjustRightInd w:val="0"/>
        <w:ind w:left="0" w:firstLine="709"/>
        <w:rPr>
          <w:color w:val="000000"/>
          <w:sz w:val="26"/>
          <w:szCs w:val="26"/>
          <w:shd w:val="clear" w:color="auto" w:fill="FFFFFF"/>
        </w:rPr>
      </w:pPr>
      <w:r w:rsidRPr="001738B1">
        <w:rPr>
          <w:sz w:val="26"/>
          <w:szCs w:val="26"/>
        </w:rPr>
        <w:t>«</w:t>
      </w:r>
      <w:r>
        <w:rPr>
          <w:color w:val="000000"/>
          <w:sz w:val="26"/>
          <w:szCs w:val="26"/>
          <w:shd w:val="clear" w:color="auto" w:fill="FFFFFF"/>
        </w:rPr>
        <w:t>Положение о  представлении</w:t>
      </w:r>
      <w:r w:rsidRPr="001738B1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депутатами  Совета депутатов Изыхского сельсовета</w:t>
      </w:r>
      <w:r w:rsidRPr="00BE2CF2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сведений</w:t>
      </w:r>
      <w:r w:rsidRPr="001738B1">
        <w:rPr>
          <w:color w:val="000000"/>
          <w:sz w:val="26"/>
          <w:szCs w:val="26"/>
          <w:shd w:val="clear" w:color="auto" w:fill="FFFFFF"/>
        </w:rPr>
        <w:t xml:space="preserve">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</w:t>
      </w:r>
      <w:r>
        <w:rPr>
          <w:color w:val="000000"/>
          <w:sz w:val="26"/>
          <w:szCs w:val="26"/>
          <w:shd w:val="clear" w:color="auto" w:fill="FFFFFF"/>
        </w:rPr>
        <w:t>»;</w:t>
      </w:r>
    </w:p>
    <w:p w:rsidR="00984C50" w:rsidRDefault="00984C50" w:rsidP="003C01AF">
      <w:pPr>
        <w:pStyle w:val="ListParagraph"/>
        <w:suppressAutoHyphens/>
        <w:autoSpaceDE w:val="0"/>
        <w:autoSpaceDN w:val="0"/>
        <w:adjustRightInd w:val="0"/>
        <w:ind w:left="0" w:firstLine="709"/>
        <w:rPr>
          <w:color w:val="000000"/>
          <w:sz w:val="26"/>
          <w:szCs w:val="26"/>
          <w:shd w:val="clear" w:color="auto" w:fill="FFFFFF"/>
        </w:rPr>
      </w:pPr>
      <w:r w:rsidRPr="009327DF">
        <w:rPr>
          <w:b/>
          <w:color w:val="000000"/>
          <w:sz w:val="26"/>
          <w:szCs w:val="26"/>
          <w:shd w:val="clear" w:color="auto" w:fill="FFFFFF"/>
        </w:rPr>
        <w:t>2.)</w:t>
      </w:r>
      <w:r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Pr="009327DF">
        <w:rPr>
          <w:b/>
          <w:color w:val="000000"/>
          <w:sz w:val="26"/>
          <w:szCs w:val="26"/>
          <w:shd w:val="clear" w:color="auto" w:fill="FFFFFF"/>
        </w:rPr>
        <w:t xml:space="preserve"> в пункте 3 решения</w:t>
      </w:r>
      <w:r w:rsidRPr="009327DF">
        <w:rPr>
          <w:color w:val="000000"/>
          <w:sz w:val="26"/>
          <w:szCs w:val="26"/>
          <w:shd w:val="clear" w:color="auto" w:fill="FFFFFF"/>
        </w:rPr>
        <w:t xml:space="preserve"> слова</w:t>
      </w:r>
      <w:r>
        <w:rPr>
          <w:color w:val="000000"/>
          <w:sz w:val="26"/>
          <w:szCs w:val="26"/>
          <w:shd w:val="clear" w:color="auto" w:fill="FFFFFF"/>
        </w:rPr>
        <w:t xml:space="preserve"> «со дня» заменить на «после»;</w:t>
      </w:r>
    </w:p>
    <w:p w:rsidR="00984C50" w:rsidRDefault="00984C50" w:rsidP="003C01AF">
      <w:pPr>
        <w:pStyle w:val="ListParagraph"/>
        <w:suppressAutoHyphens/>
        <w:autoSpaceDE w:val="0"/>
        <w:autoSpaceDN w:val="0"/>
        <w:adjustRightInd w:val="0"/>
        <w:ind w:left="0" w:firstLine="709"/>
        <w:rPr>
          <w:sz w:val="26"/>
          <w:szCs w:val="26"/>
        </w:rPr>
      </w:pPr>
      <w:r w:rsidRPr="00D344DB">
        <w:rPr>
          <w:b/>
          <w:color w:val="000000"/>
          <w:sz w:val="26"/>
          <w:szCs w:val="26"/>
          <w:shd w:val="clear" w:color="auto" w:fill="FFFFFF"/>
        </w:rPr>
        <w:t>3.)</w:t>
      </w:r>
      <w:r w:rsidRPr="00D344DB">
        <w:rPr>
          <w:color w:val="000000"/>
          <w:sz w:val="26"/>
          <w:szCs w:val="26"/>
          <w:shd w:val="clear" w:color="auto" w:fill="FFFFFF"/>
        </w:rPr>
        <w:t xml:space="preserve"> </w:t>
      </w:r>
      <w:r w:rsidRPr="00D344DB">
        <w:rPr>
          <w:b/>
          <w:color w:val="000000"/>
          <w:sz w:val="26"/>
          <w:szCs w:val="26"/>
          <w:shd w:val="clear" w:color="auto" w:fill="FFFFFF"/>
        </w:rPr>
        <w:t>в подпункте «г» пункта 13</w:t>
      </w:r>
      <w:r>
        <w:rPr>
          <w:color w:val="000000"/>
          <w:sz w:val="26"/>
          <w:szCs w:val="26"/>
          <w:shd w:val="clear" w:color="auto" w:fill="FFFFFF"/>
        </w:rPr>
        <w:t xml:space="preserve">  слова «если сумма сделки» заменить на «если общая сумма таких сделок»;</w:t>
      </w:r>
    </w:p>
    <w:p w:rsidR="00984C50" w:rsidRDefault="00984C50" w:rsidP="00F70908">
      <w:pPr>
        <w:autoSpaceDE w:val="0"/>
        <w:autoSpaceDN w:val="0"/>
        <w:adjustRightInd w:val="0"/>
        <w:ind w:firstLine="709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2. Настоящее р</w:t>
      </w:r>
      <w:r w:rsidRPr="00CA1167">
        <w:rPr>
          <w:sz w:val="26"/>
          <w:szCs w:val="26"/>
        </w:rPr>
        <w:t>ешение вступает в силу со дня его официального опубликования (обнародования).</w:t>
      </w:r>
    </w:p>
    <w:p w:rsidR="00984C50" w:rsidRDefault="00984C50" w:rsidP="00F70908">
      <w:pPr>
        <w:autoSpaceDE w:val="0"/>
        <w:autoSpaceDN w:val="0"/>
        <w:adjustRightInd w:val="0"/>
        <w:ind w:firstLine="709"/>
        <w:outlineLvl w:val="0"/>
        <w:rPr>
          <w:sz w:val="26"/>
          <w:szCs w:val="26"/>
        </w:rPr>
      </w:pPr>
    </w:p>
    <w:p w:rsidR="00984C50" w:rsidRPr="00CA1167" w:rsidRDefault="00984C50" w:rsidP="003C01AF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</w:p>
    <w:tbl>
      <w:tblPr>
        <w:tblW w:w="9934" w:type="dxa"/>
        <w:tblInd w:w="-106" w:type="dxa"/>
        <w:tblLook w:val="00A0"/>
      </w:tblPr>
      <w:tblGrid>
        <w:gridCol w:w="5637"/>
        <w:gridCol w:w="4297"/>
      </w:tblGrid>
      <w:tr w:rsidR="00984C50" w:rsidRPr="00126918">
        <w:tc>
          <w:tcPr>
            <w:tcW w:w="5637" w:type="dxa"/>
          </w:tcPr>
          <w:p w:rsidR="00984C50" w:rsidRPr="00CA1167" w:rsidRDefault="00984C50" w:rsidP="00F7090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A1167">
              <w:rPr>
                <w:sz w:val="26"/>
                <w:szCs w:val="26"/>
              </w:rPr>
              <w:t xml:space="preserve">Глава </w:t>
            </w:r>
            <w:r>
              <w:rPr>
                <w:sz w:val="26"/>
                <w:szCs w:val="26"/>
              </w:rPr>
              <w:t xml:space="preserve"> Изыхского сельсовета</w:t>
            </w:r>
          </w:p>
          <w:p w:rsidR="00984C50" w:rsidRPr="00CA1167" w:rsidRDefault="00984C50" w:rsidP="00F7090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984C50" w:rsidRPr="00CA1167" w:rsidRDefault="00984C50" w:rsidP="002C70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97" w:type="dxa"/>
          </w:tcPr>
          <w:p w:rsidR="00984C50" w:rsidRPr="00CA1167" w:rsidRDefault="00984C50" w:rsidP="002C70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А.В. Кононов</w:t>
            </w:r>
          </w:p>
        </w:tc>
      </w:tr>
    </w:tbl>
    <w:p w:rsidR="00984C50" w:rsidRPr="009C4B5B" w:rsidRDefault="00984C50" w:rsidP="003C01AF">
      <w:pPr>
        <w:pStyle w:val="ListParagraph"/>
        <w:ind w:left="0" w:firstLine="709"/>
        <w:rPr>
          <w:sz w:val="26"/>
          <w:szCs w:val="26"/>
        </w:rPr>
      </w:pPr>
      <w:r w:rsidRPr="009C4B5B">
        <w:rPr>
          <w:sz w:val="26"/>
          <w:szCs w:val="26"/>
        </w:rPr>
        <w:t>.</w:t>
      </w:r>
    </w:p>
    <w:p w:rsidR="00984C50" w:rsidRDefault="00984C50" w:rsidP="003C01AF">
      <w:pPr>
        <w:suppressAutoHyphens/>
        <w:autoSpaceDE w:val="0"/>
        <w:autoSpaceDN w:val="0"/>
        <w:adjustRightInd w:val="0"/>
        <w:ind w:firstLine="6521"/>
        <w:rPr>
          <w:sz w:val="23"/>
          <w:szCs w:val="23"/>
        </w:rPr>
      </w:pPr>
    </w:p>
    <w:p w:rsidR="00984C50" w:rsidRDefault="00984C50" w:rsidP="003C01AF">
      <w:pPr>
        <w:suppressAutoHyphens/>
        <w:autoSpaceDE w:val="0"/>
        <w:autoSpaceDN w:val="0"/>
        <w:adjustRightInd w:val="0"/>
        <w:ind w:firstLine="6521"/>
        <w:rPr>
          <w:sz w:val="23"/>
          <w:szCs w:val="23"/>
        </w:rPr>
      </w:pPr>
    </w:p>
    <w:p w:rsidR="00984C50" w:rsidRDefault="00984C50" w:rsidP="00B8447D">
      <w:pPr>
        <w:autoSpaceDE w:val="0"/>
        <w:autoSpaceDN w:val="0"/>
        <w:adjustRightInd w:val="0"/>
        <w:ind w:left="5670"/>
        <w:jc w:val="center"/>
        <w:rPr>
          <w:sz w:val="25"/>
          <w:szCs w:val="25"/>
        </w:rPr>
      </w:pPr>
    </w:p>
    <w:sectPr w:rsidR="00984C50" w:rsidSect="003C4C69">
      <w:pgSz w:w="11905" w:h="16838"/>
      <w:pgMar w:top="851" w:right="990" w:bottom="426" w:left="15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01A4659A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19707B8"/>
    <w:multiLevelType w:val="hybridMultilevel"/>
    <w:tmpl w:val="B5DAE9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9B56C2D"/>
    <w:multiLevelType w:val="hybridMultilevel"/>
    <w:tmpl w:val="F0F0F022"/>
    <w:lvl w:ilvl="0" w:tplc="47FA9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2D5559"/>
    <w:multiLevelType w:val="multilevel"/>
    <w:tmpl w:val="89E204EC"/>
    <w:lvl w:ilvl="0">
      <w:start w:val="1"/>
      <w:numFmt w:val="none"/>
      <w:lvlText w:val="5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A11BFB"/>
    <w:multiLevelType w:val="hybridMultilevel"/>
    <w:tmpl w:val="56B84C3C"/>
    <w:lvl w:ilvl="0" w:tplc="47FA9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88D51D6"/>
    <w:multiLevelType w:val="multilevel"/>
    <w:tmpl w:val="D4C8B4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9230A24"/>
    <w:multiLevelType w:val="hybridMultilevel"/>
    <w:tmpl w:val="8A263710"/>
    <w:lvl w:ilvl="0" w:tplc="9A9CB73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FC2280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A351B26"/>
    <w:multiLevelType w:val="hybridMultilevel"/>
    <w:tmpl w:val="D11467E0"/>
    <w:lvl w:ilvl="0" w:tplc="F330FF92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A4A49D9"/>
    <w:multiLevelType w:val="multilevel"/>
    <w:tmpl w:val="D3AE4174"/>
    <w:lvl w:ilvl="0">
      <w:start w:val="2"/>
      <w:numFmt w:val="decimal"/>
      <w:pStyle w:val="Heading4"/>
      <w:lvlText w:val="%1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00"/>
        </w:tabs>
        <w:ind w:left="2100" w:hanging="1800"/>
      </w:pPr>
      <w:rPr>
        <w:rFonts w:cs="Times New Roman" w:hint="default"/>
      </w:rPr>
    </w:lvl>
  </w:abstractNum>
  <w:abstractNum w:abstractNumId="9">
    <w:nsid w:val="52E6774C"/>
    <w:multiLevelType w:val="hybridMultilevel"/>
    <w:tmpl w:val="D4C8B4BC"/>
    <w:lvl w:ilvl="0" w:tplc="8724DCF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5560B87"/>
    <w:multiLevelType w:val="hybridMultilevel"/>
    <w:tmpl w:val="DE701FC2"/>
    <w:lvl w:ilvl="0" w:tplc="8724DCF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56C4AE1"/>
    <w:multiLevelType w:val="hybridMultilevel"/>
    <w:tmpl w:val="4F6E8F7C"/>
    <w:lvl w:ilvl="0" w:tplc="2B70E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7F928CF"/>
    <w:multiLevelType w:val="hybridMultilevel"/>
    <w:tmpl w:val="C7F6DDE2"/>
    <w:lvl w:ilvl="0" w:tplc="9A9CB7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D24893"/>
    <w:multiLevelType w:val="hybridMultilevel"/>
    <w:tmpl w:val="25E633F8"/>
    <w:lvl w:ilvl="0" w:tplc="17EE6D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4E4429B"/>
    <w:multiLevelType w:val="hybridMultilevel"/>
    <w:tmpl w:val="D3B2C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7D4484A"/>
    <w:multiLevelType w:val="multilevel"/>
    <w:tmpl w:val="DE701F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8116349"/>
    <w:multiLevelType w:val="hybridMultilevel"/>
    <w:tmpl w:val="D69A7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8CF741D"/>
    <w:multiLevelType w:val="multilevel"/>
    <w:tmpl w:val="DE701F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9173000"/>
    <w:multiLevelType w:val="hybridMultilevel"/>
    <w:tmpl w:val="79509302"/>
    <w:lvl w:ilvl="0" w:tplc="0419000F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none"/>
      <w:lvlText w:val="6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7"/>
  </w:num>
  <w:num w:numId="4">
    <w:abstractNumId w:val="13"/>
  </w:num>
  <w:num w:numId="5">
    <w:abstractNumId w:val="11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5"/>
  </w:num>
  <w:num w:numId="11">
    <w:abstractNumId w:val="10"/>
  </w:num>
  <w:num w:numId="12">
    <w:abstractNumId w:val="15"/>
  </w:num>
  <w:num w:numId="13">
    <w:abstractNumId w:val="17"/>
  </w:num>
  <w:num w:numId="14">
    <w:abstractNumId w:val="6"/>
  </w:num>
  <w:num w:numId="15">
    <w:abstractNumId w:val="1"/>
  </w:num>
  <w:num w:numId="16">
    <w:abstractNumId w:val="0"/>
  </w:num>
  <w:num w:numId="17">
    <w:abstractNumId w:val="16"/>
  </w:num>
  <w:num w:numId="18">
    <w:abstractNumId w:val="1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521"/>
    <w:rsid w:val="00000B27"/>
    <w:rsid w:val="00003BD1"/>
    <w:rsid w:val="00006299"/>
    <w:rsid w:val="0001354F"/>
    <w:rsid w:val="00014CD1"/>
    <w:rsid w:val="00024217"/>
    <w:rsid w:val="00026995"/>
    <w:rsid w:val="00027672"/>
    <w:rsid w:val="00032250"/>
    <w:rsid w:val="00032BF9"/>
    <w:rsid w:val="00040540"/>
    <w:rsid w:val="00041E3E"/>
    <w:rsid w:val="000449AF"/>
    <w:rsid w:val="00044F7C"/>
    <w:rsid w:val="00060F7E"/>
    <w:rsid w:val="00061762"/>
    <w:rsid w:val="00064CFE"/>
    <w:rsid w:val="0007267C"/>
    <w:rsid w:val="00073C32"/>
    <w:rsid w:val="00077A6A"/>
    <w:rsid w:val="00077F18"/>
    <w:rsid w:val="0008440C"/>
    <w:rsid w:val="0008484D"/>
    <w:rsid w:val="00086FD8"/>
    <w:rsid w:val="00090252"/>
    <w:rsid w:val="00090EF5"/>
    <w:rsid w:val="00091225"/>
    <w:rsid w:val="000A0C8D"/>
    <w:rsid w:val="000C19E3"/>
    <w:rsid w:val="000D6303"/>
    <w:rsid w:val="000E2104"/>
    <w:rsid w:val="000E3C15"/>
    <w:rsid w:val="000E41D1"/>
    <w:rsid w:val="000F01CC"/>
    <w:rsid w:val="000F0B42"/>
    <w:rsid w:val="000F3BBC"/>
    <w:rsid w:val="000F63CC"/>
    <w:rsid w:val="000F7E37"/>
    <w:rsid w:val="00110952"/>
    <w:rsid w:val="001118A7"/>
    <w:rsid w:val="0011203A"/>
    <w:rsid w:val="001131EE"/>
    <w:rsid w:val="00116868"/>
    <w:rsid w:val="00122421"/>
    <w:rsid w:val="00123698"/>
    <w:rsid w:val="00126918"/>
    <w:rsid w:val="00132845"/>
    <w:rsid w:val="00137EC9"/>
    <w:rsid w:val="001409E9"/>
    <w:rsid w:val="00157197"/>
    <w:rsid w:val="001738B1"/>
    <w:rsid w:val="001834F9"/>
    <w:rsid w:val="001846CB"/>
    <w:rsid w:val="001848F3"/>
    <w:rsid w:val="001907A6"/>
    <w:rsid w:val="00194980"/>
    <w:rsid w:val="001A1429"/>
    <w:rsid w:val="001A3736"/>
    <w:rsid w:val="001A55D4"/>
    <w:rsid w:val="001B01AF"/>
    <w:rsid w:val="001B16F9"/>
    <w:rsid w:val="001C09A4"/>
    <w:rsid w:val="001C36E8"/>
    <w:rsid w:val="001C5253"/>
    <w:rsid w:val="001C6DCA"/>
    <w:rsid w:val="001C7C1B"/>
    <w:rsid w:val="001D4191"/>
    <w:rsid w:val="001D6890"/>
    <w:rsid w:val="001E25D7"/>
    <w:rsid w:val="001E332C"/>
    <w:rsid w:val="001E58D6"/>
    <w:rsid w:val="002140BE"/>
    <w:rsid w:val="002263B7"/>
    <w:rsid w:val="002361DD"/>
    <w:rsid w:val="00236FE6"/>
    <w:rsid w:val="0024029A"/>
    <w:rsid w:val="00240BE7"/>
    <w:rsid w:val="00243623"/>
    <w:rsid w:val="0025280A"/>
    <w:rsid w:val="0025297A"/>
    <w:rsid w:val="00253E0D"/>
    <w:rsid w:val="00253F13"/>
    <w:rsid w:val="002600DE"/>
    <w:rsid w:val="002611AB"/>
    <w:rsid w:val="002627D5"/>
    <w:rsid w:val="00264613"/>
    <w:rsid w:val="002709F6"/>
    <w:rsid w:val="002749F4"/>
    <w:rsid w:val="00275D86"/>
    <w:rsid w:val="00282EEB"/>
    <w:rsid w:val="00292620"/>
    <w:rsid w:val="00292F1E"/>
    <w:rsid w:val="002962B4"/>
    <w:rsid w:val="002964E1"/>
    <w:rsid w:val="002A0E60"/>
    <w:rsid w:val="002A0FFE"/>
    <w:rsid w:val="002A67C0"/>
    <w:rsid w:val="002B44D8"/>
    <w:rsid w:val="002C53AF"/>
    <w:rsid w:val="002C70F1"/>
    <w:rsid w:val="002D1DA2"/>
    <w:rsid w:val="002D6833"/>
    <w:rsid w:val="002E2E34"/>
    <w:rsid w:val="0030212F"/>
    <w:rsid w:val="0030450E"/>
    <w:rsid w:val="00305892"/>
    <w:rsid w:val="00306001"/>
    <w:rsid w:val="0030746A"/>
    <w:rsid w:val="00307D22"/>
    <w:rsid w:val="0032524E"/>
    <w:rsid w:val="00330F14"/>
    <w:rsid w:val="0034154F"/>
    <w:rsid w:val="003508FF"/>
    <w:rsid w:val="003525FF"/>
    <w:rsid w:val="0035693D"/>
    <w:rsid w:val="003659CF"/>
    <w:rsid w:val="003739E5"/>
    <w:rsid w:val="00382A96"/>
    <w:rsid w:val="00397CC0"/>
    <w:rsid w:val="003B343F"/>
    <w:rsid w:val="003B4706"/>
    <w:rsid w:val="003C01AF"/>
    <w:rsid w:val="003C055A"/>
    <w:rsid w:val="003C4C69"/>
    <w:rsid w:val="003D4930"/>
    <w:rsid w:val="003D6901"/>
    <w:rsid w:val="003E25BA"/>
    <w:rsid w:val="003E4D04"/>
    <w:rsid w:val="003E638B"/>
    <w:rsid w:val="00400798"/>
    <w:rsid w:val="00412733"/>
    <w:rsid w:val="00412EE5"/>
    <w:rsid w:val="00421173"/>
    <w:rsid w:val="00422D41"/>
    <w:rsid w:val="00426110"/>
    <w:rsid w:val="00430619"/>
    <w:rsid w:val="0043564C"/>
    <w:rsid w:val="004476BB"/>
    <w:rsid w:val="004501F8"/>
    <w:rsid w:val="00450A2C"/>
    <w:rsid w:val="00454DFC"/>
    <w:rsid w:val="004555EB"/>
    <w:rsid w:val="00455623"/>
    <w:rsid w:val="004566D6"/>
    <w:rsid w:val="00470A5B"/>
    <w:rsid w:val="0047584B"/>
    <w:rsid w:val="00475B0D"/>
    <w:rsid w:val="00483B6E"/>
    <w:rsid w:val="00483FA4"/>
    <w:rsid w:val="00496E9E"/>
    <w:rsid w:val="004A7860"/>
    <w:rsid w:val="004B1000"/>
    <w:rsid w:val="004B446D"/>
    <w:rsid w:val="004B4A94"/>
    <w:rsid w:val="004B4CCF"/>
    <w:rsid w:val="004B6155"/>
    <w:rsid w:val="004B7DD0"/>
    <w:rsid w:val="004C245F"/>
    <w:rsid w:val="004C5B11"/>
    <w:rsid w:val="004E3A2E"/>
    <w:rsid w:val="004E7F8D"/>
    <w:rsid w:val="004F7BC1"/>
    <w:rsid w:val="005029C5"/>
    <w:rsid w:val="005033F5"/>
    <w:rsid w:val="0051214F"/>
    <w:rsid w:val="0051352C"/>
    <w:rsid w:val="005235A3"/>
    <w:rsid w:val="005274C7"/>
    <w:rsid w:val="005321EE"/>
    <w:rsid w:val="00543E79"/>
    <w:rsid w:val="00551688"/>
    <w:rsid w:val="00555CEB"/>
    <w:rsid w:val="00557594"/>
    <w:rsid w:val="00564A9A"/>
    <w:rsid w:val="00565B52"/>
    <w:rsid w:val="00570768"/>
    <w:rsid w:val="00574AB6"/>
    <w:rsid w:val="00582170"/>
    <w:rsid w:val="00586DF4"/>
    <w:rsid w:val="005916A4"/>
    <w:rsid w:val="00597B73"/>
    <w:rsid w:val="00597EA6"/>
    <w:rsid w:val="005A7446"/>
    <w:rsid w:val="005B57E2"/>
    <w:rsid w:val="005B623C"/>
    <w:rsid w:val="005B6692"/>
    <w:rsid w:val="005C032E"/>
    <w:rsid w:val="005C0E43"/>
    <w:rsid w:val="005D1FC8"/>
    <w:rsid w:val="005D62F6"/>
    <w:rsid w:val="005E4DEF"/>
    <w:rsid w:val="005F4F45"/>
    <w:rsid w:val="005F4F5E"/>
    <w:rsid w:val="00600125"/>
    <w:rsid w:val="00601E09"/>
    <w:rsid w:val="00602B7D"/>
    <w:rsid w:val="00603465"/>
    <w:rsid w:val="00615F4C"/>
    <w:rsid w:val="00617E6B"/>
    <w:rsid w:val="0062789D"/>
    <w:rsid w:val="006305BF"/>
    <w:rsid w:val="00631FF6"/>
    <w:rsid w:val="00632DD2"/>
    <w:rsid w:val="006356B8"/>
    <w:rsid w:val="00642F58"/>
    <w:rsid w:val="00643517"/>
    <w:rsid w:val="00646179"/>
    <w:rsid w:val="00651472"/>
    <w:rsid w:val="006576DE"/>
    <w:rsid w:val="006652CD"/>
    <w:rsid w:val="0067056E"/>
    <w:rsid w:val="0067076D"/>
    <w:rsid w:val="006729A6"/>
    <w:rsid w:val="00681831"/>
    <w:rsid w:val="0068720E"/>
    <w:rsid w:val="00693DB1"/>
    <w:rsid w:val="006A0A70"/>
    <w:rsid w:val="006C3252"/>
    <w:rsid w:val="006C7DE4"/>
    <w:rsid w:val="006D2D5C"/>
    <w:rsid w:val="006D3366"/>
    <w:rsid w:val="006D37A3"/>
    <w:rsid w:val="006E048B"/>
    <w:rsid w:val="006E0807"/>
    <w:rsid w:val="006E09DA"/>
    <w:rsid w:val="006E0CCD"/>
    <w:rsid w:val="006E6EBD"/>
    <w:rsid w:val="006F2EFD"/>
    <w:rsid w:val="00706378"/>
    <w:rsid w:val="00710B03"/>
    <w:rsid w:val="00711E02"/>
    <w:rsid w:val="00714DF0"/>
    <w:rsid w:val="00716F0E"/>
    <w:rsid w:val="00717AE8"/>
    <w:rsid w:val="0072393F"/>
    <w:rsid w:val="00733023"/>
    <w:rsid w:val="0073446E"/>
    <w:rsid w:val="00745DB4"/>
    <w:rsid w:val="00753EF1"/>
    <w:rsid w:val="00761910"/>
    <w:rsid w:val="007703B2"/>
    <w:rsid w:val="00772AFA"/>
    <w:rsid w:val="007771F0"/>
    <w:rsid w:val="00783521"/>
    <w:rsid w:val="007909E0"/>
    <w:rsid w:val="007952B0"/>
    <w:rsid w:val="007A2045"/>
    <w:rsid w:val="007A4AA5"/>
    <w:rsid w:val="007A5909"/>
    <w:rsid w:val="007A5BFD"/>
    <w:rsid w:val="007B52DF"/>
    <w:rsid w:val="007B6B45"/>
    <w:rsid w:val="007C1683"/>
    <w:rsid w:val="007C50FC"/>
    <w:rsid w:val="007C5AF2"/>
    <w:rsid w:val="007C61A3"/>
    <w:rsid w:val="007C7254"/>
    <w:rsid w:val="007D5640"/>
    <w:rsid w:val="007E574C"/>
    <w:rsid w:val="007E65D6"/>
    <w:rsid w:val="007F2FE3"/>
    <w:rsid w:val="007F491B"/>
    <w:rsid w:val="007F5D46"/>
    <w:rsid w:val="00816B37"/>
    <w:rsid w:val="00852403"/>
    <w:rsid w:val="00852DA6"/>
    <w:rsid w:val="008561D5"/>
    <w:rsid w:val="00873EE5"/>
    <w:rsid w:val="008743EE"/>
    <w:rsid w:val="00874A02"/>
    <w:rsid w:val="008816B5"/>
    <w:rsid w:val="00884DB8"/>
    <w:rsid w:val="00885EA4"/>
    <w:rsid w:val="0089137B"/>
    <w:rsid w:val="0089797F"/>
    <w:rsid w:val="008A275E"/>
    <w:rsid w:val="008B2AB4"/>
    <w:rsid w:val="008C5830"/>
    <w:rsid w:val="008D7228"/>
    <w:rsid w:val="008E0784"/>
    <w:rsid w:val="008E5C28"/>
    <w:rsid w:val="008F16AD"/>
    <w:rsid w:val="008F22E2"/>
    <w:rsid w:val="008F6639"/>
    <w:rsid w:val="00912FA0"/>
    <w:rsid w:val="00924C5A"/>
    <w:rsid w:val="00931134"/>
    <w:rsid w:val="009327DF"/>
    <w:rsid w:val="00934774"/>
    <w:rsid w:val="0093656D"/>
    <w:rsid w:val="009400C1"/>
    <w:rsid w:val="00944A02"/>
    <w:rsid w:val="0095132E"/>
    <w:rsid w:val="00952CA7"/>
    <w:rsid w:val="0095383E"/>
    <w:rsid w:val="00960943"/>
    <w:rsid w:val="00964AA8"/>
    <w:rsid w:val="00964B22"/>
    <w:rsid w:val="00970774"/>
    <w:rsid w:val="009756F2"/>
    <w:rsid w:val="00984C50"/>
    <w:rsid w:val="009864FB"/>
    <w:rsid w:val="00986A7F"/>
    <w:rsid w:val="00992A57"/>
    <w:rsid w:val="00997B10"/>
    <w:rsid w:val="009A3AC0"/>
    <w:rsid w:val="009A4754"/>
    <w:rsid w:val="009C4B5B"/>
    <w:rsid w:val="009D3E83"/>
    <w:rsid w:val="009D428D"/>
    <w:rsid w:val="009D4319"/>
    <w:rsid w:val="009D4626"/>
    <w:rsid w:val="009D4A12"/>
    <w:rsid w:val="009E557A"/>
    <w:rsid w:val="009E66FB"/>
    <w:rsid w:val="009F202E"/>
    <w:rsid w:val="009F62F0"/>
    <w:rsid w:val="00A055C6"/>
    <w:rsid w:val="00A064DF"/>
    <w:rsid w:val="00A138E2"/>
    <w:rsid w:val="00A15667"/>
    <w:rsid w:val="00A21313"/>
    <w:rsid w:val="00A237DC"/>
    <w:rsid w:val="00A259C4"/>
    <w:rsid w:val="00A26714"/>
    <w:rsid w:val="00A40DE7"/>
    <w:rsid w:val="00A42CA0"/>
    <w:rsid w:val="00A44825"/>
    <w:rsid w:val="00A52797"/>
    <w:rsid w:val="00A54177"/>
    <w:rsid w:val="00A5533B"/>
    <w:rsid w:val="00A62A6D"/>
    <w:rsid w:val="00A62CAA"/>
    <w:rsid w:val="00A63862"/>
    <w:rsid w:val="00A63F5F"/>
    <w:rsid w:val="00A66FF7"/>
    <w:rsid w:val="00A67BED"/>
    <w:rsid w:val="00A84FC4"/>
    <w:rsid w:val="00A8559B"/>
    <w:rsid w:val="00A914D7"/>
    <w:rsid w:val="00A92BFC"/>
    <w:rsid w:val="00A94FDF"/>
    <w:rsid w:val="00AA2D5A"/>
    <w:rsid w:val="00AA67C2"/>
    <w:rsid w:val="00AA6C28"/>
    <w:rsid w:val="00AA7AE1"/>
    <w:rsid w:val="00AB3E02"/>
    <w:rsid w:val="00AB6879"/>
    <w:rsid w:val="00AC0517"/>
    <w:rsid w:val="00AC22ED"/>
    <w:rsid w:val="00AC4E7A"/>
    <w:rsid w:val="00AC701B"/>
    <w:rsid w:val="00AD031F"/>
    <w:rsid w:val="00AD1182"/>
    <w:rsid w:val="00AE29E5"/>
    <w:rsid w:val="00AE68CF"/>
    <w:rsid w:val="00AE78C6"/>
    <w:rsid w:val="00AF251E"/>
    <w:rsid w:val="00AF28D8"/>
    <w:rsid w:val="00AF3130"/>
    <w:rsid w:val="00AF4691"/>
    <w:rsid w:val="00AF7F00"/>
    <w:rsid w:val="00B0023F"/>
    <w:rsid w:val="00B03531"/>
    <w:rsid w:val="00B12FC9"/>
    <w:rsid w:val="00B1316E"/>
    <w:rsid w:val="00B131DA"/>
    <w:rsid w:val="00B144AC"/>
    <w:rsid w:val="00B14FD1"/>
    <w:rsid w:val="00B16E25"/>
    <w:rsid w:val="00B24AEF"/>
    <w:rsid w:val="00B35278"/>
    <w:rsid w:val="00B40104"/>
    <w:rsid w:val="00B44809"/>
    <w:rsid w:val="00B44C69"/>
    <w:rsid w:val="00B45B69"/>
    <w:rsid w:val="00B50B8B"/>
    <w:rsid w:val="00B53A04"/>
    <w:rsid w:val="00B54152"/>
    <w:rsid w:val="00B54B61"/>
    <w:rsid w:val="00B57593"/>
    <w:rsid w:val="00B6402A"/>
    <w:rsid w:val="00B65198"/>
    <w:rsid w:val="00B756A5"/>
    <w:rsid w:val="00B8269C"/>
    <w:rsid w:val="00B83011"/>
    <w:rsid w:val="00B8447D"/>
    <w:rsid w:val="00B86112"/>
    <w:rsid w:val="00B92DFF"/>
    <w:rsid w:val="00BA0D99"/>
    <w:rsid w:val="00BA1033"/>
    <w:rsid w:val="00BA3657"/>
    <w:rsid w:val="00BA5F13"/>
    <w:rsid w:val="00BA6E84"/>
    <w:rsid w:val="00BB01D9"/>
    <w:rsid w:val="00BB4522"/>
    <w:rsid w:val="00BB4613"/>
    <w:rsid w:val="00BB5E86"/>
    <w:rsid w:val="00BB6128"/>
    <w:rsid w:val="00BC0794"/>
    <w:rsid w:val="00BC0A40"/>
    <w:rsid w:val="00BC161F"/>
    <w:rsid w:val="00BC2225"/>
    <w:rsid w:val="00BD3D22"/>
    <w:rsid w:val="00BD5E72"/>
    <w:rsid w:val="00BD6200"/>
    <w:rsid w:val="00BD631F"/>
    <w:rsid w:val="00BE2CF2"/>
    <w:rsid w:val="00BE3AC5"/>
    <w:rsid w:val="00BE6EB7"/>
    <w:rsid w:val="00BF6F00"/>
    <w:rsid w:val="00C012C2"/>
    <w:rsid w:val="00C055DB"/>
    <w:rsid w:val="00C1077B"/>
    <w:rsid w:val="00C10AE6"/>
    <w:rsid w:val="00C12D8B"/>
    <w:rsid w:val="00C148F8"/>
    <w:rsid w:val="00C204BC"/>
    <w:rsid w:val="00C2294D"/>
    <w:rsid w:val="00C360EA"/>
    <w:rsid w:val="00C440AA"/>
    <w:rsid w:val="00C50DF7"/>
    <w:rsid w:val="00C653A6"/>
    <w:rsid w:val="00C77782"/>
    <w:rsid w:val="00C8122E"/>
    <w:rsid w:val="00C85AA6"/>
    <w:rsid w:val="00C93F0F"/>
    <w:rsid w:val="00C95085"/>
    <w:rsid w:val="00CA1167"/>
    <w:rsid w:val="00CA399E"/>
    <w:rsid w:val="00CA5350"/>
    <w:rsid w:val="00CA5466"/>
    <w:rsid w:val="00CB2D1B"/>
    <w:rsid w:val="00CD434C"/>
    <w:rsid w:val="00CE1194"/>
    <w:rsid w:val="00CE27A5"/>
    <w:rsid w:val="00CF7D2B"/>
    <w:rsid w:val="00D0763C"/>
    <w:rsid w:val="00D23360"/>
    <w:rsid w:val="00D254A0"/>
    <w:rsid w:val="00D25CC9"/>
    <w:rsid w:val="00D27636"/>
    <w:rsid w:val="00D329EE"/>
    <w:rsid w:val="00D32D6A"/>
    <w:rsid w:val="00D344DB"/>
    <w:rsid w:val="00D37FFC"/>
    <w:rsid w:val="00D415BC"/>
    <w:rsid w:val="00D419B7"/>
    <w:rsid w:val="00D44CEA"/>
    <w:rsid w:val="00D548AA"/>
    <w:rsid w:val="00D54B60"/>
    <w:rsid w:val="00D86EDD"/>
    <w:rsid w:val="00DA1E22"/>
    <w:rsid w:val="00DA315C"/>
    <w:rsid w:val="00DB389E"/>
    <w:rsid w:val="00DB47A2"/>
    <w:rsid w:val="00DB4887"/>
    <w:rsid w:val="00DB5A39"/>
    <w:rsid w:val="00DB7DDC"/>
    <w:rsid w:val="00DC030C"/>
    <w:rsid w:val="00DC235B"/>
    <w:rsid w:val="00DC405C"/>
    <w:rsid w:val="00DC443F"/>
    <w:rsid w:val="00DC5043"/>
    <w:rsid w:val="00DC6B90"/>
    <w:rsid w:val="00DD7BAB"/>
    <w:rsid w:val="00DE04A6"/>
    <w:rsid w:val="00DE0902"/>
    <w:rsid w:val="00DE4BEE"/>
    <w:rsid w:val="00DE4D43"/>
    <w:rsid w:val="00DF1D96"/>
    <w:rsid w:val="00E06A5D"/>
    <w:rsid w:val="00E10702"/>
    <w:rsid w:val="00E158DD"/>
    <w:rsid w:val="00E245AC"/>
    <w:rsid w:val="00E25966"/>
    <w:rsid w:val="00E322B8"/>
    <w:rsid w:val="00E33430"/>
    <w:rsid w:val="00E36FFC"/>
    <w:rsid w:val="00E44D90"/>
    <w:rsid w:val="00E528C9"/>
    <w:rsid w:val="00E66028"/>
    <w:rsid w:val="00E70103"/>
    <w:rsid w:val="00E71E81"/>
    <w:rsid w:val="00E74953"/>
    <w:rsid w:val="00E74A17"/>
    <w:rsid w:val="00E760FA"/>
    <w:rsid w:val="00E80EFD"/>
    <w:rsid w:val="00E83A90"/>
    <w:rsid w:val="00E846D8"/>
    <w:rsid w:val="00E91E74"/>
    <w:rsid w:val="00E97075"/>
    <w:rsid w:val="00E97683"/>
    <w:rsid w:val="00EA2302"/>
    <w:rsid w:val="00EA238B"/>
    <w:rsid w:val="00EA27F2"/>
    <w:rsid w:val="00EB400A"/>
    <w:rsid w:val="00EB64C9"/>
    <w:rsid w:val="00EC69B7"/>
    <w:rsid w:val="00ED5E8F"/>
    <w:rsid w:val="00EE33A2"/>
    <w:rsid w:val="00EF0F81"/>
    <w:rsid w:val="00F10DAE"/>
    <w:rsid w:val="00F130CA"/>
    <w:rsid w:val="00F139A9"/>
    <w:rsid w:val="00F241CB"/>
    <w:rsid w:val="00F3439B"/>
    <w:rsid w:val="00F45078"/>
    <w:rsid w:val="00F513C5"/>
    <w:rsid w:val="00F617F2"/>
    <w:rsid w:val="00F70908"/>
    <w:rsid w:val="00F74C0E"/>
    <w:rsid w:val="00F829B7"/>
    <w:rsid w:val="00F837E4"/>
    <w:rsid w:val="00F9224F"/>
    <w:rsid w:val="00F97BE1"/>
    <w:rsid w:val="00F97C3D"/>
    <w:rsid w:val="00FA5D38"/>
    <w:rsid w:val="00FB1961"/>
    <w:rsid w:val="00FB4E2B"/>
    <w:rsid w:val="00FB535D"/>
    <w:rsid w:val="00FB6C3C"/>
    <w:rsid w:val="00FC2FAE"/>
    <w:rsid w:val="00FC7EB9"/>
    <w:rsid w:val="00FD5344"/>
    <w:rsid w:val="00FD7DC1"/>
    <w:rsid w:val="00FE71E9"/>
    <w:rsid w:val="00FF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E81"/>
    <w:pPr>
      <w:jc w:val="both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1E81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1E81"/>
    <w:pPr>
      <w:keepNext/>
      <w:jc w:val="center"/>
      <w:outlineLvl w:val="1"/>
    </w:pPr>
    <w:rPr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71E81"/>
    <w:pPr>
      <w:keepNext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71E81"/>
    <w:pPr>
      <w:keepNext/>
      <w:numPr>
        <w:numId w:val="1"/>
      </w:numPr>
      <w:outlineLvl w:val="3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D630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11AB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611AB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611AB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611AB"/>
    <w:rPr>
      <w:rFonts w:ascii="Calibri" w:hAnsi="Calibri" w:cs="Calibri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611AB"/>
    <w:rPr>
      <w:rFonts w:ascii="Calibri" w:hAnsi="Calibri" w:cs="Calibri"/>
      <w:b/>
      <w:bCs/>
    </w:rPr>
  </w:style>
  <w:style w:type="paragraph" w:styleId="BodyText">
    <w:name w:val="Body Text"/>
    <w:basedOn w:val="Normal"/>
    <w:link w:val="BodyTextChar"/>
    <w:uiPriority w:val="99"/>
    <w:rsid w:val="00E71E81"/>
    <w:pPr>
      <w:jc w:val="center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611AB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71E81"/>
    <w:pPr>
      <w:ind w:left="300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A3AC0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E71E81"/>
    <w:pPr>
      <w:ind w:firstLine="720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611AB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E71E81"/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611AB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86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11AB"/>
    <w:rPr>
      <w:rFonts w:cs="Times New Roman"/>
      <w:sz w:val="2"/>
      <w:szCs w:val="2"/>
    </w:rPr>
  </w:style>
  <w:style w:type="table" w:styleId="TableGrid">
    <w:name w:val="Table Grid"/>
    <w:basedOn w:val="TableNormal"/>
    <w:uiPriority w:val="99"/>
    <w:rsid w:val="007A5B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97C3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F97C3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D7DC1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7A590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A590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customStyle="1" w:styleId="1">
    <w:name w:val="Знак1"/>
    <w:basedOn w:val="Normal"/>
    <w:uiPriority w:val="99"/>
    <w:rsid w:val="00BB452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Hyperlink">
    <w:name w:val="Hyperlink"/>
    <w:basedOn w:val="DefaultParagraphFont"/>
    <w:uiPriority w:val="99"/>
    <w:rsid w:val="00044F7C"/>
    <w:rPr>
      <w:rFonts w:cs="Times New Roman"/>
      <w:color w:val="0000FF"/>
      <w:u w:val="single"/>
    </w:rPr>
  </w:style>
  <w:style w:type="paragraph" w:customStyle="1" w:styleId="10">
    <w:name w:val="Знак Знак Знак Знак Знак1 Знак Знак Знак Знак Знак Знак Знак"/>
    <w:basedOn w:val="Normal"/>
    <w:uiPriority w:val="99"/>
    <w:rsid w:val="000D630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 списка1"/>
    <w:basedOn w:val="Normal"/>
    <w:uiPriority w:val="99"/>
    <w:rsid w:val="00400798"/>
    <w:pPr>
      <w:ind w:left="720" w:firstLine="709"/>
    </w:pPr>
    <w:rPr>
      <w:rFonts w:ascii="Calibri" w:hAnsi="Calibri" w:cs="Calibri"/>
      <w:sz w:val="22"/>
      <w:szCs w:val="22"/>
      <w:lang w:eastAsia="en-US"/>
    </w:rPr>
  </w:style>
  <w:style w:type="paragraph" w:styleId="BlockText">
    <w:name w:val="Block Text"/>
    <w:basedOn w:val="Normal"/>
    <w:uiPriority w:val="99"/>
    <w:rsid w:val="00122421"/>
    <w:pPr>
      <w:widowControl w:val="0"/>
      <w:spacing w:line="220" w:lineRule="auto"/>
      <w:ind w:left="5000" w:right="2000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852DA6"/>
    <w:pPr>
      <w:ind w:left="720"/>
    </w:pPr>
  </w:style>
  <w:style w:type="paragraph" w:customStyle="1" w:styleId="a">
    <w:name w:val="Стиль"/>
    <w:uiPriority w:val="99"/>
    <w:rsid w:val="003C01AF"/>
    <w:rPr>
      <w:sz w:val="20"/>
      <w:szCs w:val="20"/>
    </w:rPr>
  </w:style>
  <w:style w:type="character" w:customStyle="1" w:styleId="a0">
    <w:name w:val="Не вступил в силу"/>
    <w:uiPriority w:val="99"/>
    <w:rsid w:val="001738B1"/>
    <w:rPr>
      <w:rFonts w:ascii="Verdana" w:hAnsi="Verdana"/>
      <w:color w:val="008080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73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545</TotalTime>
  <Pages>1</Pages>
  <Words>277</Words>
  <Characters>1583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Волков Николай</dc:creator>
  <cp:keywords/>
  <dc:description/>
  <cp:lastModifiedBy>user</cp:lastModifiedBy>
  <cp:revision>20</cp:revision>
  <cp:lastPrinted>2016-08-16T05:51:00Z</cp:lastPrinted>
  <dcterms:created xsi:type="dcterms:W3CDTF">2016-01-20T04:45:00Z</dcterms:created>
  <dcterms:modified xsi:type="dcterms:W3CDTF">2016-08-16T05:52:00Z</dcterms:modified>
</cp:coreProperties>
</file>