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22" w:rsidRPr="004B4CCF" w:rsidRDefault="00307D22" w:rsidP="004B4CCF">
      <w:pPr>
        <w:pStyle w:val="Heading1"/>
        <w:jc w:val="center"/>
        <w:rPr>
          <w:sz w:val="26"/>
          <w:szCs w:val="26"/>
        </w:rPr>
      </w:pPr>
      <w:r w:rsidRPr="004B4CCF">
        <w:rPr>
          <w:sz w:val="26"/>
          <w:szCs w:val="26"/>
        </w:rPr>
        <w:t>Российская Федерация</w:t>
      </w:r>
    </w:p>
    <w:p w:rsidR="00307D22" w:rsidRPr="004B4CCF" w:rsidRDefault="00307D22" w:rsidP="004B4CCF">
      <w:pPr>
        <w:pStyle w:val="Heading2"/>
        <w:rPr>
          <w:b w:val="0"/>
          <w:sz w:val="26"/>
          <w:szCs w:val="26"/>
        </w:rPr>
      </w:pPr>
      <w:r w:rsidRPr="004B4CCF">
        <w:rPr>
          <w:b w:val="0"/>
          <w:sz w:val="26"/>
          <w:szCs w:val="26"/>
        </w:rPr>
        <w:t>Республика Хакасия</w:t>
      </w:r>
    </w:p>
    <w:p w:rsidR="00307D22" w:rsidRPr="004B4CCF" w:rsidRDefault="00307D22" w:rsidP="004B4CCF">
      <w:pPr>
        <w:pStyle w:val="Heading2"/>
        <w:rPr>
          <w:b w:val="0"/>
          <w:sz w:val="26"/>
          <w:szCs w:val="26"/>
        </w:rPr>
      </w:pPr>
      <w:r w:rsidRPr="004B4CCF">
        <w:rPr>
          <w:b w:val="0"/>
          <w:sz w:val="26"/>
          <w:szCs w:val="26"/>
        </w:rPr>
        <w:t>Алтайского района</w:t>
      </w:r>
    </w:p>
    <w:p w:rsidR="00307D22" w:rsidRPr="004B4CCF" w:rsidRDefault="00307D22" w:rsidP="004B4CCF">
      <w:pPr>
        <w:pStyle w:val="Heading3"/>
        <w:jc w:val="center"/>
        <w:rPr>
          <w:b w:val="0"/>
          <w:sz w:val="26"/>
          <w:szCs w:val="26"/>
        </w:rPr>
      </w:pPr>
      <w:r w:rsidRPr="004B4CCF">
        <w:rPr>
          <w:b w:val="0"/>
          <w:sz w:val="26"/>
          <w:szCs w:val="26"/>
        </w:rPr>
        <w:t>Совет депутатов Изыхского сельсовета</w:t>
      </w:r>
    </w:p>
    <w:p w:rsidR="00307D22" w:rsidRPr="00D32D6A" w:rsidRDefault="00307D22" w:rsidP="004B4CCF">
      <w:pPr>
        <w:jc w:val="center"/>
        <w:rPr>
          <w:b/>
          <w:sz w:val="26"/>
          <w:szCs w:val="26"/>
        </w:rPr>
      </w:pPr>
    </w:p>
    <w:p w:rsidR="00307D22" w:rsidRPr="00D32D6A" w:rsidRDefault="00307D22" w:rsidP="004B4CCF">
      <w:pPr>
        <w:jc w:val="center"/>
        <w:rPr>
          <w:b/>
          <w:sz w:val="26"/>
          <w:szCs w:val="26"/>
        </w:rPr>
      </w:pPr>
    </w:p>
    <w:p w:rsidR="00307D22" w:rsidRPr="00D32D6A" w:rsidRDefault="00307D22" w:rsidP="004B4CCF">
      <w:pPr>
        <w:jc w:val="center"/>
        <w:rPr>
          <w:b/>
          <w:sz w:val="26"/>
          <w:szCs w:val="26"/>
        </w:rPr>
      </w:pPr>
      <w:r w:rsidRPr="00D32D6A">
        <w:rPr>
          <w:b/>
          <w:sz w:val="26"/>
          <w:szCs w:val="26"/>
        </w:rPr>
        <w:t>РЕШЕНИЕ</w:t>
      </w:r>
    </w:p>
    <w:p w:rsidR="00307D22" w:rsidRPr="00D32D6A" w:rsidRDefault="00307D22" w:rsidP="004B4CCF">
      <w:pPr>
        <w:rPr>
          <w:sz w:val="26"/>
          <w:szCs w:val="26"/>
        </w:rPr>
      </w:pPr>
    </w:p>
    <w:p w:rsidR="00307D22" w:rsidRDefault="00307D22" w:rsidP="004B4CCF">
      <w:pPr>
        <w:rPr>
          <w:sz w:val="26"/>
          <w:szCs w:val="26"/>
        </w:rPr>
      </w:pPr>
      <w:r>
        <w:rPr>
          <w:sz w:val="26"/>
          <w:szCs w:val="26"/>
        </w:rPr>
        <w:t>25.03.</w:t>
      </w:r>
      <w:r w:rsidRPr="00D32D6A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Pr="00D32D6A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</w:t>
      </w:r>
      <w:r w:rsidRPr="00D32D6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п. Изыхские Копи                                       </w:t>
      </w:r>
      <w:r w:rsidRPr="00D32D6A">
        <w:rPr>
          <w:sz w:val="26"/>
          <w:szCs w:val="26"/>
        </w:rPr>
        <w:t xml:space="preserve">№ </w:t>
      </w:r>
      <w:r>
        <w:rPr>
          <w:sz w:val="26"/>
          <w:szCs w:val="26"/>
        </w:rPr>
        <w:t>38</w:t>
      </w:r>
      <w:r w:rsidRPr="00D32D6A">
        <w:rPr>
          <w:sz w:val="26"/>
          <w:szCs w:val="26"/>
        </w:rPr>
        <w:t xml:space="preserve"> </w:t>
      </w:r>
    </w:p>
    <w:p w:rsidR="00307D22" w:rsidRPr="00D32D6A" w:rsidRDefault="00307D22" w:rsidP="004B4CCF">
      <w:pPr>
        <w:rPr>
          <w:sz w:val="26"/>
          <w:szCs w:val="26"/>
        </w:rPr>
      </w:pPr>
      <w:r w:rsidRPr="00D32D6A">
        <w:rPr>
          <w:sz w:val="26"/>
          <w:szCs w:val="26"/>
        </w:rPr>
        <w:t xml:space="preserve">                        </w:t>
      </w:r>
    </w:p>
    <w:p w:rsidR="00307D22" w:rsidRPr="00D32D6A" w:rsidRDefault="00307D22" w:rsidP="004B4CCF">
      <w:pPr>
        <w:pStyle w:val="a"/>
        <w:jc w:val="both"/>
        <w:rPr>
          <w:sz w:val="26"/>
          <w:szCs w:val="26"/>
        </w:rPr>
      </w:pPr>
      <w:r w:rsidRPr="00D32D6A">
        <w:rPr>
          <w:sz w:val="26"/>
          <w:szCs w:val="26"/>
        </w:rPr>
        <w:t xml:space="preserve">  </w:t>
      </w:r>
    </w:p>
    <w:p w:rsidR="00307D22" w:rsidRPr="00FD5344" w:rsidRDefault="00307D22" w:rsidP="003C01AF">
      <w:pPr>
        <w:rPr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5778"/>
      </w:tblGrid>
      <w:tr w:rsidR="00307D22">
        <w:tc>
          <w:tcPr>
            <w:tcW w:w="5778" w:type="dxa"/>
          </w:tcPr>
          <w:p w:rsidR="00307D22" w:rsidRPr="00BE2CF2" w:rsidRDefault="00307D22" w:rsidP="00BE2CF2">
            <w:pPr>
              <w:pStyle w:val="a"/>
              <w:jc w:val="both"/>
              <w:rPr>
                <w:sz w:val="26"/>
                <w:szCs w:val="26"/>
              </w:rPr>
            </w:pPr>
            <w:r w:rsidRPr="00BE2CF2">
              <w:rPr>
                <w:sz w:val="26"/>
                <w:szCs w:val="26"/>
              </w:rPr>
              <w:t xml:space="preserve">Об утверждении Положения </w:t>
            </w:r>
            <w:r>
              <w:rPr>
                <w:sz w:val="26"/>
                <w:szCs w:val="26"/>
              </w:rPr>
              <w:t>о</w:t>
            </w:r>
            <w:r w:rsidRPr="00BE2CF2">
              <w:rPr>
                <w:sz w:val="26"/>
                <w:szCs w:val="26"/>
              </w:rPr>
              <w:t xml:space="preserve"> представлении </w:t>
            </w:r>
            <w:r>
              <w:rPr>
                <w:sz w:val="26"/>
                <w:szCs w:val="26"/>
              </w:rPr>
              <w:t xml:space="preserve"> депутатами  Совета депутатов Изыхского сельсовета</w:t>
            </w:r>
            <w:r w:rsidRPr="00BE2CF2">
              <w:rPr>
                <w:sz w:val="26"/>
                <w:szCs w:val="26"/>
              </w:rPr>
              <w:t xml:space="preserve"> сведений о доходах, об имуществе и обязательствах имущественного характера своих супруги (супр</w:t>
            </w:r>
            <w:r>
              <w:rPr>
                <w:sz w:val="26"/>
                <w:szCs w:val="26"/>
              </w:rPr>
              <w:t>уга) и несовершеннолетних детей</w:t>
            </w:r>
          </w:p>
        </w:tc>
      </w:tr>
    </w:tbl>
    <w:p w:rsidR="00307D22" w:rsidRDefault="00307D22" w:rsidP="003C01AF">
      <w:pPr>
        <w:pStyle w:val="a"/>
        <w:jc w:val="both"/>
        <w:rPr>
          <w:sz w:val="26"/>
          <w:szCs w:val="26"/>
        </w:rPr>
      </w:pPr>
    </w:p>
    <w:p w:rsidR="00307D22" w:rsidRDefault="00307D22" w:rsidP="003C01AF">
      <w:pPr>
        <w:pStyle w:val="BlockText"/>
        <w:suppressAutoHyphens/>
        <w:spacing w:line="240" w:lineRule="auto"/>
        <w:ind w:left="0" w:right="0" w:firstLine="720"/>
        <w:rPr>
          <w:sz w:val="26"/>
          <w:szCs w:val="26"/>
        </w:rPr>
      </w:pPr>
      <w:r w:rsidRPr="003C01AF">
        <w:rPr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25.12.200</w:t>
      </w:r>
      <w:r>
        <w:rPr>
          <w:sz w:val="26"/>
          <w:szCs w:val="26"/>
        </w:rPr>
        <w:t>8</w:t>
      </w:r>
      <w:r w:rsidRPr="003C01AF">
        <w:rPr>
          <w:sz w:val="26"/>
          <w:szCs w:val="26"/>
        </w:rPr>
        <w:t xml:space="preserve"> года № 273-ФЗ «О противодействии коррупции», Законом Республики Хакасия от 04.05.2009 года № 28-ЗРХ «О противодействии коррупции в Республики Хакасия», </w:t>
      </w:r>
      <w:r>
        <w:rPr>
          <w:sz w:val="26"/>
          <w:szCs w:val="26"/>
        </w:rPr>
        <w:t xml:space="preserve"> </w:t>
      </w:r>
      <w:r w:rsidRPr="003C01AF">
        <w:rPr>
          <w:sz w:val="26"/>
          <w:szCs w:val="26"/>
        </w:rPr>
        <w:t>Совет депутатов</w:t>
      </w:r>
      <w:r w:rsidRPr="003C01AF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Изыхского сельсовета</w:t>
      </w:r>
      <w:r w:rsidRPr="003C01AF">
        <w:rPr>
          <w:sz w:val="26"/>
          <w:szCs w:val="26"/>
        </w:rPr>
        <w:t xml:space="preserve"> </w:t>
      </w:r>
    </w:p>
    <w:p w:rsidR="00307D22" w:rsidRDefault="00307D22" w:rsidP="003C01AF">
      <w:pPr>
        <w:pStyle w:val="BlockText"/>
        <w:suppressAutoHyphens/>
        <w:spacing w:line="240" w:lineRule="auto"/>
        <w:ind w:left="0" w:right="0"/>
        <w:jc w:val="center"/>
        <w:rPr>
          <w:sz w:val="26"/>
          <w:szCs w:val="26"/>
        </w:rPr>
      </w:pPr>
    </w:p>
    <w:p w:rsidR="00307D22" w:rsidRPr="003C01AF" w:rsidRDefault="00307D22" w:rsidP="003C01AF">
      <w:pPr>
        <w:pStyle w:val="BlockText"/>
        <w:suppressAutoHyphens/>
        <w:spacing w:line="240" w:lineRule="auto"/>
        <w:ind w:left="0" w:right="0"/>
        <w:jc w:val="center"/>
        <w:rPr>
          <w:sz w:val="26"/>
          <w:szCs w:val="26"/>
        </w:rPr>
      </w:pPr>
      <w:r w:rsidRPr="003C01AF">
        <w:rPr>
          <w:sz w:val="26"/>
          <w:szCs w:val="26"/>
        </w:rPr>
        <w:t>РЕШИЛ:</w:t>
      </w:r>
    </w:p>
    <w:p w:rsidR="00307D22" w:rsidRPr="003C01AF" w:rsidRDefault="00307D22" w:rsidP="00852DA6">
      <w:pPr>
        <w:rPr>
          <w:sz w:val="26"/>
          <w:szCs w:val="26"/>
        </w:rPr>
      </w:pPr>
    </w:p>
    <w:p w:rsidR="00307D22" w:rsidRPr="009C4B5B" w:rsidRDefault="00307D22" w:rsidP="003C01AF">
      <w:pPr>
        <w:pStyle w:val="ListParagraph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C4B5B">
        <w:rPr>
          <w:sz w:val="26"/>
          <w:szCs w:val="26"/>
        </w:rPr>
        <w:t xml:space="preserve">Утвердить Положение </w:t>
      </w:r>
      <w:r>
        <w:rPr>
          <w:sz w:val="26"/>
          <w:szCs w:val="26"/>
        </w:rPr>
        <w:t>о</w:t>
      </w:r>
      <w:r w:rsidRPr="009C4B5B">
        <w:rPr>
          <w:sz w:val="26"/>
          <w:szCs w:val="26"/>
        </w:rPr>
        <w:t xml:space="preserve"> представлении </w:t>
      </w:r>
      <w:r>
        <w:rPr>
          <w:sz w:val="26"/>
          <w:szCs w:val="26"/>
        </w:rPr>
        <w:t xml:space="preserve"> депутатами Совета депутатов Изыхского сельсовета</w:t>
      </w:r>
      <w:r w:rsidRPr="009C4B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сведений </w:t>
      </w:r>
      <w:r w:rsidRPr="009C4B5B">
        <w:rPr>
          <w:sz w:val="26"/>
          <w:szCs w:val="26"/>
        </w:rPr>
        <w:t>о доходах, об имуществе и обязательствах имущественного характера своих супруги (супр</w:t>
      </w:r>
      <w:r>
        <w:rPr>
          <w:sz w:val="26"/>
          <w:szCs w:val="26"/>
        </w:rPr>
        <w:t>уга) и несовершеннолетних детей</w:t>
      </w:r>
      <w:r w:rsidRPr="009C4B5B">
        <w:rPr>
          <w:sz w:val="26"/>
          <w:szCs w:val="26"/>
        </w:rPr>
        <w:t>, согласно приложению к настоящему решению.</w:t>
      </w:r>
    </w:p>
    <w:p w:rsidR="00307D22" w:rsidRPr="009C4B5B" w:rsidRDefault="00307D22" w:rsidP="003C01AF">
      <w:pPr>
        <w:pStyle w:val="ListParagraph"/>
        <w:suppressAutoHyphens/>
        <w:autoSpaceDE w:val="0"/>
        <w:autoSpaceDN w:val="0"/>
        <w:adjustRightInd w:val="0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C4B5B">
        <w:rPr>
          <w:sz w:val="26"/>
          <w:szCs w:val="26"/>
        </w:rPr>
        <w:t xml:space="preserve">Установить, что сведения о доходах, об имуществе и обязательствах имущественного характера </w:t>
      </w:r>
      <w:r>
        <w:rPr>
          <w:sz w:val="26"/>
          <w:szCs w:val="26"/>
        </w:rPr>
        <w:t>депутатами</w:t>
      </w:r>
      <w:r w:rsidRPr="009C4B5B">
        <w:rPr>
          <w:sz w:val="26"/>
          <w:szCs w:val="26"/>
        </w:rPr>
        <w:t xml:space="preserve"> предоставляются по форме справки</w:t>
      </w:r>
      <w:r>
        <w:rPr>
          <w:sz w:val="26"/>
          <w:szCs w:val="26"/>
        </w:rPr>
        <w:t>,</w:t>
      </w:r>
      <w:r w:rsidRPr="009C4B5B">
        <w:rPr>
          <w:sz w:val="26"/>
          <w:szCs w:val="26"/>
        </w:rPr>
        <w:t xml:space="preserve"> утвержденной Указом Президента Российской Федерации от 23 июня 2014 года № 460. </w:t>
      </w:r>
    </w:p>
    <w:p w:rsidR="00307D22" w:rsidRDefault="00307D22" w:rsidP="00F70908">
      <w:pPr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3. </w:t>
      </w:r>
      <w:r w:rsidRPr="00CA1167">
        <w:rPr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307D22" w:rsidRPr="00CA1167" w:rsidRDefault="00307D22" w:rsidP="003C01AF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tbl>
      <w:tblPr>
        <w:tblW w:w="9934" w:type="dxa"/>
        <w:tblInd w:w="-106" w:type="dxa"/>
        <w:tblLook w:val="00A0"/>
      </w:tblPr>
      <w:tblGrid>
        <w:gridCol w:w="5637"/>
        <w:gridCol w:w="4297"/>
      </w:tblGrid>
      <w:tr w:rsidR="00307D22" w:rsidRPr="00126918">
        <w:tc>
          <w:tcPr>
            <w:tcW w:w="5637" w:type="dxa"/>
          </w:tcPr>
          <w:p w:rsidR="00307D22" w:rsidRPr="00CA1167" w:rsidRDefault="00307D22" w:rsidP="00F7090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A1167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 Изыхского сельсовета</w:t>
            </w:r>
          </w:p>
          <w:p w:rsidR="00307D22" w:rsidRPr="00CA1167" w:rsidRDefault="00307D22" w:rsidP="00F7090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307D22" w:rsidRPr="00CA1167" w:rsidRDefault="00307D22" w:rsidP="002C70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97" w:type="dxa"/>
          </w:tcPr>
          <w:p w:rsidR="00307D22" w:rsidRPr="00CA1167" w:rsidRDefault="00307D22" w:rsidP="002C70F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А.В. Кононов</w:t>
            </w:r>
          </w:p>
        </w:tc>
      </w:tr>
    </w:tbl>
    <w:p w:rsidR="00307D22" w:rsidRPr="009C4B5B" w:rsidRDefault="00307D22" w:rsidP="003C01AF">
      <w:pPr>
        <w:pStyle w:val="ListParagraph"/>
        <w:ind w:left="0" w:firstLine="709"/>
        <w:rPr>
          <w:sz w:val="26"/>
          <w:szCs w:val="26"/>
        </w:rPr>
      </w:pPr>
      <w:r w:rsidRPr="009C4B5B">
        <w:rPr>
          <w:sz w:val="26"/>
          <w:szCs w:val="26"/>
        </w:rPr>
        <w:t>.</w:t>
      </w:r>
    </w:p>
    <w:p w:rsidR="00307D22" w:rsidRDefault="00307D22" w:rsidP="003C01AF">
      <w:pPr>
        <w:suppressAutoHyphens/>
        <w:autoSpaceDE w:val="0"/>
        <w:autoSpaceDN w:val="0"/>
        <w:adjustRightInd w:val="0"/>
        <w:ind w:firstLine="6521"/>
        <w:rPr>
          <w:sz w:val="23"/>
          <w:szCs w:val="23"/>
        </w:rPr>
      </w:pPr>
    </w:p>
    <w:p w:rsidR="00307D22" w:rsidRDefault="00307D22" w:rsidP="003C01AF">
      <w:pPr>
        <w:suppressAutoHyphens/>
        <w:autoSpaceDE w:val="0"/>
        <w:autoSpaceDN w:val="0"/>
        <w:adjustRightInd w:val="0"/>
        <w:ind w:firstLine="6521"/>
        <w:rPr>
          <w:sz w:val="23"/>
          <w:szCs w:val="23"/>
        </w:rPr>
      </w:pPr>
    </w:p>
    <w:p w:rsidR="00307D22" w:rsidRDefault="00307D22" w:rsidP="003C01AF">
      <w:pPr>
        <w:suppressAutoHyphens/>
        <w:autoSpaceDE w:val="0"/>
        <w:autoSpaceDN w:val="0"/>
        <w:adjustRightInd w:val="0"/>
        <w:ind w:firstLine="6521"/>
        <w:rPr>
          <w:sz w:val="23"/>
          <w:szCs w:val="23"/>
        </w:rPr>
      </w:pPr>
    </w:p>
    <w:p w:rsidR="00307D22" w:rsidRDefault="00307D22" w:rsidP="003C01AF">
      <w:pPr>
        <w:suppressAutoHyphens/>
        <w:autoSpaceDE w:val="0"/>
        <w:autoSpaceDN w:val="0"/>
        <w:adjustRightInd w:val="0"/>
        <w:ind w:firstLine="6521"/>
        <w:rPr>
          <w:sz w:val="23"/>
          <w:szCs w:val="23"/>
        </w:rPr>
      </w:pPr>
    </w:p>
    <w:p w:rsidR="00307D22" w:rsidRDefault="00307D22" w:rsidP="003C01AF">
      <w:pPr>
        <w:suppressAutoHyphens/>
        <w:autoSpaceDE w:val="0"/>
        <w:autoSpaceDN w:val="0"/>
        <w:adjustRightInd w:val="0"/>
        <w:ind w:firstLine="6521"/>
        <w:rPr>
          <w:sz w:val="23"/>
          <w:szCs w:val="23"/>
        </w:rPr>
      </w:pPr>
    </w:p>
    <w:p w:rsidR="00307D22" w:rsidRDefault="00307D22" w:rsidP="003C01AF">
      <w:pPr>
        <w:suppressAutoHyphens/>
        <w:autoSpaceDE w:val="0"/>
        <w:autoSpaceDN w:val="0"/>
        <w:adjustRightInd w:val="0"/>
        <w:ind w:firstLine="6521"/>
        <w:rPr>
          <w:sz w:val="23"/>
          <w:szCs w:val="23"/>
        </w:rPr>
      </w:pPr>
    </w:p>
    <w:p w:rsidR="00307D22" w:rsidRDefault="00307D22" w:rsidP="003C01AF">
      <w:pPr>
        <w:suppressAutoHyphens/>
        <w:autoSpaceDE w:val="0"/>
        <w:autoSpaceDN w:val="0"/>
        <w:adjustRightInd w:val="0"/>
        <w:ind w:firstLine="6521"/>
        <w:rPr>
          <w:sz w:val="23"/>
          <w:szCs w:val="23"/>
        </w:rPr>
      </w:pPr>
    </w:p>
    <w:p w:rsidR="00307D22" w:rsidRDefault="00307D22" w:rsidP="003C01AF">
      <w:pPr>
        <w:suppressAutoHyphens/>
        <w:autoSpaceDE w:val="0"/>
        <w:autoSpaceDN w:val="0"/>
        <w:adjustRightInd w:val="0"/>
        <w:ind w:firstLine="6521"/>
        <w:rPr>
          <w:sz w:val="23"/>
          <w:szCs w:val="23"/>
        </w:rPr>
      </w:pPr>
    </w:p>
    <w:p w:rsidR="00307D22" w:rsidRDefault="00307D22" w:rsidP="003C01AF">
      <w:pPr>
        <w:suppressAutoHyphens/>
        <w:autoSpaceDE w:val="0"/>
        <w:autoSpaceDN w:val="0"/>
        <w:adjustRightInd w:val="0"/>
        <w:ind w:firstLine="6521"/>
        <w:rPr>
          <w:sz w:val="23"/>
          <w:szCs w:val="23"/>
        </w:rPr>
      </w:pPr>
    </w:p>
    <w:p w:rsidR="00307D22" w:rsidRDefault="00307D22" w:rsidP="003C01AF">
      <w:pPr>
        <w:suppressAutoHyphens/>
        <w:autoSpaceDE w:val="0"/>
        <w:autoSpaceDN w:val="0"/>
        <w:adjustRightInd w:val="0"/>
        <w:ind w:firstLine="6521"/>
        <w:rPr>
          <w:sz w:val="23"/>
          <w:szCs w:val="23"/>
        </w:rPr>
      </w:pPr>
    </w:p>
    <w:p w:rsidR="00307D22" w:rsidRDefault="00307D22" w:rsidP="003C01AF">
      <w:pPr>
        <w:suppressAutoHyphens/>
        <w:autoSpaceDE w:val="0"/>
        <w:autoSpaceDN w:val="0"/>
        <w:adjustRightInd w:val="0"/>
        <w:ind w:firstLine="6521"/>
        <w:rPr>
          <w:sz w:val="23"/>
          <w:szCs w:val="23"/>
        </w:rPr>
      </w:pPr>
    </w:p>
    <w:p w:rsidR="00307D22" w:rsidRDefault="00307D22" w:rsidP="003C01AF">
      <w:pPr>
        <w:suppressAutoHyphens/>
        <w:autoSpaceDE w:val="0"/>
        <w:autoSpaceDN w:val="0"/>
        <w:adjustRightInd w:val="0"/>
        <w:ind w:firstLine="6521"/>
        <w:rPr>
          <w:sz w:val="23"/>
          <w:szCs w:val="23"/>
        </w:rPr>
      </w:pPr>
    </w:p>
    <w:p w:rsidR="00307D22" w:rsidRDefault="00307D22" w:rsidP="003C01AF">
      <w:pPr>
        <w:suppressAutoHyphens/>
        <w:autoSpaceDE w:val="0"/>
        <w:autoSpaceDN w:val="0"/>
        <w:adjustRightInd w:val="0"/>
        <w:ind w:firstLine="6521"/>
        <w:rPr>
          <w:sz w:val="23"/>
          <w:szCs w:val="23"/>
        </w:rPr>
      </w:pPr>
    </w:p>
    <w:p w:rsidR="00307D22" w:rsidRDefault="00307D22" w:rsidP="003C01AF">
      <w:pPr>
        <w:suppressAutoHyphens/>
        <w:autoSpaceDE w:val="0"/>
        <w:autoSpaceDN w:val="0"/>
        <w:adjustRightInd w:val="0"/>
        <w:ind w:firstLine="6521"/>
        <w:rPr>
          <w:sz w:val="23"/>
          <w:szCs w:val="23"/>
        </w:rPr>
      </w:pPr>
      <w:r w:rsidRPr="009D3E83">
        <w:rPr>
          <w:sz w:val="23"/>
          <w:szCs w:val="23"/>
        </w:rPr>
        <w:t>Приложение к решению</w:t>
      </w:r>
    </w:p>
    <w:p w:rsidR="00307D22" w:rsidRDefault="00307D22" w:rsidP="003C01AF">
      <w:pPr>
        <w:suppressAutoHyphens/>
        <w:autoSpaceDE w:val="0"/>
        <w:autoSpaceDN w:val="0"/>
        <w:adjustRightInd w:val="0"/>
        <w:ind w:firstLine="6521"/>
        <w:rPr>
          <w:sz w:val="23"/>
          <w:szCs w:val="23"/>
        </w:rPr>
      </w:pPr>
      <w:r w:rsidRPr="009D3E83">
        <w:rPr>
          <w:sz w:val="23"/>
          <w:szCs w:val="23"/>
        </w:rPr>
        <w:t xml:space="preserve">Совета депутатов </w:t>
      </w:r>
    </w:p>
    <w:p w:rsidR="00307D22" w:rsidRDefault="00307D22" w:rsidP="003C01AF">
      <w:pPr>
        <w:suppressAutoHyphens/>
        <w:autoSpaceDE w:val="0"/>
        <w:autoSpaceDN w:val="0"/>
        <w:adjustRightInd w:val="0"/>
        <w:ind w:firstLine="6521"/>
        <w:rPr>
          <w:sz w:val="23"/>
          <w:szCs w:val="23"/>
        </w:rPr>
      </w:pPr>
      <w:r>
        <w:rPr>
          <w:sz w:val="23"/>
          <w:szCs w:val="23"/>
        </w:rPr>
        <w:t>Изыхского сельсовета</w:t>
      </w:r>
    </w:p>
    <w:p w:rsidR="00307D22" w:rsidRPr="009D3E83" w:rsidRDefault="00307D22" w:rsidP="003C01AF">
      <w:pPr>
        <w:suppressAutoHyphens/>
        <w:autoSpaceDE w:val="0"/>
        <w:autoSpaceDN w:val="0"/>
        <w:adjustRightInd w:val="0"/>
        <w:ind w:firstLine="6521"/>
        <w:rPr>
          <w:sz w:val="23"/>
          <w:szCs w:val="23"/>
        </w:rPr>
      </w:pPr>
      <w:r w:rsidRPr="009D3E83">
        <w:rPr>
          <w:sz w:val="23"/>
          <w:szCs w:val="23"/>
        </w:rPr>
        <w:t xml:space="preserve">от </w:t>
      </w:r>
      <w:r>
        <w:rPr>
          <w:sz w:val="23"/>
          <w:szCs w:val="23"/>
        </w:rPr>
        <w:t>25.03.</w:t>
      </w:r>
      <w:r w:rsidRPr="009D3E83">
        <w:rPr>
          <w:sz w:val="23"/>
          <w:szCs w:val="23"/>
        </w:rPr>
        <w:t>2016</w:t>
      </w:r>
      <w:r>
        <w:rPr>
          <w:sz w:val="23"/>
          <w:szCs w:val="23"/>
        </w:rPr>
        <w:t xml:space="preserve"> </w:t>
      </w:r>
      <w:r w:rsidRPr="009D3E83">
        <w:rPr>
          <w:sz w:val="23"/>
          <w:szCs w:val="23"/>
        </w:rPr>
        <w:t>г</w:t>
      </w:r>
      <w:r>
        <w:rPr>
          <w:sz w:val="23"/>
          <w:szCs w:val="23"/>
        </w:rPr>
        <w:t>.</w:t>
      </w:r>
      <w:r w:rsidRPr="009D3E83">
        <w:rPr>
          <w:sz w:val="23"/>
          <w:szCs w:val="23"/>
        </w:rPr>
        <w:t xml:space="preserve"> № </w:t>
      </w:r>
      <w:r>
        <w:rPr>
          <w:sz w:val="23"/>
          <w:szCs w:val="23"/>
        </w:rPr>
        <w:t>38</w:t>
      </w:r>
    </w:p>
    <w:p w:rsidR="00307D22" w:rsidRPr="00DB4887" w:rsidRDefault="00307D22" w:rsidP="00DE4D43">
      <w:pPr>
        <w:autoSpaceDE w:val="0"/>
        <w:autoSpaceDN w:val="0"/>
        <w:adjustRightInd w:val="0"/>
        <w:jc w:val="right"/>
        <w:rPr>
          <w:sz w:val="25"/>
          <w:szCs w:val="25"/>
        </w:rPr>
      </w:pPr>
    </w:p>
    <w:p w:rsidR="00307D22" w:rsidRPr="009C4B5B" w:rsidRDefault="00307D22" w:rsidP="008C5830">
      <w:pPr>
        <w:suppressAutoHyphens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C4B5B">
        <w:rPr>
          <w:b/>
          <w:bCs/>
          <w:sz w:val="26"/>
          <w:szCs w:val="26"/>
        </w:rPr>
        <w:t>ПОЛОЖЕНИЕ</w:t>
      </w:r>
    </w:p>
    <w:p w:rsidR="00307D22" w:rsidRDefault="00307D22" w:rsidP="00D54B6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3C01AF">
        <w:rPr>
          <w:b/>
          <w:bCs/>
          <w:sz w:val="26"/>
          <w:szCs w:val="26"/>
        </w:rPr>
        <w:t xml:space="preserve"> представлении </w:t>
      </w:r>
      <w:r>
        <w:rPr>
          <w:b/>
          <w:bCs/>
          <w:sz w:val="26"/>
          <w:szCs w:val="26"/>
        </w:rPr>
        <w:t xml:space="preserve"> депутатами Совета депутатов Изыхского сельсовета </w:t>
      </w:r>
    </w:p>
    <w:p w:rsidR="00307D22" w:rsidRPr="003C01AF" w:rsidRDefault="00307D22" w:rsidP="00D54B6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3C01AF">
        <w:rPr>
          <w:b/>
          <w:bCs/>
          <w:sz w:val="26"/>
          <w:szCs w:val="26"/>
        </w:rPr>
        <w:t xml:space="preserve"> сведений о доходах, об имуществе и обязательствах </w:t>
      </w:r>
      <w:r>
        <w:rPr>
          <w:b/>
          <w:bCs/>
          <w:sz w:val="26"/>
          <w:szCs w:val="26"/>
        </w:rPr>
        <w:t>и</w:t>
      </w:r>
      <w:r w:rsidRPr="003C01AF">
        <w:rPr>
          <w:b/>
          <w:bCs/>
          <w:sz w:val="26"/>
          <w:szCs w:val="26"/>
        </w:rPr>
        <w:t>мущественного характера</w:t>
      </w:r>
      <w:r>
        <w:rPr>
          <w:b/>
          <w:bCs/>
          <w:sz w:val="26"/>
          <w:szCs w:val="26"/>
        </w:rPr>
        <w:t xml:space="preserve"> </w:t>
      </w:r>
      <w:r w:rsidRPr="003C01AF">
        <w:rPr>
          <w:b/>
          <w:bCs/>
          <w:sz w:val="26"/>
          <w:szCs w:val="26"/>
        </w:rPr>
        <w:t xml:space="preserve"> своих супруги (супруга) и несовершеннолетних детей</w:t>
      </w:r>
    </w:p>
    <w:p w:rsidR="00307D22" w:rsidRPr="009C4B5B" w:rsidRDefault="00307D22" w:rsidP="008C5830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7D22" w:rsidRPr="009C4B5B" w:rsidRDefault="00307D22" w:rsidP="00D54B60">
      <w:pPr>
        <w:pStyle w:val="BlockText"/>
        <w:suppressAutoHyphens/>
        <w:spacing w:line="240" w:lineRule="auto"/>
        <w:ind w:left="0" w:right="0" w:firstLine="720"/>
        <w:rPr>
          <w:sz w:val="26"/>
          <w:szCs w:val="26"/>
        </w:rPr>
      </w:pPr>
      <w:r w:rsidRPr="009C4B5B">
        <w:rPr>
          <w:sz w:val="26"/>
          <w:szCs w:val="26"/>
        </w:rPr>
        <w:t>1.</w:t>
      </w:r>
      <w:r w:rsidRPr="009C4B5B">
        <w:rPr>
          <w:b/>
          <w:bCs/>
          <w:sz w:val="26"/>
          <w:szCs w:val="26"/>
        </w:rPr>
        <w:t xml:space="preserve"> </w:t>
      </w:r>
      <w:r w:rsidRPr="009C4B5B">
        <w:rPr>
          <w:sz w:val="26"/>
          <w:szCs w:val="26"/>
        </w:rPr>
        <w:t>Настоящее Положение разработано в соответствии</w:t>
      </w:r>
      <w:r w:rsidRPr="009C4B5B">
        <w:rPr>
          <w:b/>
          <w:bCs/>
          <w:sz w:val="26"/>
          <w:szCs w:val="26"/>
        </w:rPr>
        <w:t xml:space="preserve"> с </w:t>
      </w:r>
      <w:r w:rsidRPr="009C4B5B">
        <w:rPr>
          <w:sz w:val="26"/>
          <w:szCs w:val="26"/>
        </w:rPr>
        <w:t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25.12.200</w:t>
      </w:r>
      <w:r>
        <w:rPr>
          <w:sz w:val="26"/>
          <w:szCs w:val="26"/>
        </w:rPr>
        <w:t>8</w:t>
      </w:r>
      <w:r w:rsidRPr="009C4B5B">
        <w:rPr>
          <w:sz w:val="26"/>
          <w:szCs w:val="26"/>
        </w:rPr>
        <w:t xml:space="preserve"> года № 273-ФЗ «О противодействии коррупции», Законом Республики Хакасия от 04.05.2009 года № 28-ЗРХ «О противодействии коррупции в Республики Хакасия</w:t>
      </w:r>
      <w:r>
        <w:rPr>
          <w:sz w:val="26"/>
          <w:szCs w:val="26"/>
        </w:rPr>
        <w:t>».</w:t>
      </w:r>
      <w:r w:rsidRPr="009C4B5B">
        <w:rPr>
          <w:sz w:val="26"/>
          <w:szCs w:val="26"/>
        </w:rPr>
        <w:t xml:space="preserve">  </w:t>
      </w:r>
    </w:p>
    <w:p w:rsidR="00307D22" w:rsidRPr="009C4B5B" w:rsidRDefault="00307D22" w:rsidP="003C01AF">
      <w:pPr>
        <w:ind w:firstLine="709"/>
        <w:rPr>
          <w:sz w:val="26"/>
          <w:szCs w:val="26"/>
        </w:rPr>
      </w:pPr>
      <w:r w:rsidRPr="009C4B5B">
        <w:rPr>
          <w:sz w:val="26"/>
          <w:szCs w:val="26"/>
        </w:rPr>
        <w:t xml:space="preserve">2. Настоящее Положение устанавливает процедуру представления </w:t>
      </w:r>
      <w:r>
        <w:rPr>
          <w:sz w:val="26"/>
          <w:szCs w:val="26"/>
        </w:rPr>
        <w:t>депутатами</w:t>
      </w:r>
      <w:r w:rsidRPr="009C4B5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9C4B5B">
        <w:rPr>
          <w:sz w:val="26"/>
          <w:szCs w:val="26"/>
        </w:rPr>
        <w:t>в соответствии с федеральным законодательством о противодействии коррупции сведений о доходах, об имуществе и обязательствах имущественного характера своих супруги (супруга) и несовершеннолетних детей</w:t>
      </w:r>
    </w:p>
    <w:p w:rsidR="00307D22" w:rsidRPr="009C4B5B" w:rsidRDefault="00307D22" w:rsidP="00F70908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3</w:t>
      </w:r>
      <w:r w:rsidRPr="009C4B5B">
        <w:rPr>
          <w:sz w:val="26"/>
          <w:szCs w:val="26"/>
        </w:rPr>
        <w:t xml:space="preserve">. </w:t>
      </w:r>
      <w:r>
        <w:rPr>
          <w:sz w:val="26"/>
          <w:szCs w:val="26"/>
        </w:rPr>
        <w:t>Депутаты</w:t>
      </w:r>
      <w:r w:rsidRPr="009C4B5B">
        <w:rPr>
          <w:sz w:val="26"/>
          <w:szCs w:val="26"/>
        </w:rPr>
        <w:t xml:space="preserve"> представляют ежегодно:</w:t>
      </w:r>
    </w:p>
    <w:p w:rsidR="00307D22" w:rsidRPr="009C4B5B" w:rsidRDefault="00307D22" w:rsidP="007B52DF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9C4B5B">
        <w:rPr>
          <w:sz w:val="26"/>
          <w:szCs w:val="26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07D22" w:rsidRPr="009C4B5B" w:rsidRDefault="00307D22" w:rsidP="007B52DF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  <w:r w:rsidRPr="009C4B5B">
        <w:rPr>
          <w:sz w:val="26"/>
          <w:szCs w:val="26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307D22" w:rsidRPr="009C4B5B" w:rsidRDefault="00307D22" w:rsidP="004C245F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4</w:t>
      </w:r>
      <w:r w:rsidRPr="009C4B5B">
        <w:rPr>
          <w:sz w:val="26"/>
          <w:szCs w:val="26"/>
        </w:rPr>
        <w:t xml:space="preserve">. </w:t>
      </w:r>
      <w:r>
        <w:rPr>
          <w:sz w:val="26"/>
          <w:szCs w:val="26"/>
        </w:rPr>
        <w:t>Депутаты</w:t>
      </w:r>
      <w:r w:rsidRPr="009C4B5B">
        <w:rPr>
          <w:sz w:val="26"/>
          <w:szCs w:val="26"/>
        </w:rPr>
        <w:t xml:space="preserve"> представляют сведения о доходах, об имуществе и обязательствах имущественного характера по утвержденной Президентом Российской Федерации форме справки ежегодно не позднее </w:t>
      </w:r>
      <w:r>
        <w:rPr>
          <w:sz w:val="26"/>
          <w:szCs w:val="26"/>
        </w:rPr>
        <w:t>30</w:t>
      </w:r>
      <w:r w:rsidRPr="009C4B5B">
        <w:rPr>
          <w:sz w:val="26"/>
          <w:szCs w:val="26"/>
        </w:rPr>
        <w:t xml:space="preserve"> апреля года, следующего за отчетным.</w:t>
      </w:r>
    </w:p>
    <w:p w:rsidR="00307D22" w:rsidRPr="009C4B5B" w:rsidRDefault="00307D22" w:rsidP="00090EF5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5</w:t>
      </w:r>
      <w:r w:rsidRPr="009C4B5B">
        <w:rPr>
          <w:sz w:val="26"/>
          <w:szCs w:val="26"/>
        </w:rPr>
        <w:t xml:space="preserve">. Сведения о доходах, об имуществе и обязательствах имущественного характера представляются </w:t>
      </w:r>
      <w:r>
        <w:rPr>
          <w:sz w:val="26"/>
          <w:szCs w:val="26"/>
        </w:rPr>
        <w:t>депутатами</w:t>
      </w:r>
      <w:r w:rsidRPr="009C4B5B">
        <w:rPr>
          <w:sz w:val="26"/>
          <w:szCs w:val="26"/>
        </w:rPr>
        <w:t xml:space="preserve"> в Комиссию </w:t>
      </w:r>
      <w:r>
        <w:rPr>
          <w:sz w:val="26"/>
          <w:szCs w:val="26"/>
        </w:rPr>
        <w:t xml:space="preserve">по </w:t>
      </w:r>
      <w:r w:rsidRPr="009C4B5B">
        <w:rPr>
          <w:sz w:val="26"/>
          <w:szCs w:val="26"/>
        </w:rPr>
        <w:t>контролю за достоверностью сведени</w:t>
      </w:r>
      <w:r>
        <w:rPr>
          <w:sz w:val="26"/>
          <w:szCs w:val="26"/>
        </w:rPr>
        <w:t>й</w:t>
      </w:r>
      <w:r w:rsidRPr="009C4B5B">
        <w:rPr>
          <w:sz w:val="26"/>
          <w:szCs w:val="26"/>
        </w:rPr>
        <w:t xml:space="preserve"> о доходах, об имуществе и обязательствах имущественного характера Совета депутатов </w:t>
      </w:r>
      <w:r>
        <w:rPr>
          <w:sz w:val="26"/>
          <w:szCs w:val="26"/>
        </w:rPr>
        <w:t>Изыхского сельсовета</w:t>
      </w:r>
      <w:r w:rsidRPr="009C4B5B">
        <w:rPr>
          <w:sz w:val="26"/>
          <w:szCs w:val="26"/>
        </w:rPr>
        <w:t>.</w:t>
      </w:r>
    </w:p>
    <w:p w:rsidR="00307D22" w:rsidRPr="009C4B5B" w:rsidRDefault="00307D22" w:rsidP="008C5830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6</w:t>
      </w:r>
      <w:r w:rsidRPr="009C4B5B">
        <w:rPr>
          <w:sz w:val="26"/>
          <w:szCs w:val="26"/>
        </w:rPr>
        <w:t xml:space="preserve">. В случае, если </w:t>
      </w:r>
      <w:r>
        <w:rPr>
          <w:sz w:val="26"/>
          <w:szCs w:val="26"/>
        </w:rPr>
        <w:t>депутаты</w:t>
      </w:r>
      <w:r w:rsidRPr="009C4B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C4B5B">
        <w:rPr>
          <w:sz w:val="26"/>
          <w:szCs w:val="26"/>
        </w:rPr>
        <w:t>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 вправе представить уточненные сведения.</w:t>
      </w:r>
    </w:p>
    <w:p w:rsidR="00307D22" w:rsidRPr="009C4B5B" w:rsidRDefault="00307D22" w:rsidP="009D4A12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7</w:t>
      </w:r>
      <w:r w:rsidRPr="009C4B5B">
        <w:rPr>
          <w:sz w:val="26"/>
          <w:szCs w:val="26"/>
        </w:rPr>
        <w:t xml:space="preserve">. В случае непредставления </w:t>
      </w:r>
      <w:r>
        <w:rPr>
          <w:sz w:val="26"/>
          <w:szCs w:val="26"/>
        </w:rPr>
        <w:t xml:space="preserve">депутатами </w:t>
      </w:r>
      <w:r w:rsidRPr="009C4B5B">
        <w:rPr>
          <w:sz w:val="26"/>
          <w:szCs w:val="26"/>
        </w:rPr>
        <w:t>сведений о доходах, об имуществе и обязательствах имущественного характера, данный факт подлежит рассмотрению на Комиссии по контролю за достоверностью сведени</w:t>
      </w:r>
      <w:r>
        <w:rPr>
          <w:sz w:val="26"/>
          <w:szCs w:val="26"/>
        </w:rPr>
        <w:t>й</w:t>
      </w:r>
      <w:r w:rsidRPr="009C4B5B">
        <w:rPr>
          <w:sz w:val="26"/>
          <w:szCs w:val="26"/>
        </w:rPr>
        <w:t xml:space="preserve"> о доходах, об имуществе и обязательствах имущественного характера Совета депутатов </w:t>
      </w:r>
      <w:r>
        <w:rPr>
          <w:sz w:val="26"/>
          <w:szCs w:val="26"/>
        </w:rPr>
        <w:t>Изыхского сельсовета</w:t>
      </w:r>
      <w:r w:rsidRPr="009C4B5B">
        <w:rPr>
          <w:sz w:val="26"/>
          <w:szCs w:val="26"/>
        </w:rPr>
        <w:t>.</w:t>
      </w:r>
    </w:p>
    <w:p w:rsidR="00307D22" w:rsidRPr="009C4B5B" w:rsidRDefault="00307D22" w:rsidP="008C5830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8</w:t>
      </w:r>
      <w:r w:rsidRPr="009C4B5B">
        <w:rPr>
          <w:sz w:val="26"/>
          <w:szCs w:val="26"/>
        </w:rPr>
        <w:t xml:space="preserve">. Сведения о доходах, об имуществе и обязательствах имущественного характера, представляемые в соответствии с настоящим Положением </w:t>
      </w:r>
      <w:r>
        <w:rPr>
          <w:sz w:val="26"/>
          <w:szCs w:val="26"/>
        </w:rPr>
        <w:t xml:space="preserve">депутатами </w:t>
      </w:r>
      <w:r w:rsidRPr="009C4B5B">
        <w:rPr>
          <w:sz w:val="26"/>
          <w:szCs w:val="26"/>
        </w:rPr>
        <w:t>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07D22" w:rsidRPr="009C4B5B" w:rsidRDefault="00307D22" w:rsidP="008C5830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9</w:t>
      </w:r>
      <w:r w:rsidRPr="009C4B5B">
        <w:rPr>
          <w:sz w:val="26"/>
          <w:szCs w:val="26"/>
        </w:rPr>
        <w:t xml:space="preserve">. Законодательством Российской Федерации не предусматривается освобождение </w:t>
      </w:r>
      <w:r>
        <w:rPr>
          <w:sz w:val="26"/>
          <w:szCs w:val="26"/>
        </w:rPr>
        <w:t>депутатов</w:t>
      </w:r>
      <w:r w:rsidRPr="009C4B5B">
        <w:rPr>
          <w:sz w:val="26"/>
          <w:szCs w:val="26"/>
        </w:rPr>
        <w:t>, от исполнения обязанности представлять сведения о доходах, об имуществе и обязательствах имущественного характера, в том числе в период нахождения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307D22" w:rsidRPr="009C4B5B" w:rsidRDefault="00307D22" w:rsidP="00400798">
      <w:pPr>
        <w:pStyle w:val="11"/>
        <w:tabs>
          <w:tab w:val="left" w:pos="113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9C4B5B">
        <w:rPr>
          <w:rFonts w:ascii="Times New Roman" w:hAnsi="Times New Roman" w:cs="Times New Roman"/>
          <w:sz w:val="26"/>
          <w:szCs w:val="26"/>
        </w:rPr>
        <w:t xml:space="preserve">        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9C4B5B">
        <w:rPr>
          <w:rFonts w:ascii="Times New Roman" w:hAnsi="Times New Roman" w:cs="Times New Roman"/>
          <w:sz w:val="26"/>
          <w:szCs w:val="26"/>
        </w:rPr>
        <w:t>. При невозможности представить сведения лично указанным лицам рекомендуется направить их в уполномоченный орган, по почте.</w:t>
      </w:r>
    </w:p>
    <w:p w:rsidR="00307D22" w:rsidRPr="009C4B5B" w:rsidRDefault="00307D22" w:rsidP="008C5830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9C4B5B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9C4B5B">
        <w:rPr>
          <w:sz w:val="26"/>
          <w:szCs w:val="26"/>
        </w:rPr>
        <w:t xml:space="preserve">. В случае непредставления или представления заведомо ложных сведений о доходах, об имуществе и обязательствах имущественного характера </w:t>
      </w:r>
      <w:r>
        <w:rPr>
          <w:sz w:val="26"/>
          <w:szCs w:val="26"/>
        </w:rPr>
        <w:t>депутатами</w:t>
      </w:r>
      <w:r w:rsidRPr="009C4B5B">
        <w:rPr>
          <w:sz w:val="26"/>
          <w:szCs w:val="26"/>
        </w:rPr>
        <w:t>,  они несут ответственность в соответствии с действующим законодательством.</w:t>
      </w:r>
    </w:p>
    <w:p w:rsidR="00307D22" w:rsidRPr="009C4B5B" w:rsidRDefault="00307D22" w:rsidP="008C5830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9C4B5B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9C4B5B">
        <w:rPr>
          <w:sz w:val="26"/>
          <w:szCs w:val="26"/>
        </w:rPr>
        <w:t xml:space="preserve">. Сведения о доходах, об имуществе и обязательствах имущественного характера </w:t>
      </w:r>
      <w:r>
        <w:rPr>
          <w:sz w:val="26"/>
          <w:szCs w:val="26"/>
        </w:rPr>
        <w:t>депутатов</w:t>
      </w:r>
      <w:r w:rsidRPr="009C4B5B">
        <w:rPr>
          <w:sz w:val="26"/>
          <w:szCs w:val="26"/>
        </w:rPr>
        <w:t xml:space="preserve">, их супругов и несовершеннолетних детей размещаются  на официальном сайте </w:t>
      </w:r>
      <w:r>
        <w:rPr>
          <w:sz w:val="26"/>
          <w:szCs w:val="26"/>
        </w:rPr>
        <w:t>Изыхского  сельсовета</w:t>
      </w:r>
      <w:r w:rsidRPr="009C4B5B">
        <w:rPr>
          <w:sz w:val="26"/>
          <w:szCs w:val="26"/>
        </w:rPr>
        <w:t xml:space="preserve">. </w:t>
      </w:r>
    </w:p>
    <w:p w:rsidR="00307D22" w:rsidRPr="009C4B5B" w:rsidRDefault="00307D22" w:rsidP="008C5830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9C4B5B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9C4B5B">
        <w:rPr>
          <w:sz w:val="26"/>
          <w:szCs w:val="26"/>
        </w:rPr>
        <w:t xml:space="preserve">. На официальном сайте </w:t>
      </w:r>
      <w:r>
        <w:rPr>
          <w:sz w:val="26"/>
          <w:szCs w:val="26"/>
        </w:rPr>
        <w:t>Изыхского сельсовета</w:t>
      </w:r>
      <w:r w:rsidRPr="009C4B5B">
        <w:rPr>
          <w:sz w:val="26"/>
          <w:szCs w:val="26"/>
        </w:rPr>
        <w:t xml:space="preserve"> размещаются следующие сведения о доходах, об имуществе и обязательствах имущественного характера указанных лиц, супруги (супруга) и несовершеннолетних детей: </w:t>
      </w:r>
    </w:p>
    <w:p w:rsidR="00307D22" w:rsidRPr="009C4B5B" w:rsidRDefault="00307D22" w:rsidP="008C5830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9C4B5B">
        <w:rPr>
          <w:sz w:val="26"/>
          <w:szCs w:val="26"/>
        </w:rPr>
        <w:t xml:space="preserve">а) перечень объектов недвижимого имущества, принадлежащих </w:t>
      </w:r>
      <w:r>
        <w:rPr>
          <w:sz w:val="26"/>
          <w:szCs w:val="26"/>
        </w:rPr>
        <w:t>депутату</w:t>
      </w:r>
      <w:r w:rsidRPr="009C4B5B">
        <w:rPr>
          <w:sz w:val="26"/>
          <w:szCs w:val="26"/>
        </w:rPr>
        <w:t>, его супруге (супругу) и несовершеннолетним детям на праве собственности либо находящихся в пользовании, с указанием вида, площади, и страны расположения каждого из них;</w:t>
      </w:r>
    </w:p>
    <w:p w:rsidR="00307D22" w:rsidRPr="009C4B5B" w:rsidRDefault="00307D22" w:rsidP="008C5830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9C4B5B">
        <w:rPr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</w:t>
      </w:r>
      <w:r>
        <w:rPr>
          <w:sz w:val="26"/>
          <w:szCs w:val="26"/>
        </w:rPr>
        <w:t>депутату</w:t>
      </w:r>
      <w:r w:rsidRPr="009C4B5B">
        <w:rPr>
          <w:sz w:val="26"/>
          <w:szCs w:val="26"/>
        </w:rPr>
        <w:t>, его супруге (супругу) и несовершеннолетним детям;</w:t>
      </w:r>
    </w:p>
    <w:p w:rsidR="00307D22" w:rsidRPr="009C4B5B" w:rsidRDefault="00307D22" w:rsidP="008C5830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9C4B5B">
        <w:rPr>
          <w:sz w:val="26"/>
          <w:szCs w:val="26"/>
        </w:rPr>
        <w:t xml:space="preserve">в) декларированный годовой доход </w:t>
      </w:r>
      <w:r>
        <w:rPr>
          <w:sz w:val="26"/>
          <w:szCs w:val="26"/>
        </w:rPr>
        <w:t>депутата</w:t>
      </w:r>
      <w:r w:rsidRPr="009C4B5B">
        <w:rPr>
          <w:sz w:val="26"/>
          <w:szCs w:val="26"/>
        </w:rPr>
        <w:t>, его супруги (супруга) и несовершеннолетних детей;</w:t>
      </w:r>
    </w:p>
    <w:p w:rsidR="00307D22" w:rsidRPr="009C4B5B" w:rsidRDefault="00307D22" w:rsidP="008C5830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9C4B5B">
        <w:rPr>
          <w:sz w:val="26"/>
          <w:szCs w:val="26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>
        <w:rPr>
          <w:sz w:val="26"/>
          <w:szCs w:val="26"/>
        </w:rPr>
        <w:t xml:space="preserve">депутата </w:t>
      </w:r>
      <w:r w:rsidRPr="009C4B5B">
        <w:rPr>
          <w:sz w:val="26"/>
          <w:szCs w:val="26"/>
        </w:rPr>
        <w:t>и его супруги (супруга) за три последних года, предшествующих совершению сделки.</w:t>
      </w:r>
    </w:p>
    <w:p w:rsidR="00307D22" w:rsidRPr="009C4B5B" w:rsidRDefault="00307D22" w:rsidP="008C5830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9C4B5B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9C4B5B">
        <w:rPr>
          <w:sz w:val="26"/>
          <w:szCs w:val="26"/>
        </w:rPr>
        <w:t>. В размещаемых на официальных сайтах сведениях о доходах, об имуществе и обязательствах имущественного характера запрещается указывать:</w:t>
      </w:r>
    </w:p>
    <w:p w:rsidR="00307D22" w:rsidRPr="009C4B5B" w:rsidRDefault="00307D22" w:rsidP="00470A5B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9C4B5B">
        <w:rPr>
          <w:sz w:val="26"/>
          <w:szCs w:val="26"/>
        </w:rPr>
        <w:t xml:space="preserve">а) персональные данные супруги (супруга), детей и иных членов семьи </w:t>
      </w:r>
      <w:r>
        <w:rPr>
          <w:sz w:val="26"/>
          <w:szCs w:val="26"/>
        </w:rPr>
        <w:t>депутатов;</w:t>
      </w:r>
    </w:p>
    <w:p w:rsidR="00307D22" w:rsidRPr="009C4B5B" w:rsidRDefault="00307D22" w:rsidP="00470A5B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9C4B5B">
        <w:rPr>
          <w:sz w:val="26"/>
          <w:szCs w:val="26"/>
        </w:rPr>
        <w:t xml:space="preserve">б)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sz w:val="26"/>
          <w:szCs w:val="26"/>
        </w:rPr>
        <w:t>депутата</w:t>
      </w:r>
      <w:r w:rsidRPr="009C4B5B">
        <w:rPr>
          <w:sz w:val="26"/>
          <w:szCs w:val="26"/>
        </w:rPr>
        <w:t>, его супруги (супруга), детей и иных членов их семьи;</w:t>
      </w:r>
    </w:p>
    <w:p w:rsidR="00307D22" w:rsidRPr="009C4B5B" w:rsidRDefault="00307D22" w:rsidP="00470A5B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9C4B5B">
        <w:rPr>
          <w:sz w:val="26"/>
          <w:szCs w:val="26"/>
        </w:rPr>
        <w:t xml:space="preserve">в) данные, позволяющие определить местонахождение объектов недвижимого имущества, принадлежащих </w:t>
      </w:r>
      <w:r>
        <w:rPr>
          <w:sz w:val="26"/>
          <w:szCs w:val="26"/>
        </w:rPr>
        <w:t>депутату</w:t>
      </w:r>
      <w:r w:rsidRPr="009C4B5B">
        <w:rPr>
          <w:sz w:val="26"/>
          <w:szCs w:val="26"/>
        </w:rPr>
        <w:t>, его супруге (супругу), детям, иным членам их семьи на праве собственности или находящихся в их пользовании;</w:t>
      </w:r>
    </w:p>
    <w:p w:rsidR="00307D22" w:rsidRPr="009C4B5B" w:rsidRDefault="00307D22" w:rsidP="00470A5B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9C4B5B">
        <w:rPr>
          <w:sz w:val="26"/>
          <w:szCs w:val="26"/>
        </w:rPr>
        <w:t xml:space="preserve">г) информацию, отнесенную к государственной тайне </w:t>
      </w:r>
      <w:r>
        <w:rPr>
          <w:sz w:val="26"/>
          <w:szCs w:val="26"/>
        </w:rPr>
        <w:t>или являющуюся конфиденциальной;</w:t>
      </w:r>
    </w:p>
    <w:p w:rsidR="00307D22" w:rsidRPr="00B03531" w:rsidRDefault="00307D22" w:rsidP="00B0353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B03531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03531">
        <w:rPr>
          <w:rFonts w:ascii="Times New Roman" w:hAnsi="Times New Roman" w:cs="Times New Roman"/>
          <w:sz w:val="26"/>
          <w:szCs w:val="26"/>
        </w:rPr>
        <w:t>. Сведения о доходах, об имуществе и обязательствах имущественного характера, настоящего Положения, размещаются на официальном сайте в течение 14 рабочих дней со дня истечения срока, установленного для подачи справок о доходах, об имуществе и обязательствах имущественного характера указанных лиц.</w:t>
      </w:r>
    </w:p>
    <w:p w:rsidR="00307D22" w:rsidRPr="009C4B5B" w:rsidRDefault="00307D22" w:rsidP="004B4A94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  <w:r w:rsidRPr="009C4B5B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9C4B5B">
        <w:rPr>
          <w:sz w:val="26"/>
          <w:szCs w:val="26"/>
        </w:rPr>
        <w:t>. Ответственным за размещение на официальном сайте сведений о доходах, об имуществе и обязательствах имущественного характера, указанных в пункте 1</w:t>
      </w:r>
      <w:r>
        <w:rPr>
          <w:sz w:val="26"/>
          <w:szCs w:val="26"/>
        </w:rPr>
        <w:t>3</w:t>
      </w:r>
      <w:r w:rsidRPr="009C4B5B">
        <w:rPr>
          <w:sz w:val="26"/>
          <w:szCs w:val="26"/>
        </w:rPr>
        <w:t xml:space="preserve"> настоящего Положения, представленных </w:t>
      </w:r>
      <w:r>
        <w:rPr>
          <w:sz w:val="26"/>
          <w:szCs w:val="26"/>
        </w:rPr>
        <w:t xml:space="preserve"> депутатами,</w:t>
      </w:r>
      <w:r w:rsidRPr="009C4B5B">
        <w:rPr>
          <w:sz w:val="26"/>
          <w:szCs w:val="26"/>
        </w:rPr>
        <w:t xml:space="preserve"> является </w:t>
      </w:r>
      <w:r>
        <w:rPr>
          <w:sz w:val="26"/>
          <w:szCs w:val="26"/>
        </w:rPr>
        <w:t xml:space="preserve"> специалист администрации Изыхского сельсовета.</w:t>
      </w:r>
    </w:p>
    <w:p w:rsidR="00307D22" w:rsidRPr="009C4B5B" w:rsidRDefault="00307D22" w:rsidP="004B4A94">
      <w:pPr>
        <w:suppressAutoHyphens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307D22" w:rsidRPr="00DB4887" w:rsidRDefault="00307D22" w:rsidP="004B4A94">
      <w:pPr>
        <w:suppressAutoHyphens/>
        <w:autoSpaceDE w:val="0"/>
        <w:autoSpaceDN w:val="0"/>
        <w:adjustRightInd w:val="0"/>
        <w:ind w:firstLine="540"/>
        <w:rPr>
          <w:sz w:val="25"/>
          <w:szCs w:val="25"/>
        </w:rPr>
      </w:pPr>
    </w:p>
    <w:p w:rsidR="00307D22" w:rsidRPr="00DB4887" w:rsidRDefault="00307D22" w:rsidP="00B8447D">
      <w:pPr>
        <w:autoSpaceDE w:val="0"/>
        <w:autoSpaceDN w:val="0"/>
        <w:adjustRightInd w:val="0"/>
        <w:ind w:left="5670"/>
        <w:jc w:val="center"/>
        <w:rPr>
          <w:sz w:val="25"/>
          <w:szCs w:val="25"/>
        </w:rPr>
      </w:pPr>
    </w:p>
    <w:p w:rsidR="00307D22" w:rsidRPr="00DB4887" w:rsidRDefault="00307D22" w:rsidP="00B8447D">
      <w:pPr>
        <w:autoSpaceDE w:val="0"/>
        <w:autoSpaceDN w:val="0"/>
        <w:adjustRightInd w:val="0"/>
        <w:ind w:left="5670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307D22" w:rsidRDefault="00307D22" w:rsidP="00B8447D">
      <w:pPr>
        <w:autoSpaceDE w:val="0"/>
        <w:autoSpaceDN w:val="0"/>
        <w:adjustRightInd w:val="0"/>
        <w:ind w:left="5670"/>
        <w:jc w:val="center"/>
        <w:rPr>
          <w:sz w:val="25"/>
          <w:szCs w:val="25"/>
        </w:rPr>
      </w:pPr>
    </w:p>
    <w:p w:rsidR="00307D22" w:rsidRDefault="00307D22" w:rsidP="00B8447D">
      <w:pPr>
        <w:autoSpaceDE w:val="0"/>
        <w:autoSpaceDN w:val="0"/>
        <w:adjustRightInd w:val="0"/>
        <w:ind w:left="5670"/>
        <w:jc w:val="center"/>
        <w:rPr>
          <w:sz w:val="25"/>
          <w:szCs w:val="25"/>
        </w:rPr>
      </w:pPr>
    </w:p>
    <w:p w:rsidR="00307D22" w:rsidRDefault="00307D22" w:rsidP="00B8447D">
      <w:pPr>
        <w:autoSpaceDE w:val="0"/>
        <w:autoSpaceDN w:val="0"/>
        <w:adjustRightInd w:val="0"/>
        <w:ind w:left="5670"/>
        <w:jc w:val="center"/>
        <w:rPr>
          <w:sz w:val="25"/>
          <w:szCs w:val="25"/>
        </w:rPr>
      </w:pPr>
    </w:p>
    <w:sectPr w:rsidR="00307D22" w:rsidSect="004B4CCF">
      <w:pgSz w:w="11905" w:h="16838"/>
      <w:pgMar w:top="284" w:right="990" w:bottom="426" w:left="15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19707B8"/>
    <w:multiLevelType w:val="hybridMultilevel"/>
    <w:tmpl w:val="B5DAE9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9B56C2D"/>
    <w:multiLevelType w:val="hybridMultilevel"/>
    <w:tmpl w:val="F0F0F022"/>
    <w:lvl w:ilvl="0" w:tplc="47FA9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2D5559"/>
    <w:multiLevelType w:val="multilevel"/>
    <w:tmpl w:val="89E204EC"/>
    <w:lvl w:ilvl="0">
      <w:start w:val="1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A11BFB"/>
    <w:multiLevelType w:val="hybridMultilevel"/>
    <w:tmpl w:val="56B84C3C"/>
    <w:lvl w:ilvl="0" w:tplc="47FA9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8D51D6"/>
    <w:multiLevelType w:val="multilevel"/>
    <w:tmpl w:val="D4C8B4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230A24"/>
    <w:multiLevelType w:val="hybridMultilevel"/>
    <w:tmpl w:val="8A263710"/>
    <w:lvl w:ilvl="0" w:tplc="9A9CB7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FC2280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351B26"/>
    <w:multiLevelType w:val="hybridMultilevel"/>
    <w:tmpl w:val="D11467E0"/>
    <w:lvl w:ilvl="0" w:tplc="F330FF92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4A49D9"/>
    <w:multiLevelType w:val="multilevel"/>
    <w:tmpl w:val="D3AE4174"/>
    <w:lvl w:ilvl="0">
      <w:start w:val="2"/>
      <w:numFmt w:val="decimal"/>
      <w:pStyle w:val="Heading4"/>
      <w:lvlText w:val="%1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00"/>
        </w:tabs>
        <w:ind w:left="2100" w:hanging="1800"/>
      </w:pPr>
      <w:rPr>
        <w:rFonts w:cs="Times New Roman" w:hint="default"/>
      </w:rPr>
    </w:lvl>
  </w:abstractNum>
  <w:abstractNum w:abstractNumId="9">
    <w:nsid w:val="52E6774C"/>
    <w:multiLevelType w:val="hybridMultilevel"/>
    <w:tmpl w:val="D4C8B4BC"/>
    <w:lvl w:ilvl="0" w:tplc="2B70E40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560B87"/>
    <w:multiLevelType w:val="hybridMultilevel"/>
    <w:tmpl w:val="DE701FC2"/>
    <w:lvl w:ilvl="0" w:tplc="9A9CB7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6C4AE1"/>
    <w:multiLevelType w:val="hybridMultilevel"/>
    <w:tmpl w:val="4F6E8F7C"/>
    <w:lvl w:ilvl="0" w:tplc="17EE6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F928CF"/>
    <w:multiLevelType w:val="hybridMultilevel"/>
    <w:tmpl w:val="C7F6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24893"/>
    <w:multiLevelType w:val="hybridMultilevel"/>
    <w:tmpl w:val="25E633F8"/>
    <w:lvl w:ilvl="0" w:tplc="C43489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E4429B"/>
    <w:multiLevelType w:val="hybridMultilevel"/>
    <w:tmpl w:val="D3B2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D4484A"/>
    <w:multiLevelType w:val="multilevel"/>
    <w:tmpl w:val="DE701F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116349"/>
    <w:multiLevelType w:val="hybridMultilevel"/>
    <w:tmpl w:val="D69A7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8CF741D"/>
    <w:multiLevelType w:val="multilevel"/>
    <w:tmpl w:val="DE701F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173000"/>
    <w:multiLevelType w:val="hybridMultilevel"/>
    <w:tmpl w:val="79509302"/>
    <w:lvl w:ilvl="0" w:tplc="3FCAA8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3E4F12">
      <w:start w:val="1"/>
      <w:numFmt w:val="none"/>
      <w:lvlText w:val="6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5"/>
  </w:num>
  <w:num w:numId="13">
    <w:abstractNumId w:val="17"/>
  </w:num>
  <w:num w:numId="14">
    <w:abstractNumId w:val="6"/>
  </w:num>
  <w:num w:numId="15">
    <w:abstractNumId w:val="1"/>
  </w:num>
  <w:num w:numId="16">
    <w:abstractNumId w:val="0"/>
  </w:num>
  <w:num w:numId="17">
    <w:abstractNumId w:val="16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521"/>
    <w:rsid w:val="00000B27"/>
    <w:rsid w:val="00003BD1"/>
    <w:rsid w:val="00006299"/>
    <w:rsid w:val="0001354F"/>
    <w:rsid w:val="00014CD1"/>
    <w:rsid w:val="00024217"/>
    <w:rsid w:val="00026995"/>
    <w:rsid w:val="00027672"/>
    <w:rsid w:val="00032250"/>
    <w:rsid w:val="00032BF9"/>
    <w:rsid w:val="00040540"/>
    <w:rsid w:val="00041E3E"/>
    <w:rsid w:val="000449AF"/>
    <w:rsid w:val="00044F7C"/>
    <w:rsid w:val="00060F7E"/>
    <w:rsid w:val="00061762"/>
    <w:rsid w:val="00064CFE"/>
    <w:rsid w:val="0007267C"/>
    <w:rsid w:val="00073C32"/>
    <w:rsid w:val="00077A6A"/>
    <w:rsid w:val="00077F18"/>
    <w:rsid w:val="0008440C"/>
    <w:rsid w:val="0008484D"/>
    <w:rsid w:val="00086FD8"/>
    <w:rsid w:val="00090252"/>
    <w:rsid w:val="00090EF5"/>
    <w:rsid w:val="00091225"/>
    <w:rsid w:val="000A0C8D"/>
    <w:rsid w:val="000C19E3"/>
    <w:rsid w:val="000D6303"/>
    <w:rsid w:val="000E2104"/>
    <w:rsid w:val="000E3C15"/>
    <w:rsid w:val="000E41D1"/>
    <w:rsid w:val="000F01CC"/>
    <w:rsid w:val="000F0B42"/>
    <w:rsid w:val="000F3BBC"/>
    <w:rsid w:val="000F63CC"/>
    <w:rsid w:val="000F7E37"/>
    <w:rsid w:val="00110952"/>
    <w:rsid w:val="001118A7"/>
    <w:rsid w:val="0011203A"/>
    <w:rsid w:val="001131EE"/>
    <w:rsid w:val="00116868"/>
    <w:rsid w:val="00122421"/>
    <w:rsid w:val="00123698"/>
    <w:rsid w:val="00126918"/>
    <w:rsid w:val="00132845"/>
    <w:rsid w:val="00137EC9"/>
    <w:rsid w:val="001409E9"/>
    <w:rsid w:val="00157197"/>
    <w:rsid w:val="001834F9"/>
    <w:rsid w:val="001846CB"/>
    <w:rsid w:val="001848F3"/>
    <w:rsid w:val="001907A6"/>
    <w:rsid w:val="00194980"/>
    <w:rsid w:val="001A1429"/>
    <w:rsid w:val="001A3736"/>
    <w:rsid w:val="001A55D4"/>
    <w:rsid w:val="001B01AF"/>
    <w:rsid w:val="001B16F9"/>
    <w:rsid w:val="001C09A4"/>
    <w:rsid w:val="001C36E8"/>
    <w:rsid w:val="001C5253"/>
    <w:rsid w:val="001C6DCA"/>
    <w:rsid w:val="001C7C1B"/>
    <w:rsid w:val="001D4191"/>
    <w:rsid w:val="001D6890"/>
    <w:rsid w:val="001E25D7"/>
    <w:rsid w:val="001E332C"/>
    <w:rsid w:val="001E58D6"/>
    <w:rsid w:val="002140BE"/>
    <w:rsid w:val="002263B7"/>
    <w:rsid w:val="002361DD"/>
    <w:rsid w:val="00236FE6"/>
    <w:rsid w:val="0024029A"/>
    <w:rsid w:val="00240BE7"/>
    <w:rsid w:val="00243623"/>
    <w:rsid w:val="0025280A"/>
    <w:rsid w:val="0025297A"/>
    <w:rsid w:val="00253E0D"/>
    <w:rsid w:val="00253F13"/>
    <w:rsid w:val="002600DE"/>
    <w:rsid w:val="002611AB"/>
    <w:rsid w:val="002627D5"/>
    <w:rsid w:val="00264613"/>
    <w:rsid w:val="002709F6"/>
    <w:rsid w:val="002749F4"/>
    <w:rsid w:val="00275D86"/>
    <w:rsid w:val="00282EEB"/>
    <w:rsid w:val="00292620"/>
    <w:rsid w:val="00292F1E"/>
    <w:rsid w:val="002962B4"/>
    <w:rsid w:val="002964E1"/>
    <w:rsid w:val="002A0E60"/>
    <w:rsid w:val="002A0FFE"/>
    <w:rsid w:val="002A67C0"/>
    <w:rsid w:val="002B44D8"/>
    <w:rsid w:val="002C70F1"/>
    <w:rsid w:val="002D1DA2"/>
    <w:rsid w:val="002D6833"/>
    <w:rsid w:val="002E2E34"/>
    <w:rsid w:val="0030212F"/>
    <w:rsid w:val="0030450E"/>
    <w:rsid w:val="00305892"/>
    <w:rsid w:val="00306001"/>
    <w:rsid w:val="0030746A"/>
    <w:rsid w:val="00307D22"/>
    <w:rsid w:val="0032524E"/>
    <w:rsid w:val="00330F14"/>
    <w:rsid w:val="0034154F"/>
    <w:rsid w:val="003508FF"/>
    <w:rsid w:val="003525FF"/>
    <w:rsid w:val="0035693D"/>
    <w:rsid w:val="003659CF"/>
    <w:rsid w:val="003739E5"/>
    <w:rsid w:val="00382A96"/>
    <w:rsid w:val="00397CC0"/>
    <w:rsid w:val="003B343F"/>
    <w:rsid w:val="003B4706"/>
    <w:rsid w:val="003C01AF"/>
    <w:rsid w:val="003C055A"/>
    <w:rsid w:val="003D4930"/>
    <w:rsid w:val="003D6901"/>
    <w:rsid w:val="003E25BA"/>
    <w:rsid w:val="003E4D04"/>
    <w:rsid w:val="003E638B"/>
    <w:rsid w:val="00400798"/>
    <w:rsid w:val="00412733"/>
    <w:rsid w:val="00412EE5"/>
    <w:rsid w:val="00421173"/>
    <w:rsid w:val="00422D41"/>
    <w:rsid w:val="00426110"/>
    <w:rsid w:val="00430619"/>
    <w:rsid w:val="0043564C"/>
    <w:rsid w:val="004476BB"/>
    <w:rsid w:val="004501F8"/>
    <w:rsid w:val="00450A2C"/>
    <w:rsid w:val="00454DFC"/>
    <w:rsid w:val="004555EB"/>
    <w:rsid w:val="00455623"/>
    <w:rsid w:val="004566D6"/>
    <w:rsid w:val="00470A5B"/>
    <w:rsid w:val="0047584B"/>
    <w:rsid w:val="00475B0D"/>
    <w:rsid w:val="00483B6E"/>
    <w:rsid w:val="00483FA4"/>
    <w:rsid w:val="00496E9E"/>
    <w:rsid w:val="004B1000"/>
    <w:rsid w:val="004B446D"/>
    <w:rsid w:val="004B4A94"/>
    <w:rsid w:val="004B4CCF"/>
    <w:rsid w:val="004B6155"/>
    <w:rsid w:val="004B7DD0"/>
    <w:rsid w:val="004C245F"/>
    <w:rsid w:val="004C5B11"/>
    <w:rsid w:val="004E3A2E"/>
    <w:rsid w:val="004E7F8D"/>
    <w:rsid w:val="004F7BC1"/>
    <w:rsid w:val="005029C5"/>
    <w:rsid w:val="005033F5"/>
    <w:rsid w:val="0051214F"/>
    <w:rsid w:val="0051352C"/>
    <w:rsid w:val="005235A3"/>
    <w:rsid w:val="005274C7"/>
    <w:rsid w:val="005321EE"/>
    <w:rsid w:val="00543E79"/>
    <w:rsid w:val="00551688"/>
    <w:rsid w:val="00555CEB"/>
    <w:rsid w:val="00557594"/>
    <w:rsid w:val="00564A9A"/>
    <w:rsid w:val="00565B52"/>
    <w:rsid w:val="00570768"/>
    <w:rsid w:val="00574AB6"/>
    <w:rsid w:val="00582170"/>
    <w:rsid w:val="00586DF4"/>
    <w:rsid w:val="005916A4"/>
    <w:rsid w:val="00597B73"/>
    <w:rsid w:val="00597EA6"/>
    <w:rsid w:val="005A7446"/>
    <w:rsid w:val="005B57E2"/>
    <w:rsid w:val="005B623C"/>
    <w:rsid w:val="005B6692"/>
    <w:rsid w:val="005C032E"/>
    <w:rsid w:val="005C0E43"/>
    <w:rsid w:val="005D1FC8"/>
    <w:rsid w:val="005D62F6"/>
    <w:rsid w:val="005E4DEF"/>
    <w:rsid w:val="005F4F45"/>
    <w:rsid w:val="005F4F5E"/>
    <w:rsid w:val="00600125"/>
    <w:rsid w:val="00601E09"/>
    <w:rsid w:val="00602B7D"/>
    <w:rsid w:val="00603465"/>
    <w:rsid w:val="00615F4C"/>
    <w:rsid w:val="00617E6B"/>
    <w:rsid w:val="0062789D"/>
    <w:rsid w:val="006305BF"/>
    <w:rsid w:val="00631FF6"/>
    <w:rsid w:val="00632DD2"/>
    <w:rsid w:val="006356B8"/>
    <w:rsid w:val="00642F58"/>
    <w:rsid w:val="00643517"/>
    <w:rsid w:val="00646179"/>
    <w:rsid w:val="00651472"/>
    <w:rsid w:val="006576DE"/>
    <w:rsid w:val="006652CD"/>
    <w:rsid w:val="0067056E"/>
    <w:rsid w:val="0067076D"/>
    <w:rsid w:val="006729A6"/>
    <w:rsid w:val="00681831"/>
    <w:rsid w:val="0068720E"/>
    <w:rsid w:val="00693DB1"/>
    <w:rsid w:val="006A0A70"/>
    <w:rsid w:val="006C3252"/>
    <w:rsid w:val="006C7DE4"/>
    <w:rsid w:val="006D2D5C"/>
    <w:rsid w:val="006D3366"/>
    <w:rsid w:val="006D37A3"/>
    <w:rsid w:val="006E048B"/>
    <w:rsid w:val="006E0807"/>
    <w:rsid w:val="006E09DA"/>
    <w:rsid w:val="006E0CCD"/>
    <w:rsid w:val="006E6EBD"/>
    <w:rsid w:val="006F2EFD"/>
    <w:rsid w:val="00706378"/>
    <w:rsid w:val="00710B03"/>
    <w:rsid w:val="00711E02"/>
    <w:rsid w:val="00714DF0"/>
    <w:rsid w:val="00716F0E"/>
    <w:rsid w:val="00717AE8"/>
    <w:rsid w:val="0072393F"/>
    <w:rsid w:val="00733023"/>
    <w:rsid w:val="0073446E"/>
    <w:rsid w:val="00745DB4"/>
    <w:rsid w:val="00753EF1"/>
    <w:rsid w:val="00761910"/>
    <w:rsid w:val="007703B2"/>
    <w:rsid w:val="00772AFA"/>
    <w:rsid w:val="007771F0"/>
    <w:rsid w:val="00783521"/>
    <w:rsid w:val="007909E0"/>
    <w:rsid w:val="007952B0"/>
    <w:rsid w:val="007A2045"/>
    <w:rsid w:val="007A4AA5"/>
    <w:rsid w:val="007A5909"/>
    <w:rsid w:val="007A5BFD"/>
    <w:rsid w:val="007B52DF"/>
    <w:rsid w:val="007B6B45"/>
    <w:rsid w:val="007C1683"/>
    <w:rsid w:val="007C50FC"/>
    <w:rsid w:val="007C5AF2"/>
    <w:rsid w:val="007C61A3"/>
    <w:rsid w:val="007C7254"/>
    <w:rsid w:val="007D5640"/>
    <w:rsid w:val="007E574C"/>
    <w:rsid w:val="007E65D6"/>
    <w:rsid w:val="007F2FE3"/>
    <w:rsid w:val="007F491B"/>
    <w:rsid w:val="007F5D46"/>
    <w:rsid w:val="00816B37"/>
    <w:rsid w:val="00852403"/>
    <w:rsid w:val="00852DA6"/>
    <w:rsid w:val="008561D5"/>
    <w:rsid w:val="00873EE5"/>
    <w:rsid w:val="008743EE"/>
    <w:rsid w:val="00874A02"/>
    <w:rsid w:val="008816B5"/>
    <w:rsid w:val="00884DB8"/>
    <w:rsid w:val="00885EA4"/>
    <w:rsid w:val="0089137B"/>
    <w:rsid w:val="0089797F"/>
    <w:rsid w:val="008A275E"/>
    <w:rsid w:val="008B2AB4"/>
    <w:rsid w:val="008C5830"/>
    <w:rsid w:val="008D7228"/>
    <w:rsid w:val="008E0784"/>
    <w:rsid w:val="008E5C28"/>
    <w:rsid w:val="008F16AD"/>
    <w:rsid w:val="008F22E2"/>
    <w:rsid w:val="008F6639"/>
    <w:rsid w:val="00912FA0"/>
    <w:rsid w:val="00924C5A"/>
    <w:rsid w:val="00931134"/>
    <w:rsid w:val="00934774"/>
    <w:rsid w:val="0093656D"/>
    <w:rsid w:val="009400C1"/>
    <w:rsid w:val="00944A02"/>
    <w:rsid w:val="0095132E"/>
    <w:rsid w:val="00952CA7"/>
    <w:rsid w:val="0095383E"/>
    <w:rsid w:val="00960943"/>
    <w:rsid w:val="00964AA8"/>
    <w:rsid w:val="00964B22"/>
    <w:rsid w:val="00970774"/>
    <w:rsid w:val="009756F2"/>
    <w:rsid w:val="009864FB"/>
    <w:rsid w:val="00986A7F"/>
    <w:rsid w:val="00992A57"/>
    <w:rsid w:val="00997B10"/>
    <w:rsid w:val="009A3AC0"/>
    <w:rsid w:val="009A4754"/>
    <w:rsid w:val="009C4B5B"/>
    <w:rsid w:val="009D3E83"/>
    <w:rsid w:val="009D428D"/>
    <w:rsid w:val="009D4319"/>
    <w:rsid w:val="009D4626"/>
    <w:rsid w:val="009D4A12"/>
    <w:rsid w:val="009E557A"/>
    <w:rsid w:val="009E66FB"/>
    <w:rsid w:val="009F202E"/>
    <w:rsid w:val="009F62F0"/>
    <w:rsid w:val="00A055C6"/>
    <w:rsid w:val="00A064DF"/>
    <w:rsid w:val="00A138E2"/>
    <w:rsid w:val="00A15667"/>
    <w:rsid w:val="00A21313"/>
    <w:rsid w:val="00A237DC"/>
    <w:rsid w:val="00A259C4"/>
    <w:rsid w:val="00A26714"/>
    <w:rsid w:val="00A40DE7"/>
    <w:rsid w:val="00A42CA0"/>
    <w:rsid w:val="00A44825"/>
    <w:rsid w:val="00A52797"/>
    <w:rsid w:val="00A54177"/>
    <w:rsid w:val="00A5533B"/>
    <w:rsid w:val="00A62A6D"/>
    <w:rsid w:val="00A62CAA"/>
    <w:rsid w:val="00A63862"/>
    <w:rsid w:val="00A63F5F"/>
    <w:rsid w:val="00A66FF7"/>
    <w:rsid w:val="00A67BED"/>
    <w:rsid w:val="00A84FC4"/>
    <w:rsid w:val="00A8559B"/>
    <w:rsid w:val="00A914D7"/>
    <w:rsid w:val="00A92BFC"/>
    <w:rsid w:val="00A94FDF"/>
    <w:rsid w:val="00AA2D5A"/>
    <w:rsid w:val="00AA67C2"/>
    <w:rsid w:val="00AA6C28"/>
    <w:rsid w:val="00AA7AE1"/>
    <w:rsid w:val="00AB3E02"/>
    <w:rsid w:val="00AB6879"/>
    <w:rsid w:val="00AC0517"/>
    <w:rsid w:val="00AC22ED"/>
    <w:rsid w:val="00AC4E7A"/>
    <w:rsid w:val="00AC701B"/>
    <w:rsid w:val="00AD031F"/>
    <w:rsid w:val="00AD1182"/>
    <w:rsid w:val="00AE29E5"/>
    <w:rsid w:val="00AE68CF"/>
    <w:rsid w:val="00AE78C6"/>
    <w:rsid w:val="00AF251E"/>
    <w:rsid w:val="00AF28D8"/>
    <w:rsid w:val="00AF3130"/>
    <w:rsid w:val="00AF4691"/>
    <w:rsid w:val="00AF7F00"/>
    <w:rsid w:val="00B0023F"/>
    <w:rsid w:val="00B03531"/>
    <w:rsid w:val="00B12FC9"/>
    <w:rsid w:val="00B1316E"/>
    <w:rsid w:val="00B131DA"/>
    <w:rsid w:val="00B144AC"/>
    <w:rsid w:val="00B14FD1"/>
    <w:rsid w:val="00B16E25"/>
    <w:rsid w:val="00B24AEF"/>
    <w:rsid w:val="00B35278"/>
    <w:rsid w:val="00B40104"/>
    <w:rsid w:val="00B44809"/>
    <w:rsid w:val="00B44C69"/>
    <w:rsid w:val="00B45B69"/>
    <w:rsid w:val="00B50B8B"/>
    <w:rsid w:val="00B53A04"/>
    <w:rsid w:val="00B54152"/>
    <w:rsid w:val="00B54B61"/>
    <w:rsid w:val="00B57593"/>
    <w:rsid w:val="00B6402A"/>
    <w:rsid w:val="00B65198"/>
    <w:rsid w:val="00B756A5"/>
    <w:rsid w:val="00B8269C"/>
    <w:rsid w:val="00B83011"/>
    <w:rsid w:val="00B8447D"/>
    <w:rsid w:val="00B86112"/>
    <w:rsid w:val="00B92DFF"/>
    <w:rsid w:val="00BA0D99"/>
    <w:rsid w:val="00BA1033"/>
    <w:rsid w:val="00BA3657"/>
    <w:rsid w:val="00BA5F13"/>
    <w:rsid w:val="00BA6E84"/>
    <w:rsid w:val="00BB01D9"/>
    <w:rsid w:val="00BB4522"/>
    <w:rsid w:val="00BB4613"/>
    <w:rsid w:val="00BB5E86"/>
    <w:rsid w:val="00BB6128"/>
    <w:rsid w:val="00BC0794"/>
    <w:rsid w:val="00BC0A40"/>
    <w:rsid w:val="00BC161F"/>
    <w:rsid w:val="00BC2225"/>
    <w:rsid w:val="00BD3D22"/>
    <w:rsid w:val="00BD5E72"/>
    <w:rsid w:val="00BD6200"/>
    <w:rsid w:val="00BD631F"/>
    <w:rsid w:val="00BE2CF2"/>
    <w:rsid w:val="00BE3AC5"/>
    <w:rsid w:val="00BE6EB7"/>
    <w:rsid w:val="00BF6F00"/>
    <w:rsid w:val="00C012C2"/>
    <w:rsid w:val="00C055DB"/>
    <w:rsid w:val="00C1077B"/>
    <w:rsid w:val="00C10AE6"/>
    <w:rsid w:val="00C12D8B"/>
    <w:rsid w:val="00C148F8"/>
    <w:rsid w:val="00C204BC"/>
    <w:rsid w:val="00C2294D"/>
    <w:rsid w:val="00C360EA"/>
    <w:rsid w:val="00C440AA"/>
    <w:rsid w:val="00C50DF7"/>
    <w:rsid w:val="00C653A6"/>
    <w:rsid w:val="00C77782"/>
    <w:rsid w:val="00C8122E"/>
    <w:rsid w:val="00C85AA6"/>
    <w:rsid w:val="00C93F0F"/>
    <w:rsid w:val="00C95085"/>
    <w:rsid w:val="00CA1167"/>
    <w:rsid w:val="00CA399E"/>
    <w:rsid w:val="00CA5350"/>
    <w:rsid w:val="00CA5466"/>
    <w:rsid w:val="00CB2D1B"/>
    <w:rsid w:val="00CD434C"/>
    <w:rsid w:val="00CE1194"/>
    <w:rsid w:val="00CF7D2B"/>
    <w:rsid w:val="00D0763C"/>
    <w:rsid w:val="00D23360"/>
    <w:rsid w:val="00D254A0"/>
    <w:rsid w:val="00D25CC9"/>
    <w:rsid w:val="00D27636"/>
    <w:rsid w:val="00D329EE"/>
    <w:rsid w:val="00D32D6A"/>
    <w:rsid w:val="00D37FFC"/>
    <w:rsid w:val="00D415BC"/>
    <w:rsid w:val="00D419B7"/>
    <w:rsid w:val="00D44CEA"/>
    <w:rsid w:val="00D548AA"/>
    <w:rsid w:val="00D54B60"/>
    <w:rsid w:val="00D86EDD"/>
    <w:rsid w:val="00DA1E22"/>
    <w:rsid w:val="00DA315C"/>
    <w:rsid w:val="00DB389E"/>
    <w:rsid w:val="00DB47A2"/>
    <w:rsid w:val="00DB4887"/>
    <w:rsid w:val="00DB5A39"/>
    <w:rsid w:val="00DB7DDC"/>
    <w:rsid w:val="00DC030C"/>
    <w:rsid w:val="00DC235B"/>
    <w:rsid w:val="00DC405C"/>
    <w:rsid w:val="00DC443F"/>
    <w:rsid w:val="00DC5043"/>
    <w:rsid w:val="00DC6B90"/>
    <w:rsid w:val="00DD7BAB"/>
    <w:rsid w:val="00DE04A6"/>
    <w:rsid w:val="00DE0902"/>
    <w:rsid w:val="00DE4BEE"/>
    <w:rsid w:val="00DE4D43"/>
    <w:rsid w:val="00DF1D96"/>
    <w:rsid w:val="00E06A5D"/>
    <w:rsid w:val="00E10702"/>
    <w:rsid w:val="00E158DD"/>
    <w:rsid w:val="00E245AC"/>
    <w:rsid w:val="00E25966"/>
    <w:rsid w:val="00E322B8"/>
    <w:rsid w:val="00E33430"/>
    <w:rsid w:val="00E36FFC"/>
    <w:rsid w:val="00E44D90"/>
    <w:rsid w:val="00E528C9"/>
    <w:rsid w:val="00E66028"/>
    <w:rsid w:val="00E70103"/>
    <w:rsid w:val="00E71E81"/>
    <w:rsid w:val="00E74953"/>
    <w:rsid w:val="00E74A17"/>
    <w:rsid w:val="00E760FA"/>
    <w:rsid w:val="00E80EFD"/>
    <w:rsid w:val="00E83A90"/>
    <w:rsid w:val="00E846D8"/>
    <w:rsid w:val="00E91E74"/>
    <w:rsid w:val="00E97075"/>
    <w:rsid w:val="00E97683"/>
    <w:rsid w:val="00EA2302"/>
    <w:rsid w:val="00EA238B"/>
    <w:rsid w:val="00EA27F2"/>
    <w:rsid w:val="00EB400A"/>
    <w:rsid w:val="00EB64C9"/>
    <w:rsid w:val="00EC69B7"/>
    <w:rsid w:val="00ED5E8F"/>
    <w:rsid w:val="00EE33A2"/>
    <w:rsid w:val="00EF0F81"/>
    <w:rsid w:val="00F10DAE"/>
    <w:rsid w:val="00F130CA"/>
    <w:rsid w:val="00F139A9"/>
    <w:rsid w:val="00F241CB"/>
    <w:rsid w:val="00F3439B"/>
    <w:rsid w:val="00F45078"/>
    <w:rsid w:val="00F513C5"/>
    <w:rsid w:val="00F617F2"/>
    <w:rsid w:val="00F70908"/>
    <w:rsid w:val="00F74C0E"/>
    <w:rsid w:val="00F829B7"/>
    <w:rsid w:val="00F837E4"/>
    <w:rsid w:val="00F9224F"/>
    <w:rsid w:val="00F97BE1"/>
    <w:rsid w:val="00F97C3D"/>
    <w:rsid w:val="00FA5D38"/>
    <w:rsid w:val="00FB4E2B"/>
    <w:rsid w:val="00FB535D"/>
    <w:rsid w:val="00FB6C3C"/>
    <w:rsid w:val="00FC2FAE"/>
    <w:rsid w:val="00FC7EB9"/>
    <w:rsid w:val="00FD5344"/>
    <w:rsid w:val="00FD7DC1"/>
    <w:rsid w:val="00FE71E9"/>
    <w:rsid w:val="00FF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81"/>
    <w:pPr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1E81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1E81"/>
    <w:pPr>
      <w:keepNext/>
      <w:jc w:val="center"/>
      <w:outlineLvl w:val="1"/>
    </w:pPr>
    <w:rPr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1E81"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1E81"/>
    <w:pPr>
      <w:keepNext/>
      <w:numPr>
        <w:numId w:val="1"/>
      </w:numPr>
      <w:outlineLvl w:val="3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D63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11A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611A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611A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611AB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611AB"/>
    <w:rPr>
      <w:rFonts w:ascii="Calibri" w:hAnsi="Calibri" w:cs="Calibri"/>
      <w:b/>
      <w:bCs/>
    </w:rPr>
  </w:style>
  <w:style w:type="paragraph" w:styleId="BodyText">
    <w:name w:val="Body Text"/>
    <w:basedOn w:val="Normal"/>
    <w:link w:val="BodyTextChar"/>
    <w:uiPriority w:val="99"/>
    <w:rsid w:val="00E71E81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611AB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71E81"/>
    <w:pPr>
      <w:ind w:left="300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A3AC0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71E81"/>
    <w:pPr>
      <w:ind w:firstLine="72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611AB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71E81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611AB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86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11AB"/>
    <w:rPr>
      <w:rFonts w:cs="Times New Roman"/>
      <w:sz w:val="2"/>
      <w:szCs w:val="2"/>
    </w:rPr>
  </w:style>
  <w:style w:type="table" w:styleId="TableGrid">
    <w:name w:val="Table Grid"/>
    <w:basedOn w:val="TableNormal"/>
    <w:uiPriority w:val="99"/>
    <w:rsid w:val="007A5B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97C3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97C3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7DC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A590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A590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1">
    <w:name w:val="Знак1"/>
    <w:basedOn w:val="Normal"/>
    <w:uiPriority w:val="99"/>
    <w:rsid w:val="00BB452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Hyperlink">
    <w:name w:val="Hyperlink"/>
    <w:basedOn w:val="DefaultParagraphFont"/>
    <w:uiPriority w:val="99"/>
    <w:rsid w:val="00044F7C"/>
    <w:rPr>
      <w:rFonts w:cs="Times New Roman"/>
      <w:color w:val="0000FF"/>
      <w:u w:val="single"/>
    </w:rPr>
  </w:style>
  <w:style w:type="paragraph" w:customStyle="1" w:styleId="10">
    <w:name w:val="Знак Знак Знак Знак Знак1 Знак Знак Знак Знак Знак Знак Знак"/>
    <w:basedOn w:val="Normal"/>
    <w:uiPriority w:val="99"/>
    <w:rsid w:val="000D630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 списка1"/>
    <w:basedOn w:val="Normal"/>
    <w:uiPriority w:val="99"/>
    <w:rsid w:val="00400798"/>
    <w:pPr>
      <w:ind w:left="720" w:firstLine="709"/>
    </w:pPr>
    <w:rPr>
      <w:rFonts w:ascii="Calibri" w:hAnsi="Calibri" w:cs="Calibri"/>
      <w:sz w:val="22"/>
      <w:szCs w:val="22"/>
      <w:lang w:eastAsia="en-US"/>
    </w:rPr>
  </w:style>
  <w:style w:type="paragraph" w:styleId="BlockText">
    <w:name w:val="Block Text"/>
    <w:basedOn w:val="Normal"/>
    <w:uiPriority w:val="99"/>
    <w:rsid w:val="00122421"/>
    <w:pPr>
      <w:widowControl w:val="0"/>
      <w:spacing w:line="220" w:lineRule="auto"/>
      <w:ind w:left="5000" w:right="200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52DA6"/>
    <w:pPr>
      <w:ind w:left="720"/>
    </w:pPr>
  </w:style>
  <w:style w:type="paragraph" w:customStyle="1" w:styleId="a">
    <w:name w:val="Стиль"/>
    <w:uiPriority w:val="99"/>
    <w:rsid w:val="003C01A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256</TotalTime>
  <Pages>4</Pages>
  <Words>1178</Words>
  <Characters>6715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Волков Николай</dc:creator>
  <cp:keywords/>
  <dc:description/>
  <cp:lastModifiedBy>user</cp:lastModifiedBy>
  <cp:revision>19</cp:revision>
  <cp:lastPrinted>2016-04-01T02:04:00Z</cp:lastPrinted>
  <dcterms:created xsi:type="dcterms:W3CDTF">2016-01-20T04:45:00Z</dcterms:created>
  <dcterms:modified xsi:type="dcterms:W3CDTF">2016-04-01T02:05:00Z</dcterms:modified>
</cp:coreProperties>
</file>