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91" w:rsidRDefault="006E1A91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E1A91" w:rsidRDefault="006E1A91" w:rsidP="008506F5">
      <w:pPr>
        <w:pStyle w:val="ConsPlusNormal"/>
        <w:widowControl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6E1A91" w:rsidRDefault="006E1A91" w:rsidP="008506F5">
      <w:pPr>
        <w:pStyle w:val="ConsPlusNormal"/>
        <w:widowControl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6E1A91" w:rsidRDefault="006E1A91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Изыхского сельсовета </w:t>
      </w:r>
    </w:p>
    <w:p w:rsidR="006E1A91" w:rsidRDefault="006E1A91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E1A91" w:rsidRDefault="006E1A91" w:rsidP="008506F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1A91" w:rsidRDefault="006E1A91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E1A91" w:rsidRDefault="006E1A91" w:rsidP="008506F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1A91" w:rsidRPr="00EB617E" w:rsidRDefault="006E1A91" w:rsidP="008506F5">
      <w:pPr>
        <w:pStyle w:val="20"/>
        <w:shd w:val="clear" w:color="auto" w:fill="auto"/>
        <w:tabs>
          <w:tab w:val="left" w:pos="2137"/>
          <w:tab w:val="left" w:pos="8522"/>
        </w:tabs>
        <w:spacing w:after="0" w:line="320" w:lineRule="exact"/>
        <w:ind w:left="160"/>
        <w:jc w:val="both"/>
        <w:rPr>
          <w:i/>
        </w:rPr>
      </w:pPr>
      <w:r w:rsidRPr="00EB617E">
        <w:t>16.</w:t>
      </w:r>
      <w:r>
        <w:t>12.</w:t>
      </w:r>
      <w:r w:rsidRPr="00EB617E">
        <w:t xml:space="preserve">2015                                                                  </w:t>
      </w:r>
      <w:r>
        <w:t xml:space="preserve">                  </w:t>
      </w:r>
      <w:r w:rsidRPr="00EB617E">
        <w:t xml:space="preserve">                      № 137</w:t>
      </w:r>
    </w:p>
    <w:p w:rsidR="006E1A91" w:rsidRPr="00EB617E" w:rsidRDefault="006E1A91" w:rsidP="008506F5">
      <w:pPr>
        <w:pStyle w:val="20"/>
        <w:shd w:val="clear" w:color="auto" w:fill="auto"/>
        <w:spacing w:after="552" w:line="260" w:lineRule="exact"/>
        <w:ind w:left="100"/>
        <w:rPr>
          <w:spacing w:val="-3"/>
        </w:rPr>
      </w:pPr>
      <w:r w:rsidRPr="00EB617E">
        <w:t>п. Изыхские Копи</w:t>
      </w:r>
    </w:p>
    <w:p w:rsidR="006E1A91" w:rsidRPr="00EB617E" w:rsidRDefault="006E1A91" w:rsidP="002E5EE1">
      <w:pPr>
        <w:shd w:val="clear" w:color="auto" w:fill="FFFFFF"/>
        <w:spacing w:after="0"/>
        <w:ind w:left="31" w:right="4960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Об утверждении Порядка расчета нормативных затрат на оказание муниципальной услуги, применяемых при расчете объема финансового обеспечения выполнения муниципального задания.</w:t>
      </w:r>
    </w:p>
    <w:p w:rsidR="006E1A91" w:rsidRPr="00EB617E" w:rsidRDefault="006E1A91" w:rsidP="002E5EE1">
      <w:pPr>
        <w:shd w:val="clear" w:color="auto" w:fill="FFFFFF"/>
        <w:spacing w:after="0"/>
        <w:ind w:left="31" w:right="496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В соответствии с абзацем вторым пункта 4 статьи 69.2 Бюджетного Кодекса Российской Федерации, руководствуясь статьями 9, 10 Устава муниципального образования Изыхский сельсовет, администрация Изыхского сельсовета</w:t>
      </w: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center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ПОСТАНОВЛЯЕТ:</w:t>
      </w: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center"/>
        <w:rPr>
          <w:rFonts w:ascii="Times New Roman" w:hAnsi="Times New Roman"/>
          <w:spacing w:val="-3"/>
          <w:sz w:val="26"/>
          <w:szCs w:val="26"/>
        </w:rPr>
      </w:pPr>
    </w:p>
    <w:p w:rsidR="006E1A91" w:rsidRPr="00EB617E" w:rsidRDefault="006E1A91" w:rsidP="000C743D">
      <w:pPr>
        <w:pStyle w:val="ListParagraph"/>
        <w:numPr>
          <w:ilvl w:val="0"/>
          <w:numId w:val="2"/>
        </w:numPr>
        <w:shd w:val="clear" w:color="auto" w:fill="FFFFFF"/>
        <w:spacing w:after="0"/>
        <w:ind w:left="0" w:right="-1" w:firstLine="851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Утвердить Порядок расчета нормативных затрат на оказание муниципальной услуги, применяемых при расчете объема финансового обеспечения выполнения муниципального задания (приложение).</w:t>
      </w:r>
    </w:p>
    <w:p w:rsidR="006E1A91" w:rsidRPr="00EB617E" w:rsidRDefault="006E1A91" w:rsidP="000C743D">
      <w:pPr>
        <w:pStyle w:val="ListParagraph"/>
        <w:numPr>
          <w:ilvl w:val="0"/>
          <w:numId w:val="2"/>
        </w:numPr>
        <w:shd w:val="clear" w:color="auto" w:fill="FFFFFF"/>
        <w:spacing w:after="0"/>
        <w:ind w:left="0" w:right="-1" w:firstLine="851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Нормативные затраты на оказание муниципальной услуги, определяемые с соблюдением Порядка расчета нормативных затрат на оказание муниципальной услуги, применяемых при расчете объема финансового обеспечения выполнения муниципального задания, применять при расчете объема субсидии на финансовое обеспечение выполнения муниципального задания, начиная с муниципальных заданий на 2016 годи плановый период 2017- и 2018 годов.</w:t>
      </w:r>
    </w:p>
    <w:p w:rsidR="006E1A91" w:rsidRPr="00EB617E" w:rsidRDefault="006E1A91" w:rsidP="00291BB1">
      <w:pPr>
        <w:pStyle w:val="ListParagraph"/>
        <w:tabs>
          <w:tab w:val="left" w:pos="1134"/>
        </w:tabs>
        <w:spacing w:after="0"/>
        <w:ind w:left="0" w:right="-1" w:firstLine="851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3. Настоящее постановление вступает в силу с 01 января 2016 года, подлежит обязательному опубликованию (обнародованию).</w:t>
      </w:r>
    </w:p>
    <w:p w:rsidR="006E1A91" w:rsidRPr="00EB617E" w:rsidRDefault="006E1A91" w:rsidP="00291BB1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4. Контроль за исполнением данного постановления возложить на главного бухгалтера администрации Изыхский сельсовет  Полякову Н.Н.</w:t>
      </w:r>
    </w:p>
    <w:p w:rsidR="006E1A91" w:rsidRPr="00EB617E" w:rsidRDefault="006E1A91" w:rsidP="00291BB1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Pr="00EB617E" w:rsidRDefault="006E1A91" w:rsidP="00291BB1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 xml:space="preserve">Глава </w:t>
      </w: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  <w:r w:rsidRPr="00EB617E">
        <w:rPr>
          <w:rFonts w:ascii="Times New Roman" w:hAnsi="Times New Roman"/>
          <w:spacing w:val="-3"/>
          <w:sz w:val="26"/>
          <w:szCs w:val="26"/>
        </w:rPr>
        <w:t>Изыхского сельсовета                                                                               Кононов А.В.</w:t>
      </w:r>
    </w:p>
    <w:p w:rsidR="006E1A91" w:rsidRPr="00EB617E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Default="006E1A91" w:rsidP="00DE65D2">
      <w:pPr>
        <w:autoSpaceDE w:val="0"/>
        <w:autoSpaceDN w:val="0"/>
        <w:adjustRightInd w:val="0"/>
        <w:ind w:left="5529"/>
        <w:outlineLvl w:val="2"/>
        <w:rPr>
          <w:rFonts w:ascii="Times New Roman" w:hAnsi="Times New Roman"/>
          <w:sz w:val="26"/>
          <w:szCs w:val="26"/>
        </w:rPr>
      </w:pPr>
      <w:r w:rsidRPr="002E694D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№1к постановлению</w:t>
      </w:r>
      <w:r w:rsidRPr="002E6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Изыхского сельсовета</w:t>
      </w:r>
      <w:r w:rsidRPr="002E6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от 16. 12.2015  </w:t>
      </w:r>
      <w:r w:rsidRPr="002E694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137</w:t>
      </w:r>
    </w:p>
    <w:p w:rsidR="006E1A91" w:rsidRPr="00EF302A" w:rsidRDefault="006E1A91" w:rsidP="00DE65D2">
      <w:pPr>
        <w:pStyle w:val="ListParagraph"/>
        <w:autoSpaceDE w:val="0"/>
        <w:autoSpaceDN w:val="0"/>
        <w:adjustRightInd w:val="0"/>
        <w:ind w:left="108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F302A">
        <w:rPr>
          <w:rFonts w:ascii="Times New Roman" w:hAnsi="Times New Roman"/>
          <w:b/>
          <w:sz w:val="26"/>
          <w:szCs w:val="26"/>
        </w:rPr>
        <w:t xml:space="preserve">Порядок расчета нормативных затрат на оказание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EF302A">
        <w:rPr>
          <w:rFonts w:ascii="Times New Roman" w:hAnsi="Times New Roman"/>
          <w:b/>
          <w:sz w:val="26"/>
          <w:szCs w:val="26"/>
        </w:rPr>
        <w:t xml:space="preserve">услуги, применяемых при расчете объема финансового обеспечения выполнения </w:t>
      </w:r>
      <w:r>
        <w:rPr>
          <w:rFonts w:ascii="Times New Roman" w:hAnsi="Times New Roman"/>
          <w:b/>
          <w:sz w:val="26"/>
          <w:szCs w:val="26"/>
        </w:rPr>
        <w:t>муниципального</w:t>
      </w:r>
      <w:r w:rsidRPr="00EF302A">
        <w:rPr>
          <w:rFonts w:ascii="Times New Roman" w:hAnsi="Times New Roman"/>
          <w:b/>
          <w:sz w:val="26"/>
          <w:szCs w:val="26"/>
        </w:rPr>
        <w:t xml:space="preserve"> задания</w:t>
      </w:r>
    </w:p>
    <w:p w:rsidR="006E1A91" w:rsidRPr="0033510F" w:rsidRDefault="006E1A91" w:rsidP="00DE65D2">
      <w:pPr>
        <w:autoSpaceDE w:val="0"/>
        <w:autoSpaceDN w:val="0"/>
        <w:adjustRightInd w:val="0"/>
        <w:ind w:left="360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E1A91" w:rsidRDefault="006E1A91" w:rsidP="00DE65D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1080"/>
        <w:outlineLvl w:val="2"/>
        <w:rPr>
          <w:rFonts w:ascii="Times New Roman" w:hAnsi="Times New Roman"/>
          <w:b/>
          <w:sz w:val="26"/>
          <w:szCs w:val="26"/>
        </w:rPr>
      </w:pP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Нормативные затраты на оказание муниципальной услуги определяются: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содержащейся в ведомственном перечне муниципальных услуг (работ), по виду деятельности, информации о единице показателя, характеризующего объем муниципальной услуги, и показателей, отражающих содержание и (или) условия (формы) оказания муниципальной услуги;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услуги, определяемых в соответствии с порядками, принятыми на основании пункта 4 статьи 69.2 Бюджетного кодекса Российской Федерации.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Нормативные затраты на оказание муниципальной услуги, рассчитанные с соблюдением Порядков, не </w:t>
      </w:r>
      <w:r w:rsidRPr="00F24052">
        <w:rPr>
          <w:rFonts w:ascii="Times New Roman" w:hAnsi="Times New Roman"/>
          <w:sz w:val="26"/>
          <w:szCs w:val="26"/>
        </w:rPr>
        <w:t>могут приводить к превышению объема бюджетных ассигнований, предусмотренных законом о бюджете на очередной финансовый год (очередной финансовый год и плановый период) на финансовое обеспечение выполнения муниципального задания.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 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базовый норматив затрат, непосредственно связанных с оказанием муниципальной услуги, включаются: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затраты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 (далее -  начисления на выплаты по оплате труда);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затраты на приобретение материальных запасов и особо це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нного движимого имущества, потребляемых (используемых) в процессе оказания муниципальной услуги с учетом срока полезного использования (в том числе на арендные платежи);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затраты, непосредственно связанные с оказанием муниципальной услуги.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базовый норматив затрат на общехозяйственные нужды на оказание муниципальной услуги включаются: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затраты на коммунальные платежи;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затраты на содержание объектов недвижимого имущества, необходимого для выполнения муниципального задания и для общехозяйственных нужд, в том числе на основании договора аренды (финансовой аренды) или договора безвозмездного пользования (далее имущество, необходимое для выполнения муниципального задания (в том числе затраты на арендные платежи);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затраты на приобретение услуг связи;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затраты на приобретение транспортных услуг;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затраты на оплату труда с начислениями по выплате труда работников, которые 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принимают непосредственного участия в оказании муниципальной услуги;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затраты на прочие общехозяйственные нужды.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услуги, состоят из: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территориального корректирующего коэффициента, включающего территориальный корректирующий коэффициент на оплату труда и территориальный корректирующий коэффициент на коммунальные услуги и на содержание недвижимого имущества;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отраслевого корректирующего коэффициента к базовому нормативу затрат, отражающего отраслевую специфику муниципальной услуги.</w:t>
      </w:r>
    </w:p>
    <w:p w:rsidR="006E1A91" w:rsidRPr="004D26FF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услуги, </w:t>
      </w:r>
      <w:r w:rsidRPr="004D26FF">
        <w:rPr>
          <w:rFonts w:ascii="Times New Roman" w:hAnsi="Times New Roman"/>
          <w:sz w:val="26"/>
          <w:szCs w:val="26"/>
        </w:rPr>
        <w:t>а также показателей отраслевой специфики, отраслевой корректирующий коэффициент при которых принимает значение равное «1».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определении базового норматива затрат на оказание муниципальной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 электроэнергия и другие ресурсы, используемые для оказания муниципальной услуги (далее – нормы, выраженные в натуральных показателях), установленные нормативными правовыми актами, а также ГОСТами, СНиПами, СанПиНами, стандартами, порядками и регламентами оказания муниципальной услуги (далее – стандарт оказания услуги).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отсутствии норм, выраженных в натуральных показателях, установленных стандартом оказания услуги, в отношении муниципальной услуги,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ведомственном перечне (далее – метод наиболее эффективного учреждения), либо на основе медианного значения по муниципальным учреждениям, оказывающим муниципальную услугу (далее – медианный метод).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 (далее – натуральная норма), необходимых для определения базового норматива затрат на оказание муниципальной услуги, определяются по каждой муниципальной услуге с указанием ее наименования и уникального номера реестровой записи ведомственного перечня.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порядками, принятыми на основании пункта 4 статьи 69.2 Бюджетного кодекса Российской Федерации, с учетом положений пунктов 9,10 настоящих общих положений.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 w:rsidRPr="008B4EED">
        <w:rPr>
          <w:rFonts w:ascii="Times New Roman" w:hAnsi="Times New Roman"/>
          <w:sz w:val="26"/>
          <w:szCs w:val="26"/>
        </w:rPr>
        <w:t>Значение базового</w:t>
      </w:r>
      <w:r>
        <w:rPr>
          <w:rFonts w:ascii="Times New Roman" w:hAnsi="Times New Roman"/>
          <w:sz w:val="26"/>
          <w:szCs w:val="26"/>
        </w:rPr>
        <w:t xml:space="preserve"> норматива затрат на оказание муниципальной услуги и с указанием ее наименования и уникального номера реестровой записи из ведомственного перечня, утверждается общей суммой, в том числе в разрезе: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суммы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платежи).</w:t>
      </w:r>
    </w:p>
    <w:p w:rsidR="006E1A91" w:rsidRDefault="006E1A91" w:rsidP="00DE65D2">
      <w:pPr>
        <w:pStyle w:val="ListParagraph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утверждении значения базового норматива затрат на оказание муниципальной услуги, оказываемой муниципальными учреждениями, дополнительно указывается информация о натуральных нормах, необходимых для определения базового норматива затрат на оказание муниципальной услуги.</w:t>
      </w:r>
    </w:p>
    <w:p w:rsidR="006E1A91" w:rsidRDefault="006E1A91" w:rsidP="00DE65D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Значение отраслевого корректирующего коэффициента утверждается по каждой муниципальной услуге с указанием ее наименования и уникального номера реестровой записи ведомственного перечня, а также наименование показателя отраслевой специфики. </w:t>
      </w:r>
    </w:p>
    <w:p w:rsidR="006E1A91" w:rsidRPr="00DE65D2" w:rsidRDefault="006E1A91" w:rsidP="00DE65D2">
      <w:pPr>
        <w:pStyle w:val="ListParagraph"/>
        <w:autoSpaceDE w:val="0"/>
        <w:autoSpaceDN w:val="0"/>
        <w:adjustRightInd w:val="0"/>
        <w:ind w:left="34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DE65D2" w:rsidRDefault="006E1A91" w:rsidP="00DE65D2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DE65D2">
        <w:rPr>
          <w:rFonts w:ascii="Times New Roman" w:hAnsi="Times New Roman"/>
          <w:sz w:val="26"/>
          <w:szCs w:val="26"/>
          <w:lang w:val="en-US"/>
        </w:rPr>
        <w:t>II</w:t>
      </w:r>
      <w:r w:rsidRPr="00DE65D2">
        <w:rPr>
          <w:rFonts w:ascii="Times New Roman" w:hAnsi="Times New Roman"/>
          <w:sz w:val="26"/>
          <w:szCs w:val="26"/>
        </w:rPr>
        <w:t xml:space="preserve"> Методика расчета нормативных затрат на оказание муниципальной услуги, применяемых при расчете объема финансового обеспечения выполнения муниципального задания</w:t>
      </w:r>
    </w:p>
    <w:p w:rsidR="006E1A91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Нормативные затраты на оказание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-ой муниципальной услуги (</w: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00CD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5F00CD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&lt;/m:t&gt;&lt;/m:r&gt;&lt;/m:sub&gt;&lt;m:sup/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26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00CD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5F00CD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&lt;/m:t&gt;&lt;/m:r&gt;&lt;/m:sub&gt;&lt;m:sup/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) (далее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 xml:space="preserve">-ая муниципальная услуга) рассчитываются по следующей формуле: </w:t>
      </w:r>
    </w:p>
    <w:p w:rsidR="006E1A91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Default="006E1A91" w:rsidP="00DE65D2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(1) </w:t>
      </w:r>
      <w:r w:rsidRPr="007025E7">
        <w:rPr>
          <w:rFonts w:ascii="Times New Roman" w:hAnsi="Times New Roman"/>
          <w:color w:val="000000"/>
          <w:sz w:val="28"/>
          <w:szCs w:val="28"/>
        </w:rPr>
        <w:t>, где:</w:t>
      </w:r>
    </w:p>
    <w:p w:rsidR="006E1A91" w:rsidRPr="002512E2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E1A91" w:rsidRPr="002512E2" w:rsidRDefault="006E1A91" w:rsidP="00DE65D2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2512E2">
        <w:rPr>
          <w:rFonts w:ascii="Times New Roman" w:hAnsi="Times New Roman"/>
          <w:sz w:val="26"/>
          <w:szCs w:val="26"/>
        </w:rPr>
        <w:t xml:space="preserve">– базовый норматив затрат на оказание </w:t>
      </w:r>
      <w:r w:rsidRPr="002512E2">
        <w:rPr>
          <w:rFonts w:ascii="Times New Roman" w:hAnsi="Times New Roman"/>
          <w:sz w:val="26"/>
          <w:szCs w:val="26"/>
          <w:lang w:val="en-US"/>
        </w:rPr>
        <w:t>i</w:t>
      </w:r>
      <w:r w:rsidRPr="002512E2">
        <w:rPr>
          <w:rFonts w:ascii="Times New Roman" w:hAnsi="Times New Roman"/>
          <w:sz w:val="26"/>
          <w:szCs w:val="26"/>
        </w:rPr>
        <w:t xml:space="preserve">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512E2">
        <w:rPr>
          <w:rFonts w:ascii="Times New Roman" w:hAnsi="Times New Roman"/>
          <w:sz w:val="26"/>
          <w:szCs w:val="26"/>
        </w:rPr>
        <w:t xml:space="preserve"> услуги;</w:t>
      </w:r>
    </w:p>
    <w:p w:rsidR="006E1A91" w:rsidRPr="002512E2" w:rsidRDefault="006E1A91" w:rsidP="00DE65D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6"/>
          <w:szCs w:val="26"/>
        </w:rPr>
      </w:pP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27" type="#_x0000_t75" style="width:52.5pt;height:7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0B2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1340B2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љ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ѕС‚СЂ&lt;/m:t&gt;&lt;/m:r&gt;&lt;/m:sub&gt;&lt;m:sup/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2512E2">
        <w:rPr>
          <w:rFonts w:ascii="Times New Roman" w:hAnsi="Times New Roman"/>
          <w:color w:val="000000"/>
          <w:sz w:val="26"/>
          <w:szCs w:val="26"/>
        </w:rPr>
        <w:t xml:space="preserve">– отраслевой </w:t>
      </w:r>
      <w:r w:rsidRPr="002512E2">
        <w:rPr>
          <w:rFonts w:ascii="Times New Roman" w:hAnsi="Times New Roman"/>
          <w:sz w:val="26"/>
          <w:szCs w:val="26"/>
        </w:rPr>
        <w:t>корректирующий коэффициент;</w:t>
      </w:r>
    </w:p>
    <w:p w:rsidR="006E1A91" w:rsidRPr="002512E2" w:rsidRDefault="006E1A91" w:rsidP="00DE65D2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2512E2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2512E2">
        <w:rPr>
          <w:rFonts w:ascii="Times New Roman" w:hAnsi="Times New Roman"/>
          <w:sz w:val="26"/>
          <w:szCs w:val="26"/>
        </w:rPr>
        <w:t>территориальный корректирующий коэффициент.</w:t>
      </w:r>
    </w:p>
    <w:p w:rsidR="006E1A91" w:rsidRPr="00AF6E1A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Базовый норматив затрат на оказание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-ой муниципальной услуги, ( </w:t>
      </w:r>
      <w:r>
        <w:rPr>
          <w:rFonts w:ascii="Times New Roman" w:hAnsi="Times New Roman"/>
          <w:color w:val="000000"/>
          <w:sz w:val="26"/>
          <w:szCs w:val="26"/>
        </w:rPr>
        <w:t>) рассчитывается 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базовый норматив затрат, непосредственно связанных с оказанием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услуги;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базовый норматив затрат на общехозяйственные нужды на оказание i­ой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(Приложение 16).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Базовый норматив затрат, непосредственно связанных с оказанием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услуги, рассчитывается 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услуги;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–затраты на приобретение материальных запасов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>особо ценного движимого имущества,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 xml:space="preserve">потребляемых (используемых) в процессе оказания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с учетом срока полезного использования </w:t>
      </w:r>
      <w:r w:rsidRPr="00640AFB">
        <w:rPr>
          <w:rFonts w:ascii="Times New Roman" w:hAnsi="Times New Roman"/>
          <w:color w:val="000000"/>
          <w:sz w:val="26"/>
          <w:szCs w:val="26"/>
        </w:rPr>
        <w:t>(в том числе затраты на арендные платежи)</w:t>
      </w:r>
      <w:r w:rsidRPr="00640AFB">
        <w:rPr>
          <w:rFonts w:ascii="Times New Roman" w:hAnsi="Times New Roman"/>
          <w:sz w:val="26"/>
          <w:szCs w:val="26"/>
        </w:rPr>
        <w:t>;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иные затраты, непосредственно связанные с оказанием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(Приложение 7).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(</w:t>
      </w:r>
      <w:r w:rsidRPr="00335746">
        <w:rPr>
          <w:rFonts w:ascii="Times New Roman" w:hAnsi="Times New Roman"/>
          <w:sz w:val="26"/>
          <w:szCs w:val="26"/>
        </w:rPr>
        <w:fldChar w:fldCharType="begin"/>
      </w:r>
      <w:r w:rsidRPr="00335746">
        <w:rPr>
          <w:rFonts w:ascii="Times New Roman" w:hAnsi="Times New Roman"/>
          <w:sz w:val="26"/>
          <w:szCs w:val="26"/>
        </w:rPr>
        <w:instrText xml:space="preserve"> QUOTE </w:instrText>
      </w:r>
      <w:r w:rsidRPr="00335746">
        <w:pict>
          <v:shape id="_x0000_i1028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3933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ED3933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Р±Р°Р·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sz w:val="26"/>
          <w:szCs w:val="26"/>
        </w:rPr>
        <w:fldChar w:fldCharType="separate"/>
      </w:r>
      <w:r w:rsidRPr="00335746">
        <w:pict>
          <v:shape id="_x0000_i1029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3933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ED3933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Р±Р°Р·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fldChar w:fldCharType="end"/>
      </w:r>
      <w:r w:rsidRPr="00640AFB">
        <w:rPr>
          <w:rFonts w:ascii="Times New Roman" w:hAnsi="Times New Roman"/>
          <w:sz w:val="26"/>
          <w:szCs w:val="26"/>
        </w:rPr>
        <w:t>), рассчитываются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>по следующей формуле:</w:t>
      </w:r>
    </w:p>
    <w:p w:rsidR="006E1A91" w:rsidRPr="00640AFB" w:rsidRDefault="006E1A91" w:rsidP="00DE65D2">
      <w:pPr>
        <w:pStyle w:val="ListParagraph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30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A82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23A82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d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31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A82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23A82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d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значение натуральной нормы рабочего времени, затрачиваемого d-ым </w:t>
      </w:r>
      <w:r w:rsidRPr="00640AFB">
        <w:rPr>
          <w:rFonts w:ascii="Times New Roman" w:hAnsi="Times New Roman"/>
          <w:sz w:val="26"/>
          <w:szCs w:val="26"/>
        </w:rPr>
        <w:t xml:space="preserve">работником, непосредственно связанным с оказанием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</w:t>
      </w:r>
      <w:r w:rsidRPr="00640AFB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на оказание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32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B68B1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DB68B1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d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33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B68B1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DB68B1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d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– годовой фонд оплаты труда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–ой штатной единицы работников, непосредственно связанных с оказанием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 (Приложение 2).</w:t>
      </w:r>
    </w:p>
    <w:p w:rsidR="006E1A91" w:rsidRPr="008B4EED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8B4EED">
        <w:rPr>
          <w:rFonts w:ascii="Times New Roman" w:hAnsi="Times New Roman"/>
          <w:sz w:val="26"/>
          <w:szCs w:val="26"/>
        </w:rPr>
        <w:t xml:space="preserve">Нормы штатных единиц работников определяются на основе отраслевых норм труда работников учреждений, оказывающих соответствующие муниципальные услуги. При отсутствии отраслевых норм труда нормы штатных единиц определяются по формуле: </w:t>
      </w: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640AFB">
        <w:rPr>
          <w:rFonts w:ascii="Times New Roman" w:hAnsi="Times New Roman"/>
          <w:sz w:val="26"/>
          <w:szCs w:val="26"/>
        </w:rPr>
        <w:t xml:space="preserve">) </w: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34" type="#_x0000_t75" style="width:74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55B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4B255B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= 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35" type="#_x0000_t75" style="width:74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55B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4B255B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= 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640AFB">
        <w:rPr>
          <w:rFonts w:ascii="Times New Roman" w:hAnsi="Times New Roman"/>
          <w:color w:val="000000"/>
          <w:sz w:val="26"/>
          <w:szCs w:val="26"/>
        </w:rPr>
        <w:t>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36" type="#_x0000_t75" style="width:27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5065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705065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37" type="#_x0000_t75" style="width:27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5065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705065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- нормативное количество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j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штатной единицы работников, непосредственно связанных с оказанием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(муниципальной)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38" type="#_x0000_t75" style="width:28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CF1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D82CF1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39" type="#_x0000_t75" style="width:28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CF1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D82CF1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– нормативное количество одновременно оказываемой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 с использованием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j</w:t>
      </w:r>
      <w:r w:rsidRPr="00640AFB">
        <w:rPr>
          <w:rFonts w:ascii="Times New Roman" w:hAnsi="Times New Roman"/>
          <w:color w:val="000000"/>
          <w:sz w:val="26"/>
          <w:szCs w:val="26"/>
        </w:rPr>
        <w:t>-ой штатной единицы работников (Приложение 1).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Затраты на приобретение материальных запасов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>особо ценного движимого имущества,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 xml:space="preserve">потребляемых (используемых) в процессе оказания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с учетом срока полезного использования </w:t>
      </w:r>
      <w:r w:rsidRPr="00640AFB">
        <w:rPr>
          <w:rFonts w:ascii="Times New Roman" w:hAnsi="Times New Roman"/>
          <w:color w:val="000000"/>
          <w:sz w:val="26"/>
          <w:szCs w:val="26"/>
        </w:rPr>
        <w:t>(в том числе затраты на арендные платежи),</w:t>
      </w:r>
      <w:r w:rsidRPr="00640AFB">
        <w:rPr>
          <w:rFonts w:ascii="Times New Roman" w:hAnsi="Times New Roman"/>
          <w:sz w:val="26"/>
          <w:szCs w:val="26"/>
        </w:rPr>
        <w:t>в соответствии со значениями натуральных норм, определенных согласно пункту 8 настоящих Общих требований, рассчитываются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>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значение натуральной нормы </w:t>
      </w:r>
      <w:r w:rsidRPr="00640AFB">
        <w:rPr>
          <w:rFonts w:ascii="Times New Roman" w:hAnsi="Times New Roman"/>
          <w:sz w:val="26"/>
          <w:szCs w:val="26"/>
        </w:rPr>
        <w:t xml:space="preserve">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услуги;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стоимость 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в соответствующем финансовом году;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срок полезного использования k-ого вида материального запаса/особо ценного движимого имущества (Приложение 4)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Нормы расходования материального запаса определяются на основе утвержденных норм расходования материальных запасов на оказание соответствующих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640AFB">
        <w:rPr>
          <w:rFonts w:ascii="Times New Roman" w:hAnsi="Times New Roman"/>
          <w:sz w:val="26"/>
          <w:szCs w:val="26"/>
        </w:rPr>
        <w:t xml:space="preserve"> услуг. При отсутствии утвержденных норм расходования материальных запасов нормы расходования материального запаса определяются по формуле:</w:t>
      </w: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7</w:t>
      </w:r>
      <w:r w:rsidRPr="00640AFB">
        <w:rPr>
          <w:rFonts w:ascii="Times New Roman" w:hAnsi="Times New Roman"/>
          <w:sz w:val="26"/>
          <w:szCs w:val="26"/>
        </w:rPr>
        <w:t xml:space="preserve">) </w:t>
      </w:r>
      <w:r w:rsidRPr="00640AFB">
        <w:rPr>
          <w:rFonts w:ascii="Times New Roman" w:hAnsi="Times New Roman"/>
          <w:color w:val="000000"/>
          <w:sz w:val="26"/>
          <w:szCs w:val="26"/>
        </w:rPr>
        <w:t>, где: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8B4EED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8B4EED">
        <w:rPr>
          <w:rFonts w:ascii="Times New Roman" w:hAnsi="Times New Roman"/>
          <w:color w:val="000000"/>
          <w:sz w:val="26"/>
          <w:szCs w:val="26"/>
        </w:rPr>
        <w:t xml:space="preserve"> - нормативное количество </w:t>
      </w:r>
      <w:r w:rsidRPr="008B4EED">
        <w:rPr>
          <w:rFonts w:ascii="Times New Roman" w:hAnsi="Times New Roman"/>
          <w:color w:val="000000"/>
          <w:sz w:val="26"/>
          <w:szCs w:val="26"/>
          <w:lang w:val="en-US"/>
        </w:rPr>
        <w:t>k</w:t>
      </w:r>
      <w:r w:rsidRPr="008B4EED">
        <w:rPr>
          <w:rFonts w:ascii="Times New Roman" w:hAnsi="Times New Roman"/>
          <w:color w:val="000000"/>
          <w:sz w:val="26"/>
          <w:szCs w:val="26"/>
        </w:rPr>
        <w:t xml:space="preserve">-ого вида материального запаса, непосредственно используемого в процессе оказания </w:t>
      </w:r>
      <w:r w:rsidRPr="008B4EED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8B4EED">
        <w:rPr>
          <w:rFonts w:ascii="Times New Roman" w:hAnsi="Times New Roman"/>
          <w:color w:val="000000"/>
          <w:sz w:val="26"/>
          <w:szCs w:val="26"/>
        </w:rPr>
        <w:t>-ой муниципальной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8B4EED">
        <w:rPr>
          <w:rFonts w:ascii="Times New Roman" w:hAnsi="Times New Roman"/>
          <w:color w:val="000000"/>
          <w:sz w:val="26"/>
          <w:szCs w:val="26"/>
        </w:rPr>
        <w:t xml:space="preserve"> – нормативное количество одновременно оказываемой </w:t>
      </w:r>
      <w:r w:rsidRPr="008B4EED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8B4EED">
        <w:rPr>
          <w:rFonts w:ascii="Times New Roman" w:hAnsi="Times New Roman"/>
          <w:color w:val="000000"/>
          <w:sz w:val="26"/>
          <w:szCs w:val="26"/>
        </w:rPr>
        <w:t>-ой 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 услуги с использованием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k</w:t>
      </w:r>
      <w:r w:rsidRPr="00640AFB">
        <w:rPr>
          <w:rFonts w:ascii="Times New Roman" w:hAnsi="Times New Roman"/>
          <w:color w:val="000000"/>
          <w:sz w:val="26"/>
          <w:szCs w:val="26"/>
        </w:rPr>
        <w:t>-ого вида материального запаса (Приложение 3).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Иные затраты, непосредственно связанные с оказанием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услуги, рассчитываются 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712926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8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335746">
        <w:rPr>
          <w:rFonts w:ascii="Times New Roman" w:hAnsi="Times New Roman"/>
          <w:sz w:val="26"/>
          <w:szCs w:val="26"/>
        </w:rPr>
        <w:fldChar w:fldCharType="begin"/>
      </w:r>
      <w:r w:rsidRPr="00335746">
        <w:rPr>
          <w:rFonts w:ascii="Times New Roman" w:hAnsi="Times New Roman"/>
          <w:sz w:val="26"/>
          <w:szCs w:val="26"/>
        </w:rPr>
        <w:instrText xml:space="preserve"> QUOTE </w:instrText>
      </w:r>
      <w:r w:rsidRPr="00335746">
        <w:pict>
          <v:shape id="_x0000_i1040" type="#_x0000_t75" style="width:2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1117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E71117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l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sz w:val="26"/>
          <w:szCs w:val="26"/>
        </w:rPr>
        <w:fldChar w:fldCharType="separate"/>
      </w:r>
      <w:r w:rsidRPr="00335746">
        <w:pict>
          <v:shape id="_x0000_i1041" type="#_x0000_t75" style="width:2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1117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E71117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l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fldChar w:fldCharType="end"/>
      </w:r>
      <w:r w:rsidRPr="00640AFB">
        <w:rPr>
          <w:rFonts w:ascii="Times New Roman" w:hAnsi="Times New Roman"/>
          <w:sz w:val="26"/>
          <w:szCs w:val="26"/>
        </w:rPr>
        <w:t xml:space="preserve"> –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значение натуральной нормы </w:t>
      </w:r>
      <w:r w:rsidRPr="00640AFB">
        <w:rPr>
          <w:rFonts w:ascii="Times New Roman" w:hAnsi="Times New Roman"/>
          <w:sz w:val="26"/>
          <w:szCs w:val="26"/>
        </w:rPr>
        <w:t xml:space="preserve">l-оговида, непосредственно используемой в процессе оказания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услуги, и затратах на приобретение материальных запасов и особо ценного движимого имущества,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 xml:space="preserve">потребляемых (используемых) в процессе оказания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с учетом срока полезного использования </w:t>
      </w:r>
      <w:r w:rsidRPr="00640AFB">
        <w:rPr>
          <w:rFonts w:ascii="Times New Roman" w:hAnsi="Times New Roman"/>
          <w:color w:val="000000"/>
          <w:sz w:val="26"/>
          <w:szCs w:val="26"/>
        </w:rPr>
        <w:t>(в том числе затраты на арендные платежи)</w:t>
      </w:r>
      <w:r w:rsidRPr="00640AFB">
        <w:rPr>
          <w:rFonts w:ascii="Times New Roman" w:hAnsi="Times New Roman"/>
          <w:sz w:val="26"/>
          <w:szCs w:val="26"/>
        </w:rPr>
        <w:t xml:space="preserve"> (далее – иная натуральная норма, непосредственно используемая в процессе оказания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услуги);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335746">
        <w:rPr>
          <w:rFonts w:ascii="Times New Roman" w:hAnsi="Times New Roman"/>
          <w:sz w:val="26"/>
          <w:szCs w:val="26"/>
        </w:rPr>
        <w:fldChar w:fldCharType="begin"/>
      </w:r>
      <w:r w:rsidRPr="00335746">
        <w:rPr>
          <w:rFonts w:ascii="Times New Roman" w:hAnsi="Times New Roman"/>
          <w:sz w:val="26"/>
          <w:szCs w:val="26"/>
        </w:rPr>
        <w:instrText xml:space="preserve"> QUOTE </w:instrText>
      </w:r>
      <w:r w:rsidRPr="00335746">
        <w:pict>
          <v:shape id="_x0000_i1042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0A70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00A70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l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sz w:val="26"/>
          <w:szCs w:val="26"/>
        </w:rPr>
        <w:fldChar w:fldCharType="separate"/>
      </w:r>
      <w:r w:rsidRPr="00335746">
        <w:pict>
          <v:shape id="_x0000_i1043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0A70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00A70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l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fldChar w:fldCharType="end"/>
      </w:r>
      <w:r w:rsidRPr="00640AFB">
        <w:rPr>
          <w:rFonts w:ascii="Times New Roman" w:hAnsi="Times New Roman"/>
          <w:sz w:val="26"/>
          <w:szCs w:val="26"/>
        </w:rPr>
        <w:t xml:space="preserve"> – стоимость l-ойиной натуральной нормы, непосредственно используемой в процессе оказания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в соответствующем финансовом году;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335746">
        <w:rPr>
          <w:rFonts w:ascii="Times New Roman" w:hAnsi="Times New Roman"/>
          <w:sz w:val="26"/>
          <w:szCs w:val="26"/>
        </w:rPr>
        <w:fldChar w:fldCharType="begin"/>
      </w:r>
      <w:r w:rsidRPr="00335746">
        <w:rPr>
          <w:rFonts w:ascii="Times New Roman" w:hAnsi="Times New Roman"/>
          <w:sz w:val="26"/>
          <w:szCs w:val="26"/>
        </w:rPr>
        <w:instrText xml:space="preserve"> QUOTE </w:instrText>
      </w:r>
      <w:r w:rsidRPr="00335746">
        <w:pict>
          <v:shape id="_x0000_i1044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376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8D7376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l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sz w:val="26"/>
          <w:szCs w:val="26"/>
        </w:rPr>
        <w:fldChar w:fldCharType="separate"/>
      </w:r>
      <w:r w:rsidRPr="00335746">
        <w:pict>
          <v:shape id="_x0000_i1045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376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8D7376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l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fldChar w:fldCharType="end"/>
      </w:r>
      <w:r w:rsidRPr="00640AFB">
        <w:rPr>
          <w:rFonts w:ascii="Times New Roman" w:hAnsi="Times New Roman"/>
          <w:sz w:val="26"/>
          <w:szCs w:val="26"/>
        </w:rPr>
        <w:t xml:space="preserve"> – срок полезного использования l-ойиной натуральной нормы, непосредственно используемой в процессе оказания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(приложение 6).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Нормы расходования ресурса определяются на основе утвержденных норм расходования ресурсов на оказание соответствующих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640AFB">
        <w:rPr>
          <w:rFonts w:ascii="Times New Roman" w:hAnsi="Times New Roman"/>
          <w:sz w:val="26"/>
          <w:szCs w:val="26"/>
        </w:rPr>
        <w:t xml:space="preserve"> услуг. При отсутствии утвержденных норм расходования ресурсов нормы расходования определяются по формуле: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- нормативное количество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l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-ого вида ресурса, непосредственно используемого в процессе оказания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 и не учтенного в нормативных затратах на оплату труда и нормативных затратах на материальные запасы;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но</w:t>
      </w:r>
      <w:r>
        <w:rPr>
          <w:rFonts w:ascii="Times New Roman" w:hAnsi="Times New Roman"/>
          <w:color w:val="000000"/>
          <w:sz w:val="26"/>
          <w:szCs w:val="26"/>
        </w:rPr>
        <w:t>рмативное количество одновремен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но оказываемой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 с использованием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l</w:t>
      </w:r>
      <w:r w:rsidRPr="00640AFB">
        <w:rPr>
          <w:rFonts w:ascii="Times New Roman" w:hAnsi="Times New Roman"/>
          <w:color w:val="000000"/>
          <w:sz w:val="26"/>
          <w:szCs w:val="26"/>
        </w:rPr>
        <w:t>-ого вида ресурса, не учтенного в нормативных затратах на оплату труда и нормативных затратах на материальные запасы (Приложение 5).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Базовый норматив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(</w:t>
      </w:r>
      <w:r w:rsidRPr="00335746">
        <w:rPr>
          <w:rFonts w:ascii="Times New Roman" w:hAnsi="Times New Roman"/>
          <w:sz w:val="26"/>
          <w:szCs w:val="26"/>
        </w:rPr>
        <w:fldChar w:fldCharType="begin"/>
      </w:r>
      <w:r w:rsidRPr="00335746">
        <w:rPr>
          <w:rFonts w:ascii="Times New Roman" w:hAnsi="Times New Roman"/>
          <w:sz w:val="26"/>
          <w:szCs w:val="26"/>
        </w:rPr>
        <w:instrText xml:space="preserve"> QUOTE </w:instrText>
      </w:r>
      <w:r w:rsidRPr="00335746">
        <w:pict>
          <v:shape id="_x0000_i1046" type="#_x0000_t75" style="width:30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4327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144327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Р±Р°Р·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ѕР±С‰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sz w:val="26"/>
          <w:szCs w:val="26"/>
        </w:rPr>
        <w:fldChar w:fldCharType="separate"/>
      </w:r>
      <w:r w:rsidRPr="00335746">
        <w:pict>
          <v:shape id="_x0000_i1047" type="#_x0000_t75" style="width:30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4327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144327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Р±Р°Р·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ѕР±С‰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fldChar w:fldCharType="end"/>
      </w:r>
      <w:r w:rsidRPr="00640AFB">
        <w:rPr>
          <w:rFonts w:ascii="Times New Roman" w:hAnsi="Times New Roman"/>
          <w:sz w:val="26"/>
          <w:szCs w:val="26"/>
        </w:rPr>
        <w:t>) рассчитывается 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strike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10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затраты на коммунальные услуги для i-ой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затраты на содержание объектов недвижимого имущества, необходимого для выполнения </w:t>
      </w:r>
      <w:r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задания (в том числе затраты на арендные платежи);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затраты на содержание объектов особо ценного движимого имущества, </w:t>
      </w:r>
      <w:r w:rsidRPr="00640AFB">
        <w:rPr>
          <w:rFonts w:ascii="Times New Roman" w:hAnsi="Times New Roman"/>
          <w:sz w:val="26"/>
          <w:szCs w:val="26"/>
        </w:rPr>
        <w:t xml:space="preserve">необходимого для выполнения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640AFB">
        <w:rPr>
          <w:rFonts w:ascii="Times New Roman" w:hAnsi="Times New Roman"/>
          <w:sz w:val="26"/>
          <w:szCs w:val="26"/>
        </w:rPr>
        <w:t>задания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(в том числе затраты на арендные платежи);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затраты на приобретение услуг связи для i-ой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затраты на приобретение транспортных услуг для i-ой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затраты на прочие общехозяйственные нужды </w:t>
      </w:r>
      <w:r w:rsidRPr="00640AFB">
        <w:rPr>
          <w:rFonts w:ascii="Times New Roman" w:hAnsi="Times New Roman"/>
          <w:sz w:val="26"/>
          <w:szCs w:val="26"/>
        </w:rPr>
        <w:t xml:space="preserve">на оказание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i-ой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услуги.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(</w:t>
      </w:r>
      <w:r w:rsidRPr="00335746">
        <w:rPr>
          <w:rFonts w:ascii="Times New Roman" w:hAnsi="Times New Roman"/>
          <w:sz w:val="26"/>
          <w:szCs w:val="26"/>
        </w:rPr>
        <w:fldChar w:fldCharType="begin"/>
      </w:r>
      <w:r w:rsidRPr="00335746">
        <w:rPr>
          <w:rFonts w:ascii="Times New Roman" w:hAnsi="Times New Roman"/>
          <w:sz w:val="26"/>
          <w:szCs w:val="26"/>
        </w:rPr>
        <w:instrText xml:space="preserve"> QUOTE </w:instrText>
      </w:r>
      <w:r w:rsidRPr="00335746">
        <w:pict>
          <v:shape id="_x0000_i1048" type="#_x0000_t75" style="width:30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A6C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727A6C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Р±Р°Р·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ѕР±С‰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sz w:val="26"/>
          <w:szCs w:val="26"/>
        </w:rPr>
        <w:fldChar w:fldCharType="separate"/>
      </w:r>
      <w:r w:rsidRPr="00335746">
        <w:pict>
          <v:shape id="_x0000_i1049" type="#_x0000_t75" style="width:30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A6C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727A6C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Р±Р°Р·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ѕР±С‰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35746">
        <w:rPr>
          <w:rFonts w:ascii="Times New Roman" w:hAnsi="Times New Roman"/>
          <w:sz w:val="26"/>
          <w:szCs w:val="26"/>
        </w:rPr>
        <w:fldChar w:fldCharType="end"/>
      </w:r>
      <w:r w:rsidRPr="00640AFB">
        <w:rPr>
          <w:rFonts w:ascii="Times New Roman" w:hAnsi="Times New Roman"/>
          <w:sz w:val="26"/>
          <w:szCs w:val="26"/>
        </w:rPr>
        <w:t xml:space="preserve">), </w:t>
      </w:r>
      <w:r w:rsidRPr="00130BCB">
        <w:rPr>
          <w:rFonts w:ascii="Times New Roman" w:hAnsi="Times New Roman"/>
          <w:sz w:val="26"/>
          <w:szCs w:val="26"/>
        </w:rPr>
        <w:t>(Приложение 15).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коммунальные услуги для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рассчитываются 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11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значение натуральной нормы </w:t>
      </w:r>
      <w:r w:rsidRPr="00640AFB">
        <w:rPr>
          <w:rFonts w:ascii="Times New Roman" w:hAnsi="Times New Roman"/>
          <w:sz w:val="26"/>
          <w:szCs w:val="26"/>
        </w:rPr>
        <w:t xml:space="preserve">потребления (расхода) </w:t>
      </w:r>
      <w:r w:rsidRPr="00640AFB">
        <w:rPr>
          <w:rFonts w:ascii="Times New Roman" w:hAnsi="Times New Roman"/>
          <w:sz w:val="26"/>
          <w:szCs w:val="26"/>
          <w:lang w:val="en-US"/>
        </w:rPr>
        <w:t>w</w:t>
      </w:r>
      <w:r w:rsidRPr="00640AFB">
        <w:rPr>
          <w:rFonts w:ascii="Times New Roman" w:hAnsi="Times New Roman"/>
          <w:sz w:val="26"/>
          <w:szCs w:val="26"/>
        </w:rPr>
        <w:t xml:space="preserve">-ой коммунальной услуги, учитываемая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(далее – натуральная норма потребления (расхода) коммунальной услуги);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стоимость (цена, тариф) </w:t>
      </w:r>
      <w:r w:rsidRPr="00640AFB">
        <w:rPr>
          <w:rFonts w:ascii="Times New Roman" w:hAnsi="Times New Roman"/>
          <w:sz w:val="26"/>
          <w:szCs w:val="26"/>
          <w:lang w:val="en-US"/>
        </w:rPr>
        <w:t>w</w:t>
      </w:r>
      <w:r w:rsidRPr="00640AFB">
        <w:rPr>
          <w:rFonts w:ascii="Times New Roman" w:hAnsi="Times New Roman"/>
          <w:sz w:val="26"/>
          <w:szCs w:val="26"/>
        </w:rPr>
        <w:t xml:space="preserve">-ой коммунальной услуги, учитываемой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в соответствующем финансовом году.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В составе затрат на коммунальные услуги для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учитываются следующие натуральные нормы потребления (расхода) коммунальных услуг, в том числе: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газа и иного вида топлива;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электроэнергии;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теплоэнергии на отопление зданий, помещений и сооружений;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горячей воды;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холодного водоснабжения;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водоотведения;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других видов коммунальных услуг.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В случае заключения энергосервисного договора (контракта) дополнительно к указанным затратам включаются нормативные затраты на оплату исполнения энергосервисного договора (контракта), на величину которых снижаются нормативные затраты по видам энергетических ресурсов.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Нормативные затраты на оплату исполнения энергосервисного договора (контракта) рассчитываются как процент от достигнутого размера экономии соответствующих расходов учреждения, определенный условиями энергосервисного договора (контракта) (Приложение 8).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содержание объектов недвижимого имущества, необходимого для выполнения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640AFB">
        <w:rPr>
          <w:rFonts w:ascii="Times New Roman" w:hAnsi="Times New Roman"/>
          <w:sz w:val="26"/>
          <w:szCs w:val="26"/>
        </w:rPr>
        <w:t>задания (в том числе затраты на арендные платежи), рассчитываются по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(1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значение натуральной нормы </w:t>
      </w:r>
      <w:r w:rsidRPr="00640AFB">
        <w:rPr>
          <w:rFonts w:ascii="Times New Roman" w:hAnsi="Times New Roman"/>
          <w:sz w:val="26"/>
          <w:szCs w:val="26"/>
        </w:rPr>
        <w:t xml:space="preserve">потребления </w:t>
      </w:r>
      <w:r w:rsidRPr="00640AFB">
        <w:rPr>
          <w:rFonts w:ascii="Times New Roman" w:hAnsi="Times New Roman"/>
          <w:sz w:val="26"/>
          <w:szCs w:val="26"/>
          <w:lang w:val="en-US"/>
        </w:rPr>
        <w:t>m</w:t>
      </w:r>
      <w:r w:rsidRPr="00640AFB">
        <w:rPr>
          <w:rFonts w:ascii="Times New Roman" w:hAnsi="Times New Roman"/>
          <w:sz w:val="26"/>
          <w:szCs w:val="26"/>
        </w:rPr>
        <w:t xml:space="preserve">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(далее – натуральная норма потребления вида работ/услуг по содержанию объектов недвижимого имущества);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стоимость (цена, тариф) </w:t>
      </w:r>
      <w:r w:rsidRPr="00640AFB">
        <w:rPr>
          <w:rFonts w:ascii="Times New Roman" w:hAnsi="Times New Roman"/>
          <w:sz w:val="26"/>
          <w:szCs w:val="26"/>
          <w:lang w:val="en-US"/>
        </w:rPr>
        <w:t>m</w:t>
      </w:r>
      <w:r w:rsidRPr="00640AFB">
        <w:rPr>
          <w:rFonts w:ascii="Times New Roman" w:hAnsi="Times New Roman"/>
          <w:sz w:val="26"/>
          <w:szCs w:val="26"/>
        </w:rPr>
        <w:t xml:space="preserve">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в соответствующем финансовом году.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Стоимость (цена, тариф) </w:t>
      </w:r>
      <w:r w:rsidRPr="00640AFB">
        <w:rPr>
          <w:rFonts w:ascii="Times New Roman" w:hAnsi="Times New Roman"/>
          <w:sz w:val="26"/>
          <w:szCs w:val="26"/>
          <w:lang w:val="en-US"/>
        </w:rPr>
        <w:t>m</w:t>
      </w:r>
      <w:r w:rsidRPr="00640AFB">
        <w:rPr>
          <w:rFonts w:ascii="Times New Roman" w:hAnsi="Times New Roman"/>
          <w:sz w:val="26"/>
          <w:szCs w:val="26"/>
        </w:rPr>
        <w:t xml:space="preserve">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</w:t>
      </w:r>
      <w:r>
        <w:rPr>
          <w:rFonts w:ascii="Times New Roman" w:hAnsi="Times New Roman"/>
          <w:sz w:val="26"/>
          <w:szCs w:val="26"/>
        </w:rPr>
        <w:t>.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В составе затрат на содержание объектов недвижимого имущества, необходимого для выполнения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640AFB">
        <w:rPr>
          <w:rFonts w:ascii="Times New Roman" w:hAnsi="Times New Roman"/>
          <w:sz w:val="26"/>
          <w:szCs w:val="26"/>
        </w:rPr>
        <w:t xml:space="preserve"> задания (в том числе затраты на арендные платежи), учитываются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>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в том числе: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-профилактический ремонт систем охранно-тревожной сигнализации;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проведение текущего ремонта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содержание прилегающей территории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обслуживание и уборку помещения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вывоз твердых бытовых отходов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лифтов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водонапорной насосной станции пожаротушения;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-  на </w:t>
      </w:r>
      <w:r w:rsidRPr="00640AFB">
        <w:rPr>
          <w:rFonts w:ascii="Times New Roman" w:hAnsi="Times New Roman"/>
          <w:color w:val="000000"/>
          <w:sz w:val="26"/>
          <w:szCs w:val="26"/>
        </w:rPr>
        <w:t>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-  на другие виды работ/услуг по содержанию </w:t>
      </w:r>
      <w:r w:rsidRPr="00640AFB">
        <w:rPr>
          <w:rFonts w:ascii="Times New Roman" w:hAnsi="Times New Roman"/>
          <w:sz w:val="26"/>
          <w:szCs w:val="26"/>
        </w:rPr>
        <w:t xml:space="preserve">объектов 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недвижимого имущества (Приложение 9).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содержание объектов особо ценного движимого имущества, необходимого для выполнения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640AFB">
        <w:rPr>
          <w:rFonts w:ascii="Times New Roman" w:hAnsi="Times New Roman"/>
          <w:sz w:val="26"/>
          <w:szCs w:val="26"/>
        </w:rPr>
        <w:t>задания, рассчитываются по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(1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640AFB">
        <w:rPr>
          <w:rFonts w:ascii="Times New Roman" w:hAnsi="Times New Roman"/>
          <w:color w:val="000000"/>
          <w:sz w:val="26"/>
          <w:szCs w:val="26"/>
        </w:rPr>
        <w:t>) 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значение натуральной нормы </w:t>
      </w:r>
      <w:r w:rsidRPr="00640AFB">
        <w:rPr>
          <w:rFonts w:ascii="Times New Roman" w:hAnsi="Times New Roman"/>
          <w:sz w:val="26"/>
          <w:szCs w:val="26"/>
        </w:rPr>
        <w:t xml:space="preserve">потребления </w:t>
      </w:r>
      <w:r w:rsidRPr="00640AFB">
        <w:rPr>
          <w:rFonts w:ascii="Times New Roman" w:hAnsi="Times New Roman"/>
          <w:sz w:val="26"/>
          <w:szCs w:val="26"/>
          <w:lang w:val="en-US"/>
        </w:rPr>
        <w:t>n</w:t>
      </w:r>
      <w:r w:rsidRPr="00640AFB">
        <w:rPr>
          <w:rFonts w:ascii="Times New Roman" w:hAnsi="Times New Roman"/>
          <w:sz w:val="26"/>
          <w:szCs w:val="26"/>
        </w:rPr>
        <w:t xml:space="preserve">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(далее – натуральная норма потребления вида работ/услуг по содержанию объектов особо ценного движимого имущества);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стоимость (цена, тариф) </w:t>
      </w:r>
      <w:r w:rsidRPr="00640AFB">
        <w:rPr>
          <w:rFonts w:ascii="Times New Roman" w:hAnsi="Times New Roman"/>
          <w:sz w:val="26"/>
          <w:szCs w:val="26"/>
          <w:lang w:val="en-US"/>
        </w:rPr>
        <w:t>n</w:t>
      </w:r>
      <w:r w:rsidRPr="00640AFB">
        <w:rPr>
          <w:rFonts w:ascii="Times New Roman" w:hAnsi="Times New Roman"/>
          <w:sz w:val="26"/>
          <w:szCs w:val="26"/>
        </w:rPr>
        <w:t xml:space="preserve">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в соответствующем финансовом году.</w:t>
      </w:r>
    </w:p>
    <w:p w:rsidR="006E1A91" w:rsidRPr="00640AFB" w:rsidRDefault="006E1A91" w:rsidP="00DE65D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Стоимость (цена, тариф) </w:t>
      </w:r>
      <w:r w:rsidRPr="00640AFB">
        <w:rPr>
          <w:rFonts w:ascii="Times New Roman" w:hAnsi="Times New Roman"/>
          <w:sz w:val="26"/>
          <w:szCs w:val="26"/>
          <w:lang w:val="en-US"/>
        </w:rPr>
        <w:t>n</w:t>
      </w:r>
      <w:r w:rsidRPr="00640AFB">
        <w:rPr>
          <w:rFonts w:ascii="Times New Roman" w:hAnsi="Times New Roman"/>
          <w:sz w:val="26"/>
          <w:szCs w:val="26"/>
        </w:rPr>
        <w:t xml:space="preserve">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услуги, определяется в соответствии с положениями пункта 26 настоящих Общих требований.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В составе затрат на содержание объектов особо ценного движимого имущества, необходимого для выполнения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640AFB">
        <w:rPr>
          <w:rFonts w:ascii="Times New Roman" w:hAnsi="Times New Roman"/>
          <w:sz w:val="26"/>
          <w:szCs w:val="26"/>
        </w:rPr>
        <w:t xml:space="preserve"> задания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в том числе: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на </w:t>
      </w:r>
      <w:r w:rsidRPr="00640AFB">
        <w:rPr>
          <w:rFonts w:ascii="Times New Roman" w:hAnsi="Times New Roman"/>
          <w:color w:val="000000"/>
          <w:sz w:val="26"/>
          <w:szCs w:val="26"/>
        </w:rPr>
        <w:t>техническое обслуживание и ремонт транспортных средств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дизельных генераторных установок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системы газового пожаротушения и систем пожарной сигнализации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систем кондиционирования и вентиляции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систем контроля и управления доступом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систем автоматического диспетчерского управления;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 техническое обслуживание и регламентно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0AFB">
        <w:rPr>
          <w:rFonts w:ascii="Times New Roman" w:hAnsi="Times New Roman"/>
          <w:color w:val="000000"/>
          <w:sz w:val="26"/>
          <w:szCs w:val="26"/>
        </w:rPr>
        <w:t>-профилактический ремонт систем видеонаблюдения;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-  на другие виды работ/услуг по содержанию </w:t>
      </w:r>
      <w:r w:rsidRPr="00640AFB">
        <w:rPr>
          <w:rFonts w:ascii="Times New Roman" w:hAnsi="Times New Roman"/>
          <w:sz w:val="26"/>
          <w:szCs w:val="26"/>
        </w:rPr>
        <w:t>объектов особо ценного движимого имущества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(Приложение 10).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приобретение услуг связи для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рассчитываются 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(1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значение натуральной нормы </w:t>
      </w:r>
      <w:r w:rsidRPr="00640AFB">
        <w:rPr>
          <w:rFonts w:ascii="Times New Roman" w:hAnsi="Times New Roman"/>
          <w:sz w:val="26"/>
          <w:szCs w:val="26"/>
        </w:rPr>
        <w:t xml:space="preserve">потребления </w:t>
      </w:r>
      <w:r w:rsidRPr="00640AFB">
        <w:rPr>
          <w:rFonts w:ascii="Times New Roman" w:hAnsi="Times New Roman"/>
          <w:sz w:val="26"/>
          <w:szCs w:val="26"/>
          <w:lang w:val="en-US"/>
        </w:rPr>
        <w:t>p</w:t>
      </w:r>
      <w:r w:rsidRPr="00640AFB">
        <w:rPr>
          <w:rFonts w:ascii="Times New Roman" w:hAnsi="Times New Roman"/>
          <w:sz w:val="26"/>
          <w:szCs w:val="26"/>
        </w:rPr>
        <w:t xml:space="preserve">-ой услуги связи, учитываемая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(далее – натуральная норма потребления услуги связи);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стоимость (цена, тариф) </w:t>
      </w:r>
      <w:r w:rsidRPr="00640AFB">
        <w:rPr>
          <w:rFonts w:ascii="Times New Roman" w:hAnsi="Times New Roman"/>
          <w:sz w:val="26"/>
          <w:szCs w:val="26"/>
          <w:lang w:val="en-US"/>
        </w:rPr>
        <w:t>p</w:t>
      </w:r>
      <w:r w:rsidRPr="00640AFB">
        <w:rPr>
          <w:rFonts w:ascii="Times New Roman" w:hAnsi="Times New Roman"/>
          <w:sz w:val="26"/>
          <w:szCs w:val="26"/>
        </w:rPr>
        <w:t xml:space="preserve">-ой услуги связи, учитываемой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в соответствующем финансовом году.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В составе затрат на приобретение услуг связи для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учитываются следующие натуральные нормы потребления услуг связи в соответствии со значениями натуральных норм, в том числе: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стационарной связи;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сотовой связи;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-  подключения к сети </w:t>
      </w:r>
      <w:r w:rsidRPr="00640AFB">
        <w:rPr>
          <w:rFonts w:ascii="Times New Roman" w:hAnsi="Times New Roman"/>
          <w:color w:val="000000"/>
          <w:sz w:val="26"/>
          <w:szCs w:val="26"/>
        </w:rPr>
        <w:t>Интернет для планшетного компьютера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-  подключения к сети </w:t>
      </w:r>
      <w:r w:rsidRPr="00640AFB">
        <w:rPr>
          <w:rFonts w:ascii="Times New Roman" w:hAnsi="Times New Roman"/>
          <w:color w:val="000000"/>
          <w:sz w:val="26"/>
          <w:szCs w:val="26"/>
        </w:rPr>
        <w:t>Интернет для стационарного компьютера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иных услуг связи (Приложение 11).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приобретение транспортных услуг для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>услуги рассчитываются по следующей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(1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значение натуральной нормы </w:t>
      </w:r>
      <w:r w:rsidRPr="00640AFB">
        <w:rPr>
          <w:rFonts w:ascii="Times New Roman" w:hAnsi="Times New Roman"/>
          <w:sz w:val="26"/>
          <w:szCs w:val="26"/>
        </w:rPr>
        <w:t xml:space="preserve">потребления </w:t>
      </w:r>
      <w:r w:rsidRPr="00640AFB">
        <w:rPr>
          <w:rFonts w:ascii="Times New Roman" w:hAnsi="Times New Roman"/>
          <w:sz w:val="26"/>
          <w:szCs w:val="26"/>
          <w:lang w:val="en-US"/>
        </w:rPr>
        <w:t>r</w:t>
      </w:r>
      <w:r w:rsidRPr="00640AFB">
        <w:rPr>
          <w:rFonts w:ascii="Times New Roman" w:hAnsi="Times New Roman"/>
          <w:sz w:val="26"/>
          <w:szCs w:val="26"/>
        </w:rPr>
        <w:t xml:space="preserve">-ой транспортной услуги, учитываемая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sz w:val="26"/>
          <w:szCs w:val="26"/>
        </w:rPr>
        <w:t>услуги (далее – натуральная норма потребления транспортной услуги);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 – стоимость (цена, тариф) </w:t>
      </w:r>
      <w:r w:rsidRPr="00640AFB">
        <w:rPr>
          <w:rFonts w:ascii="Times New Roman" w:hAnsi="Times New Roman"/>
          <w:sz w:val="26"/>
          <w:szCs w:val="26"/>
          <w:lang w:val="en-US"/>
        </w:rPr>
        <w:t>r</w:t>
      </w:r>
      <w:r w:rsidRPr="00640AFB">
        <w:rPr>
          <w:rFonts w:ascii="Times New Roman" w:hAnsi="Times New Roman"/>
          <w:sz w:val="26"/>
          <w:szCs w:val="26"/>
        </w:rPr>
        <w:t xml:space="preserve">-ой транспортной услуги, учитываемой при расчете базового норматива затрат на общехозяйственные нужды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в соответствующем финансовом году.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В составе затрат на приобретение транспортных услуг для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норм, в том числе:</w:t>
      </w: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доставки грузов;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</w:t>
      </w:r>
      <w:r w:rsidRPr="00640AFB">
        <w:rPr>
          <w:rFonts w:ascii="Times New Roman" w:hAnsi="Times New Roman"/>
          <w:color w:val="000000"/>
          <w:sz w:val="26"/>
          <w:szCs w:val="26"/>
        </w:rPr>
        <w:t>найма транспортных средств</w:t>
      </w: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6E1A91" w:rsidRPr="00640AFB" w:rsidRDefault="006E1A91" w:rsidP="00DE65D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640A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-  иных транспортных услуг (Приложение 12).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>рассчитываются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AFB">
        <w:rPr>
          <w:rFonts w:ascii="Times New Roman" w:hAnsi="Times New Roman"/>
          <w:sz w:val="26"/>
          <w:szCs w:val="26"/>
        </w:rPr>
        <w:t>по формуле:</w:t>
      </w:r>
    </w:p>
    <w:p w:rsidR="006E1A91" w:rsidRPr="00640AFB" w:rsidRDefault="006E1A91" w:rsidP="00DE65D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(1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–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стоимость единицы времени использования (аренды) имущественного комплекса на оказание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 в части затрат на оплату труда и начисления на выплаты по оплате труда работников, которые не принимают непосредственного участия в оказании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</w:t>
      </w:r>
      <w:r w:rsidRPr="00640AFB">
        <w:rPr>
          <w:rFonts w:ascii="Times New Roman" w:hAnsi="Times New Roman"/>
          <w:sz w:val="26"/>
          <w:szCs w:val="26"/>
        </w:rPr>
        <w:t>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50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2B8C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02B8C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u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OT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51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2B8C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02B8C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u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OT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– годовой фонд оплаты труда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u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штатной единицы работников, которые не принимают непосредственного участия в оказании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услуги (административно-управленческого, административно-хозяйственного, вспомогательного и иного персонала), для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>-ой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общее полезное время использования имущественного комплекса в год на оказание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норма времени использования имущественного комплекса на оказание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>-ой услуги (Приложение 13).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Затраты на приобретение прочих работ и услуг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 рассчитываются по формуле: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712926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>(1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640AFB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стоимость единицы времени использования (аренды) имущественного комплекса учреждения на оказание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 в части прочих нормативных затрат;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- затраты на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-ый вид прочих нормативных затрат, связанного с оказанием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общее полезное время использования имущественного комплекса в год на оказание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40AFB">
        <w:rPr>
          <w:rFonts w:ascii="Times New Roman" w:hAnsi="Times New Roman"/>
          <w:color w:val="000000"/>
          <w:sz w:val="26"/>
          <w:szCs w:val="26"/>
        </w:rPr>
        <w:t xml:space="preserve"> – норма времени использования имущественного комплекса на оказание </w:t>
      </w:r>
      <w:r w:rsidRPr="00640AFB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640AFB">
        <w:rPr>
          <w:rFonts w:ascii="Times New Roman" w:hAnsi="Times New Roman"/>
          <w:color w:val="000000"/>
          <w:sz w:val="26"/>
          <w:szCs w:val="26"/>
        </w:rPr>
        <w:t xml:space="preserve"> услуги (Приложение 14).</w:t>
      </w:r>
    </w:p>
    <w:p w:rsidR="006E1A91" w:rsidRPr="00640AFB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40AFB">
        <w:rPr>
          <w:rFonts w:ascii="Times New Roman" w:hAnsi="Times New Roman"/>
          <w:sz w:val="26"/>
          <w:szCs w:val="26"/>
        </w:rPr>
        <w:t xml:space="preserve">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–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статье 173 Бюджетного кодекса Российской Федерации, при обосновании бюджетных ассигнований на очередной финансовый год и плановый период.</w:t>
      </w:r>
    </w:p>
    <w:p w:rsidR="006E1A91" w:rsidRDefault="006E1A91" w:rsidP="00DE65D2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 xml:space="preserve"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640AFB">
        <w:rPr>
          <w:rFonts w:ascii="Times New Roman" w:hAnsi="Times New Roman"/>
          <w:sz w:val="26"/>
          <w:szCs w:val="26"/>
        </w:rPr>
        <w:t xml:space="preserve"> нужд.</w:t>
      </w:r>
    </w:p>
    <w:p w:rsidR="006E1A91" w:rsidRPr="00AE0E4D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E0E4D">
        <w:rPr>
          <w:rFonts w:ascii="Times New Roman" w:hAnsi="Times New Roman"/>
          <w:sz w:val="26"/>
          <w:szCs w:val="26"/>
        </w:rPr>
        <w:t xml:space="preserve">Отраслевой корректирующий коэффициент </w: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52" type="#_x0000_t75" style="width: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2AC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952AC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ѕС‚СЂ&lt;/m:t&gt;&lt;/m:r&gt;&lt;/m:sub&gt;&lt;m:sup/&gt;&lt;/m:sSub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53" type="#_x0000_t75" style="width: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2AC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952AC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ѕС‚СЂ&lt;/m:t&gt;&lt;/m:r&gt;&lt;/m:sub&gt;&lt;m:sup/&gt;&lt;/m:sSub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AE0E4D">
        <w:rPr>
          <w:rFonts w:ascii="Times New Roman" w:hAnsi="Times New Roman"/>
          <w:color w:val="000000"/>
          <w:sz w:val="26"/>
          <w:szCs w:val="26"/>
        </w:rPr>
        <w:t xml:space="preserve"> рассчитывается к базовому нормативу затрат на оказание </w:t>
      </w:r>
      <w:r w:rsidRPr="00AE0E4D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AE0E4D">
        <w:rPr>
          <w:rFonts w:ascii="Times New Roman" w:hAnsi="Times New Roman"/>
          <w:color w:val="000000"/>
          <w:sz w:val="26"/>
          <w:szCs w:val="26"/>
        </w:rPr>
        <w:t xml:space="preserve">-ой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AE0E4D">
        <w:rPr>
          <w:rFonts w:ascii="Times New Roman" w:hAnsi="Times New Roman"/>
          <w:color w:val="000000"/>
          <w:sz w:val="26"/>
          <w:szCs w:val="26"/>
        </w:rPr>
        <w:t xml:space="preserve"> услуги, исходя из соответствующих показателей отраслевой специфики.</w:t>
      </w:r>
    </w:p>
    <w:p w:rsidR="006E1A91" w:rsidRPr="00AE0E4D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Территориальный корректирующий коэффициент устанавливается к базовому нормативу затрат на оказание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-ой муниципальной услуги, скорректированному на отраслевой коэффициент, и рассчитывается по формуле:</w:t>
      </w:r>
    </w:p>
    <w:p w:rsidR="006E1A91" w:rsidRDefault="006E1A91" w:rsidP="00DE65D2">
      <w:pPr>
        <w:jc w:val="both"/>
        <w:rPr>
          <w:rFonts w:ascii="Times New Roman" w:hAnsi="Times New Roman"/>
          <w:sz w:val="26"/>
          <w:szCs w:val="26"/>
        </w:rPr>
      </w:pPr>
    </w:p>
    <w:p w:rsidR="006E1A91" w:rsidRPr="00AE0E4D" w:rsidRDefault="006E1A91" w:rsidP="00DE65D2">
      <w:pPr>
        <w:pStyle w:val="ListParagraph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(18</w:t>
      </w:r>
      <w:r w:rsidRPr="00AE0E4D">
        <w:rPr>
          <w:rFonts w:ascii="Times New Roman" w:hAnsi="Times New Roman"/>
          <w:color w:val="000000"/>
          <w:sz w:val="26"/>
          <w:szCs w:val="26"/>
        </w:rPr>
        <w:t>) , где:</w:t>
      </w:r>
    </w:p>
    <w:p w:rsidR="006E1A91" w:rsidRPr="00AE0E4D" w:rsidRDefault="006E1A91" w:rsidP="00DE65D2">
      <w:pPr>
        <w:pStyle w:val="ListParagraph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6E1A91" w:rsidRPr="00AE0E4D" w:rsidRDefault="006E1A91" w:rsidP="00DE65D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6"/>
          <w:szCs w:val="26"/>
        </w:rPr>
      </w:pPr>
      <w:r w:rsidRPr="00AE0E4D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AE0E4D">
        <w:rPr>
          <w:rFonts w:ascii="Times New Roman" w:hAnsi="Times New Roman"/>
          <w:sz w:val="26"/>
          <w:szCs w:val="26"/>
        </w:rPr>
        <w:t>территориальный корректирующий коэффициент на оплату труда с начислениями на выплаты по оплате труда;</w:t>
      </w:r>
    </w:p>
    <w:p w:rsidR="006E1A91" w:rsidRPr="00AE0E4D" w:rsidRDefault="006E1A91" w:rsidP="00DE65D2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AE0E4D">
        <w:rPr>
          <w:rFonts w:ascii="Times New Roman" w:hAnsi="Times New Roman"/>
          <w:color w:val="000000"/>
          <w:sz w:val="26"/>
          <w:szCs w:val="26"/>
        </w:rPr>
        <w:t xml:space="preserve"> – территориальный корректирующий коэффициент на коммунальные услуги и на содержание недвижимого имущества</w:t>
      </w:r>
      <w:r w:rsidRPr="00AE0E4D">
        <w:rPr>
          <w:rFonts w:ascii="Times New Roman" w:hAnsi="Times New Roman"/>
          <w:sz w:val="26"/>
          <w:szCs w:val="26"/>
        </w:rPr>
        <w:t>.</w:t>
      </w:r>
    </w:p>
    <w:p w:rsidR="006E1A91" w:rsidRPr="003A0772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Территориальный корректирующий коэффициент на оплату труда с начислениями на выплаты по оплате труда(</w:t>
      </w:r>
      <w:r>
        <w:rPr>
          <w:rFonts w:ascii="Times New Roman" w:hAnsi="Times New Roman"/>
          <w:color w:val="000000"/>
          <w:sz w:val="26"/>
          <w:szCs w:val="26"/>
        </w:rPr>
        <w:t>) рассчитывается как соотношение между среднемесячной начисленной заработной платой в целом по муниципальному учреждению культуры Республики Хакасия и среднемесячной заработной платой в целом по субъекту Республики Хакасия.</w:t>
      </w:r>
    </w:p>
    <w:p w:rsidR="006E1A91" w:rsidRPr="00AE0E4D" w:rsidRDefault="006E1A91" w:rsidP="00DE65D2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Территориальный корректирующий коэффициент на коммунальные услуги и на содержание недвижимого имущества </w: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54" type="#_x0000_t75" style="width:6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96CA2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296CA2&quot;&gt;&lt;m:oMathPara&gt;&lt;m:oMath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С‚РµСЂ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ЎР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55" type="#_x0000_t75" style="width:63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96CA2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296CA2&quot;&gt;&lt;m:oMathPara&gt;&lt;m:oMath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С‚РµСЂ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ЎР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платежи), определяемыми в соответствии с натуральными нормами, ценами и тарифами на данные услуги, в Республике Хакасия и суммой затрат на коммунальные услуги( )  и на содержание объектов недвижимого имущества, необходимого для выполнения муниципального задания (в том числе затраты на арендные платежи) </w: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QUOTE </w:instrText>
      </w:r>
      <w:r w:rsidRPr="00335746">
        <w:pict>
          <v:shape id="_x0000_i1056" type="#_x0000_t75" style="width: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CF3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316CF3&quot;&gt;&lt;m:oMathPara&gt;&lt;m:oMath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Р±Р°Р·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ЎРќР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instrText xml:space="preserve"> </w:instrTex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335746">
        <w:pict>
          <v:shape id="_x0000_i1057" type="#_x0000_t75" style="width: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CF3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316CF3&quot;&gt;&lt;m:oMathPara&gt;&lt;m:oMath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Р±Р°Р·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ЎРќР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35746">
        <w:rPr>
          <w:rFonts w:ascii="Times New Roman" w:hAnsi="Times New Roman"/>
          <w:color w:val="000000"/>
          <w:sz w:val="26"/>
          <w:szCs w:val="26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, данные по которому использовались для определения базового норматива затрат на оказание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-ой муниципальной услуги.</w:t>
      </w:r>
    </w:p>
    <w:p w:rsidR="006E1A91" w:rsidRPr="00AE0E4D" w:rsidRDefault="006E1A91" w:rsidP="00DE65D2">
      <w:pPr>
        <w:jc w:val="both"/>
        <w:rPr>
          <w:rFonts w:ascii="Times New Roman" w:hAnsi="Times New Roman"/>
          <w:sz w:val="26"/>
          <w:szCs w:val="26"/>
        </w:rPr>
      </w:pPr>
    </w:p>
    <w:p w:rsidR="006E1A91" w:rsidRPr="00AE0E4D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</w:t>
      </w:r>
    </w:p>
    <w:p w:rsidR="006E1A91" w:rsidRPr="00EE3C79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 xml:space="preserve">Расчет нормативных затрат на оплату труда работников, непосредственно связанных с оказанием </w:t>
      </w:r>
      <w:r w:rsidRPr="00EE3C79">
        <w:rPr>
          <w:rFonts w:ascii="Times New Roman" w:hAnsi="Times New Roman"/>
          <w:b/>
          <w:sz w:val="26"/>
          <w:szCs w:val="26"/>
          <w:lang w:val="en-US"/>
        </w:rPr>
        <w:t>i</w:t>
      </w:r>
      <w:r w:rsidRPr="00EE3C79">
        <w:rPr>
          <w:rFonts w:ascii="Times New Roman" w:hAnsi="Times New Roman"/>
          <w:b/>
          <w:sz w:val="26"/>
          <w:szCs w:val="26"/>
        </w:rPr>
        <w:t xml:space="preserve">-ой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Pr="00EE3C79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6E1A91" w:rsidRPr="00EE3C79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6"/>
        <w:gridCol w:w="1425"/>
        <w:gridCol w:w="2004"/>
        <w:gridCol w:w="2004"/>
        <w:gridCol w:w="2032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 (штатной единицы)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58" type="#_x0000_t75" style="width:30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0FF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10FF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 n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59" type="#_x0000_t75" style="width:30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0FF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10FF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 n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Нормативное количество ресурса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60" type="#_x0000_t75" style="width:27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046D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86046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61" type="#_x0000_t75" style="width:27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046D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86046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Нормативное количество услуг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62" type="#_x0000_t75" style="width:27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005F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3005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63" type="#_x0000_t75" style="width:27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005F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3005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C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Комментарий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2=3/4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2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712926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 xml:space="preserve">Расчет нормативных затрат на оплату труда работников, непосредственно связанных с оказанием </w:t>
      </w:r>
      <w:r w:rsidRPr="00EE3C79">
        <w:rPr>
          <w:rFonts w:ascii="Times New Roman" w:hAnsi="Times New Roman"/>
          <w:b/>
          <w:sz w:val="26"/>
          <w:szCs w:val="26"/>
          <w:lang w:val="en-US"/>
        </w:rPr>
        <w:t>i</w:t>
      </w:r>
      <w:r w:rsidRPr="00EE3C79">
        <w:rPr>
          <w:rFonts w:ascii="Times New Roman" w:hAnsi="Times New Roman"/>
          <w:b/>
          <w:sz w:val="26"/>
          <w:szCs w:val="26"/>
        </w:rPr>
        <w:t xml:space="preserve">-ой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Pr="00EE3C79">
        <w:rPr>
          <w:rFonts w:ascii="Times New Roman" w:hAnsi="Times New Roman"/>
          <w:b/>
          <w:sz w:val="26"/>
          <w:szCs w:val="26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1"/>
        <w:gridCol w:w="1522"/>
        <w:gridCol w:w="1701"/>
        <w:gridCol w:w="2096"/>
        <w:gridCol w:w="2091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 (штатной единицы)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64" type="#_x0000_t75" style="width:30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1C82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D91C8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 n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65" type="#_x0000_t75" style="width:30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1C82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D91C8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 n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j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Цена единицы ресурса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66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48FE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F348F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R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d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67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48FE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F348F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R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d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Нормативные затраты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68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7F4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D57F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d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69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7F4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0D57F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n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EN-US&quot;/&gt;&lt;/w:rPr&gt;&lt;m:t&gt;d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РћРў1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Комментарий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4=2*3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3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приобретение материальных запасов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5"/>
        <w:gridCol w:w="1412"/>
        <w:gridCol w:w="1995"/>
        <w:gridCol w:w="1995"/>
        <w:gridCol w:w="2024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 (материальный запас)</w:t>
            </w:r>
          </w:p>
        </w:tc>
        <w:tc>
          <w:tcPr>
            <w:tcW w:w="2957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Нормативное количество ресурса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Нормативное количество услуг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2=3/4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4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712926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приобретение материальных запасов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7"/>
        <w:gridCol w:w="997"/>
        <w:gridCol w:w="1878"/>
        <w:gridCol w:w="1239"/>
        <w:gridCol w:w="1774"/>
        <w:gridCol w:w="1766"/>
      </w:tblGrid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 (материальный запас)</w:t>
            </w:r>
          </w:p>
        </w:tc>
        <w:tc>
          <w:tcPr>
            <w:tcW w:w="2464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 </w:t>
            </w:r>
          </w:p>
        </w:tc>
        <w:tc>
          <w:tcPr>
            <w:tcW w:w="2465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Срок использования ресурса </w:t>
            </w:r>
          </w:p>
        </w:tc>
        <w:tc>
          <w:tcPr>
            <w:tcW w:w="2465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Цена единицы ресурса </w:t>
            </w:r>
          </w:p>
        </w:tc>
        <w:tc>
          <w:tcPr>
            <w:tcW w:w="2465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Нормативные затраты 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5=2*4/3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5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712926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иных нормативных затрат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6"/>
        <w:gridCol w:w="1425"/>
        <w:gridCol w:w="2004"/>
        <w:gridCol w:w="2004"/>
        <w:gridCol w:w="2032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Наименование ресурса </w:t>
            </w:r>
          </w:p>
        </w:tc>
        <w:tc>
          <w:tcPr>
            <w:tcW w:w="2957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Нормативное количество ресурса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Нормативное количество услуг</w:t>
            </w:r>
          </w:p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2=3/4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6</w:t>
      </w:r>
    </w:p>
    <w:p w:rsidR="006E1A91" w:rsidRPr="00640AFB" w:rsidRDefault="006E1A91" w:rsidP="00712926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иных нормативных затрат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012"/>
        <w:gridCol w:w="1884"/>
        <w:gridCol w:w="1252"/>
        <w:gridCol w:w="1781"/>
        <w:gridCol w:w="1773"/>
      </w:tblGrid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 (штатной единицы)</w:t>
            </w:r>
          </w:p>
        </w:tc>
        <w:tc>
          <w:tcPr>
            <w:tcW w:w="2464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 </w:t>
            </w:r>
          </w:p>
        </w:tc>
        <w:tc>
          <w:tcPr>
            <w:tcW w:w="2465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Срок использования ресурса </w:t>
            </w:r>
          </w:p>
        </w:tc>
        <w:tc>
          <w:tcPr>
            <w:tcW w:w="2465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Цена единицы ресурса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Нормативные затраты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70" type="#_x0000_t75" style="width:2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4848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B484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m:ctrlPr&gt;&lt;w:rPr&gt;&lt;w:rFonts w:ascii=&quot;Cambria Math&quot; w:h-ansi=&quot;Cambria Math&quot;/&gt;&lt;wx:font wx:val=&quot;Cambria Math&quot;/&gt;&lt;w:sz w:val=&quot;26&quot;/&gt;&lt;w:sz-cs w:val=&quot;26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l&lt;/m:t&gt;&lt;/m:r&gt;&lt;m:ctrlPr&gt;&lt;w:rPr&gt;&lt;w:rFonts w:ascii=&quot;Cambria Math&quot; w:h-ansi=&quot;Cambria Math&quot;/&gt;&lt;wx:font wx:val=&quot;Cambria Math&quot;/&gt;&lt;w:sz w:val=&quot;26&quot;/&gt;&lt;w:sz-cs w:val=&quot;26&quot;/&gt;&lt;/w:rPr&gt;&lt;/m:ctrlP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m:ctrlPr&gt;&lt;w:rPr&gt;&lt;w:rFonts w:ascii=&quot;Cambria Math&quot; w:h-ansi=&quot;Cambria Math&quot;/&gt;&lt;wx:font wx:val=&quot;Cambria Math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71" type="#_x0000_t75" style="width:2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4848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B484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6&quot;/&gt;&lt;w:sz-cs w:val=&quot;26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m:ctrlPr&gt;&lt;w:rPr&gt;&lt;w:rFonts w:ascii=&quot;Cambria Math&quot; w:h-ansi=&quot;Cambria Math&quot;/&gt;&lt;wx:font wx:val=&quot;Cambria Math&quot;/&gt;&lt;w:sz w:val=&quot;26&quot;/&gt;&lt;w:sz-cs w:val=&quot;26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il&lt;/m:t&gt;&lt;/m:r&gt;&lt;m:ctrlPr&gt;&lt;w:rPr&gt;&lt;w:rFonts w:ascii=&quot;Cambria Math&quot; w:h-ansi=&quot;Cambria Math&quot;/&gt;&lt;wx:font wx:val=&quot;Cambria Math&quot;/&gt;&lt;w:sz w:val=&quot;26&quot;/&gt;&lt;w:sz-cs w:val=&quot;26&quot;/&gt;&lt;/w:rPr&gt;&lt;/m:ctrlP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РќР—&lt;/m:t&gt;&lt;/m:r&gt;&lt;m:ctrlPr&gt;&lt;w:rPr&gt;&lt;w:rFonts w:ascii=&quot;Cambria Math&quot; w:h-ansi=&quot;Cambria Math&quot;/&gt;&lt;wx:font wx:val=&quot;Cambria Math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5=2*4/3</w:t>
            </w: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46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7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 xml:space="preserve">Расчет нормативных затрат, непосредственно связанных с оказанием </w:t>
      </w:r>
      <w:r w:rsidRPr="00EE3C79">
        <w:rPr>
          <w:rFonts w:ascii="Times New Roman" w:hAnsi="Times New Roman"/>
          <w:b/>
          <w:sz w:val="26"/>
          <w:szCs w:val="26"/>
          <w:lang w:val="en-US"/>
        </w:rPr>
        <w:t>i</w:t>
      </w:r>
      <w:r w:rsidRPr="00EE3C79">
        <w:rPr>
          <w:rFonts w:ascii="Times New Roman" w:hAnsi="Times New Roman"/>
          <w:b/>
          <w:sz w:val="26"/>
          <w:szCs w:val="26"/>
        </w:rPr>
        <w:t xml:space="preserve">-ой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Pr="00EE3C79">
        <w:rPr>
          <w:rFonts w:ascii="Times New Roman" w:hAnsi="Times New Roman"/>
          <w:b/>
          <w:sz w:val="26"/>
          <w:szCs w:val="26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4"/>
        <w:gridCol w:w="1926"/>
        <w:gridCol w:w="1971"/>
        <w:gridCol w:w="2233"/>
        <w:gridCol w:w="1437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оплату труда и начисления на выплаты по оплате труда работников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приобретение материальных запасов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затраты, непосредственно связанные с оказанием услуги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5=2+3+4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712926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8</w:t>
      </w:r>
    </w:p>
    <w:p w:rsidR="006E1A91" w:rsidRPr="00640AFB" w:rsidRDefault="006E1A91" w:rsidP="00712926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коммунальные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8"/>
        <w:gridCol w:w="1648"/>
        <w:gridCol w:w="1634"/>
        <w:gridCol w:w="1897"/>
        <w:gridCol w:w="2164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Тариф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Плановые затраты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9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EE3C79" w:rsidRDefault="006E1A91" w:rsidP="00DE65D2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содержание объектов недвижимого имущества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2"/>
        <w:gridCol w:w="1673"/>
        <w:gridCol w:w="1560"/>
        <w:gridCol w:w="1917"/>
        <w:gridCol w:w="2179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Плановые затраты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10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содержание объектов 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2"/>
        <w:gridCol w:w="1673"/>
        <w:gridCol w:w="1560"/>
        <w:gridCol w:w="1917"/>
        <w:gridCol w:w="2179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Плановые затраты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11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услуги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2"/>
        <w:gridCol w:w="1673"/>
        <w:gridCol w:w="1560"/>
        <w:gridCol w:w="1917"/>
        <w:gridCol w:w="2179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Плановые затраты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12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Расчёт нормативных затрат на транспортные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2"/>
        <w:gridCol w:w="1673"/>
        <w:gridCol w:w="1560"/>
        <w:gridCol w:w="1917"/>
        <w:gridCol w:w="2179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Плановые затраты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13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оплату труда административно-управленческого, административно-хозяйственного, вспомогательного и иного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1811"/>
        <w:gridCol w:w="2039"/>
        <w:gridCol w:w="1663"/>
        <w:gridCol w:w="1990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 (штатная единица)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Годовой ФОТ с начислениями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Плановые затраты </w: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w:r w:rsidRPr="00335746">
              <w:pict>
                <v:shape id="_x0000_i1072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550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D355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R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u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OT2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335746">
              <w:pict>
                <v:shape id="_x0000_i1073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9C2682&quot;/&gt;&lt;wsp:rsid wsp:val=&quot;00001577&quot;/&gt;&lt;wsp:rsid wsp:val=&quot;00002917&quot;/&gt;&lt;wsp:rsid wsp:val=&quot;00004EDE&quot;/&gt;&lt;wsp:rsid wsp:val=&quot;000063FD&quot;/&gt;&lt;wsp:rsid wsp:val=&quot;000108D0&quot;/&gt;&lt;wsp:rsid wsp:val=&quot;00012959&quot;/&gt;&lt;wsp:rsid wsp:val=&quot;0001362D&quot;/&gt;&lt;wsp:rsid wsp:val=&quot;0001379B&quot;/&gt;&lt;wsp:rsid wsp:val=&quot;00015191&quot;/&gt;&lt;wsp:rsid wsp:val=&quot;000152DE&quot;/&gt;&lt;wsp:rsid wsp:val=&quot;00017188&quot;/&gt;&lt;wsp:rsid wsp:val=&quot;0002112B&quot;/&gt;&lt;wsp:rsid wsp:val=&quot;000213AD&quot;/&gt;&lt;wsp:rsid wsp:val=&quot;00023F56&quot;/&gt;&lt;wsp:rsid wsp:val=&quot;00025664&quot;/&gt;&lt;wsp:rsid wsp:val=&quot;00026132&quot;/&gt;&lt;wsp:rsid wsp:val=&quot;00026489&quot;/&gt;&lt;wsp:rsid wsp:val=&quot;00026E3C&quot;/&gt;&lt;wsp:rsid wsp:val=&quot;00032D10&quot;/&gt;&lt;wsp:rsid wsp:val=&quot;000359AB&quot;/&gt;&lt;wsp:rsid wsp:val=&quot;000364A7&quot;/&gt;&lt;wsp:rsid wsp:val=&quot;00036FBF&quot;/&gt;&lt;wsp:rsid wsp:val=&quot;00037BF1&quot;/&gt;&lt;wsp:rsid wsp:val=&quot;00037D62&quot;/&gt;&lt;wsp:rsid wsp:val=&quot;00042AB5&quot;/&gt;&lt;wsp:rsid wsp:val=&quot;00043025&quot;/&gt;&lt;wsp:rsid wsp:val=&quot;00047083&quot;/&gt;&lt;wsp:rsid wsp:val=&quot;00047195&quot;/&gt;&lt;wsp:rsid wsp:val=&quot;00047446&quot;/&gt;&lt;wsp:rsid wsp:val=&quot;00047A14&quot;/&gt;&lt;wsp:rsid wsp:val=&quot;0005005B&quot;/&gt;&lt;wsp:rsid wsp:val=&quot;0005143E&quot;/&gt;&lt;wsp:rsid wsp:val=&quot;00051BF5&quot;/&gt;&lt;wsp:rsid wsp:val=&quot;000533D2&quot;/&gt;&lt;wsp:rsid wsp:val=&quot;00055021&quot;/&gt;&lt;wsp:rsid wsp:val=&quot;00055748&quot;/&gt;&lt;wsp:rsid wsp:val=&quot;00057435&quot;/&gt;&lt;wsp:rsid wsp:val=&quot;00063CCF&quot;/&gt;&lt;wsp:rsid wsp:val=&quot;000648E3&quot;/&gt;&lt;wsp:rsid wsp:val=&quot;0006549D&quot;/&gt;&lt;wsp:rsid wsp:val=&quot;00066F77&quot;/&gt;&lt;wsp:rsid wsp:val=&quot;00067564&quot;/&gt;&lt;wsp:rsid wsp:val=&quot;00067893&quot;/&gt;&lt;wsp:rsid wsp:val=&quot;00067D7F&quot;/&gt;&lt;wsp:rsid wsp:val=&quot;000711C2&quot;/&gt;&lt;wsp:rsid wsp:val=&quot;000718C4&quot;/&gt;&lt;wsp:rsid wsp:val=&quot;00072BB6&quot;/&gt;&lt;wsp:rsid wsp:val=&quot;00072EB2&quot;/&gt;&lt;wsp:rsid wsp:val=&quot;000738DE&quot;/&gt;&lt;wsp:rsid wsp:val=&quot;0007793A&quot;/&gt;&lt;wsp:rsid wsp:val=&quot;0008312C&quot;/&gt;&lt;wsp:rsid wsp:val=&quot;00083841&quot;/&gt;&lt;wsp:rsid wsp:val=&quot;000868AF&quot;/&gt;&lt;wsp:rsid wsp:val=&quot;0008694F&quot;/&gt;&lt;wsp:rsid wsp:val=&quot;000920DD&quot;/&gt;&lt;wsp:rsid wsp:val=&quot;00092344&quot;/&gt;&lt;wsp:rsid wsp:val=&quot;00095718&quot;/&gt;&lt;wsp:rsid wsp:val=&quot;000958EC&quot;/&gt;&lt;wsp:rsid wsp:val=&quot;0009602E&quot;/&gt;&lt;wsp:rsid wsp:val=&quot;00096F68&quot;/&gt;&lt;wsp:rsid wsp:val=&quot;000A0BF0&quot;/&gt;&lt;wsp:rsid wsp:val=&quot;000A4A34&quot;/&gt;&lt;wsp:rsid wsp:val=&quot;000A656F&quot;/&gt;&lt;wsp:rsid wsp:val=&quot;000B0AAA&quot;/&gt;&lt;wsp:rsid wsp:val=&quot;000B0F02&quot;/&gt;&lt;wsp:rsid wsp:val=&quot;000B16AD&quot;/&gt;&lt;wsp:rsid wsp:val=&quot;000B38D0&quot;/&gt;&lt;wsp:rsid wsp:val=&quot;000B4B27&quot;/&gt;&lt;wsp:rsid wsp:val=&quot;000B4B2A&quot;/&gt;&lt;wsp:rsid wsp:val=&quot;000B513E&quot;/&gt;&lt;wsp:rsid wsp:val=&quot;000B5250&quot;/&gt;&lt;wsp:rsid wsp:val=&quot;000C08BA&quot;/&gt;&lt;wsp:rsid wsp:val=&quot;000C2138&quot;/&gt;&lt;wsp:rsid wsp:val=&quot;000C23A5&quot;/&gt;&lt;wsp:rsid wsp:val=&quot;000C3B81&quot;/&gt;&lt;wsp:rsid wsp:val=&quot;000C4606&quot;/&gt;&lt;wsp:rsid wsp:val=&quot;000C674C&quot;/&gt;&lt;wsp:rsid wsp:val=&quot;000C6970&quot;/&gt;&lt;wsp:rsid wsp:val=&quot;000C6EDB&quot;/&gt;&lt;wsp:rsid wsp:val=&quot;000C7144&quot;/&gt;&lt;wsp:rsid wsp:val=&quot;000C79D2&quot;/&gt;&lt;wsp:rsid wsp:val=&quot;000C7DA2&quot;/&gt;&lt;wsp:rsid wsp:val=&quot;000D0B34&quot;/&gt;&lt;wsp:rsid wsp:val=&quot;000D147B&quot;/&gt;&lt;wsp:rsid wsp:val=&quot;000D1ADF&quot;/&gt;&lt;wsp:rsid wsp:val=&quot;000D27B4&quot;/&gt;&lt;wsp:rsid wsp:val=&quot;000D2858&quot;/&gt;&lt;wsp:rsid wsp:val=&quot;000D29A0&quot;/&gt;&lt;wsp:rsid wsp:val=&quot;000D2E84&quot;/&gt;&lt;wsp:rsid wsp:val=&quot;000D368C&quot;/&gt;&lt;wsp:rsid wsp:val=&quot;000D3B78&quot;/&gt;&lt;wsp:rsid wsp:val=&quot;000D4193&quot;/&gt;&lt;wsp:rsid wsp:val=&quot;000D48FA&quot;/&gt;&lt;wsp:rsid wsp:val=&quot;000D4EB6&quot;/&gt;&lt;wsp:rsid wsp:val=&quot;000D5EB3&quot;/&gt;&lt;wsp:rsid wsp:val=&quot;000D6950&quot;/&gt;&lt;wsp:rsid wsp:val=&quot;000D72B6&quot;/&gt;&lt;wsp:rsid wsp:val=&quot;000E1499&quot;/&gt;&lt;wsp:rsid wsp:val=&quot;000E149E&quot;/&gt;&lt;wsp:rsid wsp:val=&quot;000E29C9&quot;/&gt;&lt;wsp:rsid wsp:val=&quot;000E528C&quot;/&gt;&lt;wsp:rsid wsp:val=&quot;000E5812&quot;/&gt;&lt;wsp:rsid wsp:val=&quot;000E6BBA&quot;/&gt;&lt;wsp:rsid wsp:val=&quot;000E70EE&quot;/&gt;&lt;wsp:rsid wsp:val=&quot;000E7902&quot;/&gt;&lt;wsp:rsid wsp:val=&quot;000F0E93&quot;/&gt;&lt;wsp:rsid wsp:val=&quot;000F7927&quot;/&gt;&lt;wsp:rsid wsp:val=&quot;001052A0&quot;/&gt;&lt;wsp:rsid wsp:val=&quot;00107A2B&quot;/&gt;&lt;wsp:rsid wsp:val=&quot;001105E4&quot;/&gt;&lt;wsp:rsid wsp:val=&quot;00111A0A&quot;/&gt;&lt;wsp:rsid wsp:val=&quot;00112641&quot;/&gt;&lt;wsp:rsid wsp:val=&quot;00113E63&quot;/&gt;&lt;wsp:rsid wsp:val=&quot;00114039&quot;/&gt;&lt;wsp:rsid wsp:val=&quot;00117218&quot;/&gt;&lt;wsp:rsid wsp:val=&quot;001216EA&quot;/&gt;&lt;wsp:rsid wsp:val=&quot;00121D96&quot;/&gt;&lt;wsp:rsid wsp:val=&quot;00123D0E&quot;/&gt;&lt;wsp:rsid wsp:val=&quot;001271AD&quot;/&gt;&lt;wsp:rsid wsp:val=&quot;001271F6&quot;/&gt;&lt;wsp:rsid wsp:val=&quot;0013048A&quot;/&gt;&lt;wsp:rsid wsp:val=&quot;00130BCB&quot;/&gt;&lt;wsp:rsid wsp:val=&quot;00134322&quot;/&gt;&lt;wsp:rsid wsp:val=&quot;00135182&quot;/&gt;&lt;wsp:rsid wsp:val=&quot;001359D9&quot;/&gt;&lt;wsp:rsid wsp:val=&quot;00136119&quot;/&gt;&lt;wsp:rsid wsp:val=&quot;001413DC&quot;/&gt;&lt;wsp:rsid wsp:val=&quot;00142753&quot;/&gt;&lt;wsp:rsid wsp:val=&quot;00143EA8&quot;/&gt;&lt;wsp:rsid wsp:val=&quot;001441A2&quot;/&gt;&lt;wsp:rsid wsp:val=&quot;00145913&quot;/&gt;&lt;wsp:rsid wsp:val=&quot;00145CBC&quot;/&gt;&lt;wsp:rsid wsp:val=&quot;00147E5F&quot;/&gt;&lt;wsp:rsid wsp:val=&quot;001510A9&quot;/&gt;&lt;wsp:rsid wsp:val=&quot;00151344&quot;/&gt;&lt;wsp:rsid wsp:val=&quot;00151912&quot;/&gt;&lt;wsp:rsid wsp:val=&quot;0015248A&quot;/&gt;&lt;wsp:rsid wsp:val=&quot;00152650&quot;/&gt;&lt;wsp:rsid wsp:val=&quot;00154D10&quot;/&gt;&lt;wsp:rsid wsp:val=&quot;00155AF4&quot;/&gt;&lt;wsp:rsid wsp:val=&quot;0015600B&quot;/&gt;&lt;wsp:rsid wsp:val=&quot;00160A12&quot;/&gt;&lt;wsp:rsid wsp:val=&quot;00166003&quot;/&gt;&lt;wsp:rsid wsp:val=&quot;001668A3&quot;/&gt;&lt;wsp:rsid wsp:val=&quot;001712DA&quot;/&gt;&lt;wsp:rsid wsp:val=&quot;00171903&quot;/&gt;&lt;wsp:rsid wsp:val=&quot;0017251C&quot;/&gt;&lt;wsp:rsid wsp:val=&quot;0017317B&quot;/&gt;&lt;wsp:rsid wsp:val=&quot;00173CC1&quot;/&gt;&lt;wsp:rsid wsp:val=&quot;001805FA&quot;/&gt;&lt;wsp:rsid wsp:val=&quot;001807AD&quot;/&gt;&lt;wsp:rsid wsp:val=&quot;001831CC&quot;/&gt;&lt;wsp:rsid wsp:val=&quot;00191B60&quot;/&gt;&lt;wsp:rsid wsp:val=&quot;00192A69&quot;/&gt;&lt;wsp:rsid wsp:val=&quot;00196AE2&quot;/&gt;&lt;wsp:rsid wsp:val=&quot;001A24BC&quot;/&gt;&lt;wsp:rsid wsp:val=&quot;001A62B1&quot;/&gt;&lt;wsp:rsid wsp:val=&quot;001A6F9D&quot;/&gt;&lt;wsp:rsid wsp:val=&quot;001B0972&quot;/&gt;&lt;wsp:rsid wsp:val=&quot;001B1589&quot;/&gt;&lt;wsp:rsid wsp:val=&quot;001B1FC1&quot;/&gt;&lt;wsp:rsid wsp:val=&quot;001B238F&quot;/&gt;&lt;wsp:rsid wsp:val=&quot;001B24BE&quot;/&gt;&lt;wsp:rsid wsp:val=&quot;001B260F&quot;/&gt;&lt;wsp:rsid wsp:val=&quot;001B273D&quot;/&gt;&lt;wsp:rsid wsp:val=&quot;001B3AD9&quot;/&gt;&lt;wsp:rsid wsp:val=&quot;001B4707&quot;/&gt;&lt;wsp:rsid wsp:val=&quot;001B4839&quot;/&gt;&lt;wsp:rsid wsp:val=&quot;001B503C&quot;/&gt;&lt;wsp:rsid wsp:val=&quot;001B587C&quot;/&gt;&lt;wsp:rsid wsp:val=&quot;001B6BF9&quot;/&gt;&lt;wsp:rsid wsp:val=&quot;001B6F96&quot;/&gt;&lt;wsp:rsid wsp:val=&quot;001C12F4&quot;/&gt;&lt;wsp:rsid wsp:val=&quot;001C23B5&quot;/&gt;&lt;wsp:rsid wsp:val=&quot;001C2993&quot;/&gt;&lt;wsp:rsid wsp:val=&quot;001C2F4C&quot;/&gt;&lt;wsp:rsid wsp:val=&quot;001C584E&quot;/&gt;&lt;wsp:rsid wsp:val=&quot;001C5FD1&quot;/&gt;&lt;wsp:rsid wsp:val=&quot;001C63DD&quot;/&gt;&lt;wsp:rsid wsp:val=&quot;001C653C&quot;/&gt;&lt;wsp:rsid wsp:val=&quot;001D10F5&quot;/&gt;&lt;wsp:rsid wsp:val=&quot;001D22D3&quot;/&gt;&lt;wsp:rsid wsp:val=&quot;001D347F&quot;/&gt;&lt;wsp:rsid wsp:val=&quot;001D4083&quot;/&gt;&lt;wsp:rsid wsp:val=&quot;001D5E60&quot;/&gt;&lt;wsp:rsid wsp:val=&quot;001D6BFD&quot;/&gt;&lt;wsp:rsid wsp:val=&quot;001E1345&quot;/&gt;&lt;wsp:rsid wsp:val=&quot;001E37D7&quot;/&gt;&lt;wsp:rsid wsp:val=&quot;001E448B&quot;/&gt;&lt;wsp:rsid wsp:val=&quot;001E5B29&quot;/&gt;&lt;wsp:rsid wsp:val=&quot;001E7AD8&quot;/&gt;&lt;wsp:rsid wsp:val=&quot;001F219D&quot;/&gt;&lt;wsp:rsid wsp:val=&quot;001F26D5&quot;/&gt;&lt;wsp:rsid wsp:val=&quot;001F518E&quot;/&gt;&lt;wsp:rsid wsp:val=&quot;001F609F&quot;/&gt;&lt;wsp:rsid wsp:val=&quot;001F750D&quot;/&gt;&lt;wsp:rsid wsp:val=&quot;00200167&quot;/&gt;&lt;wsp:rsid wsp:val=&quot;00201FE1&quot;/&gt;&lt;wsp:rsid wsp:val=&quot;0020207E&quot;/&gt;&lt;wsp:rsid wsp:val=&quot;0020366C&quot;/&gt;&lt;wsp:rsid wsp:val=&quot;00206C53&quot;/&gt;&lt;wsp:rsid wsp:val=&quot;00210E65&quot;/&gt;&lt;wsp:rsid wsp:val=&quot;00210F43&quot;/&gt;&lt;wsp:rsid wsp:val=&quot;0022067B&quot;/&gt;&lt;wsp:rsid wsp:val=&quot;0022096D&quot;/&gt;&lt;wsp:rsid wsp:val=&quot;00221DE4&quot;/&gt;&lt;wsp:rsid wsp:val=&quot;002242BC&quot;/&gt;&lt;wsp:rsid wsp:val=&quot;00224569&quot;/&gt;&lt;wsp:rsid wsp:val=&quot;00225A45&quot;/&gt;&lt;wsp:rsid wsp:val=&quot;00225DC7&quot;/&gt;&lt;wsp:rsid wsp:val=&quot;002331FA&quot;/&gt;&lt;wsp:rsid wsp:val=&quot;00234920&quot;/&gt;&lt;wsp:rsid wsp:val=&quot;002358E3&quot;/&gt;&lt;wsp:rsid wsp:val=&quot;0024436B&quot;/&gt;&lt;wsp:rsid wsp:val=&quot;00245E33&quot;/&gt;&lt;wsp:rsid wsp:val=&quot;002463E4&quot;/&gt;&lt;wsp:rsid wsp:val=&quot;00246EAD&quot;/&gt;&lt;wsp:rsid wsp:val=&quot;002512E2&quot;/&gt;&lt;wsp:rsid wsp:val=&quot;00254985&quot;/&gt;&lt;wsp:rsid wsp:val=&quot;00254DC3&quot;/&gt;&lt;wsp:rsid wsp:val=&quot;0025680F&quot;/&gt;&lt;wsp:rsid wsp:val=&quot;00256C35&quot;/&gt;&lt;wsp:rsid wsp:val=&quot;00257602&quot;/&gt;&lt;wsp:rsid wsp:val=&quot;00257C13&quot;/&gt;&lt;wsp:rsid wsp:val=&quot;00257D2A&quot;/&gt;&lt;wsp:rsid wsp:val=&quot;00257DF0&quot;/&gt;&lt;wsp:rsid wsp:val=&quot;00260204&quot;/&gt;&lt;wsp:rsid wsp:val=&quot;00260703&quot;/&gt;&lt;wsp:rsid wsp:val=&quot;00261E3E&quot;/&gt;&lt;wsp:rsid wsp:val=&quot;002640CE&quot;/&gt;&lt;wsp:rsid wsp:val=&quot;0026440E&quot;/&gt;&lt;wsp:rsid wsp:val=&quot;00264894&quot;/&gt;&lt;wsp:rsid wsp:val=&quot;00265D46&quot;/&gt;&lt;wsp:rsid wsp:val=&quot;00266278&quot;/&gt;&lt;wsp:rsid wsp:val=&quot;0026670D&quot;/&gt;&lt;wsp:rsid wsp:val=&quot;00271073&quot;/&gt;&lt;wsp:rsid wsp:val=&quot;00273442&quot;/&gt;&lt;wsp:rsid wsp:val=&quot;002741E9&quot;/&gt;&lt;wsp:rsid wsp:val=&quot;0027474A&quot;/&gt;&lt;wsp:rsid wsp:val=&quot;00276BEC&quot;/&gt;&lt;wsp:rsid wsp:val=&quot;00276C63&quot;/&gt;&lt;wsp:rsid wsp:val=&quot;00277893&quot;/&gt;&lt;wsp:rsid wsp:val=&quot;002801FB&quot;/&gt;&lt;wsp:rsid wsp:val=&quot;00283FA1&quot;/&gt;&lt;wsp:rsid wsp:val=&quot;00285BA1&quot;/&gt;&lt;wsp:rsid wsp:val=&quot;00286516&quot;/&gt;&lt;wsp:rsid wsp:val=&quot;002876ED&quot;/&gt;&lt;wsp:rsid wsp:val=&quot;00290357&quot;/&gt;&lt;wsp:rsid wsp:val=&quot;00290B17&quot;/&gt;&lt;wsp:rsid wsp:val=&quot;00290D74&quot;/&gt;&lt;wsp:rsid wsp:val=&quot;0029250B&quot;/&gt;&lt;wsp:rsid wsp:val=&quot;002935F3&quot;/&gt;&lt;wsp:rsid wsp:val=&quot;00295FAF&quot;/&gt;&lt;wsp:rsid wsp:val=&quot;002A289B&quot;/&gt;&lt;wsp:rsid wsp:val=&quot;002A54DF&quot;/&gt;&lt;wsp:rsid wsp:val=&quot;002B0B39&quot;/&gt;&lt;wsp:rsid wsp:val=&quot;002B21D2&quot;/&gt;&lt;wsp:rsid wsp:val=&quot;002B4DFE&quot;/&gt;&lt;wsp:rsid wsp:val=&quot;002B68E4&quot;/&gt;&lt;wsp:rsid wsp:val=&quot;002B7F94&quot;/&gt;&lt;wsp:rsid wsp:val=&quot;002C16DD&quot;/&gt;&lt;wsp:rsid wsp:val=&quot;002C3C26&quot;/&gt;&lt;wsp:rsid wsp:val=&quot;002C73A2&quot;/&gt;&lt;wsp:rsid wsp:val=&quot;002D0714&quot;/&gt;&lt;wsp:rsid wsp:val=&quot;002D0BF0&quot;/&gt;&lt;wsp:rsid wsp:val=&quot;002D6739&quot;/&gt;&lt;wsp:rsid wsp:val=&quot;002E13FA&quot;/&gt;&lt;wsp:rsid wsp:val=&quot;002E1F1A&quot;/&gt;&lt;wsp:rsid wsp:val=&quot;002E33C3&quot;/&gt;&lt;wsp:rsid wsp:val=&quot;002E499B&quot;/&gt;&lt;wsp:rsid wsp:val=&quot;002E694D&quot;/&gt;&lt;wsp:rsid wsp:val=&quot;002E6C1F&quot;/&gt;&lt;wsp:rsid wsp:val=&quot;002E7FD4&quot;/&gt;&lt;wsp:rsid wsp:val=&quot;002F12E4&quot;/&gt;&lt;wsp:rsid wsp:val=&quot;002F1432&quot;/&gt;&lt;wsp:rsid wsp:val=&quot;002F2651&quot;/&gt;&lt;wsp:rsid wsp:val=&quot;002F55A7&quot;/&gt;&lt;wsp:rsid wsp:val=&quot;002F6A0F&quot;/&gt;&lt;wsp:rsid wsp:val=&quot;003025BE&quot;/&gt;&lt;wsp:rsid wsp:val=&quot;003052F3&quot;/&gt;&lt;wsp:rsid wsp:val=&quot;003056C7&quot;/&gt;&lt;wsp:rsid wsp:val=&quot;003070B2&quot;/&gt;&lt;wsp:rsid wsp:val=&quot;00314460&quot;/&gt;&lt;wsp:rsid wsp:val=&quot;00315065&quot;/&gt;&lt;wsp:rsid wsp:val=&quot;00316E61&quot;/&gt;&lt;wsp:rsid wsp:val=&quot;00317731&quot;/&gt;&lt;wsp:rsid wsp:val=&quot;00320712&quot;/&gt;&lt;wsp:rsid wsp:val=&quot;00320D5D&quot;/&gt;&lt;wsp:rsid wsp:val=&quot;003221CF&quot;/&gt;&lt;wsp:rsid wsp:val=&quot;00323ACC&quot;/&gt;&lt;wsp:rsid wsp:val=&quot;00323ED6&quot;/&gt;&lt;wsp:rsid wsp:val=&quot;0032404F&quot;/&gt;&lt;wsp:rsid wsp:val=&quot;00324FC9&quot;/&gt;&lt;wsp:rsid wsp:val=&quot;00327D78&quot;/&gt;&lt;wsp:rsid wsp:val=&quot;00330535&quot;/&gt;&lt;wsp:rsid wsp:val=&quot;00330EB3&quot;/&gt;&lt;wsp:rsid wsp:val=&quot;003339ED&quot;/&gt;&lt;wsp:rsid wsp:val=&quot;0033510F&quot;/&gt;&lt;wsp:rsid wsp:val=&quot;003351B2&quot;/&gt;&lt;wsp:rsid wsp:val=&quot;00335746&quot;/&gt;&lt;wsp:rsid wsp:val=&quot;003365DA&quot;/&gt;&lt;wsp:rsid wsp:val=&quot;00337334&quot;/&gt;&lt;wsp:rsid wsp:val=&quot;00340389&quot;/&gt;&lt;wsp:rsid wsp:val=&quot;00342F0D&quot;/&gt;&lt;wsp:rsid wsp:val=&quot;0034373B&quot;/&gt;&lt;wsp:rsid wsp:val=&quot;00344724&quot;/&gt;&lt;wsp:rsid wsp:val=&quot;00344879&quot;/&gt;&lt;wsp:rsid wsp:val=&quot;00345448&quot;/&gt;&lt;wsp:rsid wsp:val=&quot;00345E58&quot;/&gt;&lt;wsp:rsid wsp:val=&quot;00346AA7&quot;/&gt;&lt;wsp:rsid wsp:val=&quot;003555F9&quot;/&gt;&lt;wsp:rsid wsp:val=&quot;003563B0&quot;/&gt;&lt;wsp:rsid wsp:val=&quot;00356B35&quot;/&gt;&lt;wsp:rsid wsp:val=&quot;00356DE7&quot;/&gt;&lt;wsp:rsid wsp:val=&quot;00356F86&quot;/&gt;&lt;wsp:rsid wsp:val=&quot;003603B0&quot;/&gt;&lt;wsp:rsid wsp:val=&quot;003620A7&quot;/&gt;&lt;wsp:rsid wsp:val=&quot;0036465F&quot;/&gt;&lt;wsp:rsid wsp:val=&quot;00364D71&quot;/&gt;&lt;wsp:rsid wsp:val=&quot;00370948&quot;/&gt;&lt;wsp:rsid wsp:val=&quot;00370D97&quot;/&gt;&lt;wsp:rsid wsp:val=&quot;003711E1&quot;/&gt;&lt;wsp:rsid wsp:val=&quot;00374391&quot;/&gt;&lt;wsp:rsid wsp:val=&quot;003748CF&quot;/&gt;&lt;wsp:rsid wsp:val=&quot;00374A8C&quot;/&gt;&lt;wsp:rsid wsp:val=&quot;00374C66&quot;/&gt;&lt;wsp:rsid wsp:val=&quot;00374DDB&quot;/&gt;&lt;wsp:rsid wsp:val=&quot;00376AC4&quot;/&gt;&lt;wsp:rsid wsp:val=&quot;00377170&quot;/&gt;&lt;wsp:rsid wsp:val=&quot;00380C45&quot;/&gt;&lt;wsp:rsid wsp:val=&quot;00382967&quot;/&gt;&lt;wsp:rsid wsp:val=&quot;0038489A&quot;/&gt;&lt;wsp:rsid wsp:val=&quot;0038632F&quot;/&gt;&lt;wsp:rsid wsp:val=&quot;00387B03&quot;/&gt;&lt;wsp:rsid wsp:val=&quot;003902F5&quot;/&gt;&lt;wsp:rsid wsp:val=&quot;00391138&quot;/&gt;&lt;wsp:rsid wsp:val=&quot;003926DF&quot;/&gt;&lt;wsp:rsid wsp:val=&quot;00394781&quot;/&gt;&lt;wsp:rsid wsp:val=&quot;00394CC1&quot;/&gt;&lt;wsp:rsid wsp:val=&quot;00395ED4&quot;/&gt;&lt;wsp:rsid wsp:val=&quot;003A0772&quot;/&gt;&lt;wsp:rsid wsp:val=&quot;003A3177&quot;/&gt;&lt;wsp:rsid wsp:val=&quot;003A430B&quot;/&gt;&lt;wsp:rsid wsp:val=&quot;003A5D69&quot;/&gt;&lt;wsp:rsid wsp:val=&quot;003A61A2&quot;/&gt;&lt;wsp:rsid wsp:val=&quot;003A781F&quot;/&gt;&lt;wsp:rsid wsp:val=&quot;003A7D5D&quot;/&gt;&lt;wsp:rsid wsp:val=&quot;003B2A3C&quot;/&gt;&lt;wsp:rsid wsp:val=&quot;003B41B9&quot;/&gt;&lt;wsp:rsid wsp:val=&quot;003B4533&quot;/&gt;&lt;wsp:rsid wsp:val=&quot;003B768F&quot;/&gt;&lt;wsp:rsid wsp:val=&quot;003C22BE&quot;/&gt;&lt;wsp:rsid wsp:val=&quot;003C2308&quot;/&gt;&lt;wsp:rsid wsp:val=&quot;003C2439&quot;/&gt;&lt;wsp:rsid wsp:val=&quot;003C2F5E&quot;/&gt;&lt;wsp:rsid wsp:val=&quot;003C4A21&quot;/&gt;&lt;wsp:rsid wsp:val=&quot;003C519E&quot;/&gt;&lt;wsp:rsid wsp:val=&quot;003C7201&quot;/&gt;&lt;wsp:rsid wsp:val=&quot;003C7D13&quot;/&gt;&lt;wsp:rsid wsp:val=&quot;003D0561&quot;/&gt;&lt;wsp:rsid wsp:val=&quot;003D0BDE&quot;/&gt;&lt;wsp:rsid wsp:val=&quot;003D0E5F&quot;/&gt;&lt;wsp:rsid wsp:val=&quot;003D2A7A&quot;/&gt;&lt;wsp:rsid wsp:val=&quot;003D3256&quot;/&gt;&lt;wsp:rsid wsp:val=&quot;003D34E8&quot;/&gt;&lt;wsp:rsid wsp:val=&quot;003D501D&quot;/&gt;&lt;wsp:rsid wsp:val=&quot;003D57F2&quot;/&gt;&lt;wsp:rsid wsp:val=&quot;003E05E1&quot;/&gt;&lt;wsp:rsid wsp:val=&quot;003E1D14&quot;/&gt;&lt;wsp:rsid wsp:val=&quot;003E21E3&quot;/&gt;&lt;wsp:rsid wsp:val=&quot;003E284A&quot;/&gt;&lt;wsp:rsid wsp:val=&quot;003E3148&quot;/&gt;&lt;wsp:rsid wsp:val=&quot;003E5B56&quot;/&gt;&lt;wsp:rsid wsp:val=&quot;003E6C83&quot;/&gt;&lt;wsp:rsid wsp:val=&quot;003E6F94&quot;/&gt;&lt;wsp:rsid wsp:val=&quot;003F08FF&quot;/&gt;&lt;wsp:rsid wsp:val=&quot;003F0AB5&quot;/&gt;&lt;wsp:rsid wsp:val=&quot;003F4850&quot;/&gt;&lt;wsp:rsid wsp:val=&quot;003F5873&quot;/&gt;&lt;wsp:rsid wsp:val=&quot;003F70B1&quot;/&gt;&lt;wsp:rsid wsp:val=&quot;003F78A4&quot;/&gt;&lt;wsp:rsid wsp:val=&quot;003F7CA8&quot;/&gt;&lt;wsp:rsid wsp:val=&quot;004010F6&quot;/&gt;&lt;wsp:rsid wsp:val=&quot;00401388&quot;/&gt;&lt;wsp:rsid wsp:val=&quot;00403DAA&quot;/&gt;&lt;wsp:rsid wsp:val=&quot;00404D30&quot;/&gt;&lt;wsp:rsid wsp:val=&quot;00405850&quot;/&gt;&lt;wsp:rsid wsp:val=&quot;00405ED0&quot;/&gt;&lt;wsp:rsid wsp:val=&quot;00411551&quot;/&gt;&lt;wsp:rsid wsp:val=&quot;00412899&quot;/&gt;&lt;wsp:rsid wsp:val=&quot;00414992&quot;/&gt;&lt;wsp:rsid wsp:val=&quot;004154FE&quot;/&gt;&lt;wsp:rsid wsp:val=&quot;00421B8C&quot;/&gt;&lt;wsp:rsid wsp:val=&quot;0042432E&quot;/&gt;&lt;wsp:rsid wsp:val=&quot;004254AA&quot;/&gt;&lt;wsp:rsid wsp:val=&quot;00426C39&quot;/&gt;&lt;wsp:rsid wsp:val=&quot;00430ECD&quot;/&gt;&lt;wsp:rsid wsp:val=&quot;004320E1&quot;/&gt;&lt;wsp:rsid wsp:val=&quot;004330F1&quot;/&gt;&lt;wsp:rsid wsp:val=&quot;00433325&quot;/&gt;&lt;wsp:rsid wsp:val=&quot;00433B3C&quot;/&gt;&lt;wsp:rsid wsp:val=&quot;00435487&quot;/&gt;&lt;wsp:rsid wsp:val=&quot;00435B0B&quot;/&gt;&lt;wsp:rsid wsp:val=&quot;00441EB0&quot;/&gt;&lt;wsp:rsid wsp:val=&quot;0044366C&quot;/&gt;&lt;wsp:rsid wsp:val=&quot;00445980&quot;/&gt;&lt;wsp:rsid wsp:val=&quot;00446FC9&quot;/&gt;&lt;wsp:rsid wsp:val=&quot;004505C6&quot;/&gt;&lt;wsp:rsid wsp:val=&quot;00451884&quot;/&gt;&lt;wsp:rsid wsp:val=&quot;00453C1C&quot;/&gt;&lt;wsp:rsid wsp:val=&quot;00454654&quot;/&gt;&lt;wsp:rsid wsp:val=&quot;00454A05&quot;/&gt;&lt;wsp:rsid wsp:val=&quot;00456C9E&quot;/&gt;&lt;wsp:rsid wsp:val=&quot;00457535&quot;/&gt;&lt;wsp:rsid wsp:val=&quot;00462B15&quot;/&gt;&lt;wsp:rsid wsp:val=&quot;00463046&quot;/&gt;&lt;wsp:rsid wsp:val=&quot;004632D2&quot;/&gt;&lt;wsp:rsid wsp:val=&quot;00463A7D&quot;/&gt;&lt;wsp:rsid wsp:val=&quot;00464BAF&quot;/&gt;&lt;wsp:rsid wsp:val=&quot;00464C67&quot;/&gt;&lt;wsp:rsid wsp:val=&quot;00465954&quot;/&gt;&lt;wsp:rsid wsp:val=&quot;00466FA4&quot;/&gt;&lt;wsp:rsid wsp:val=&quot;00467772&quot;/&gt;&lt;wsp:rsid wsp:val=&quot;0046792A&quot;/&gt;&lt;wsp:rsid wsp:val=&quot;00473570&quot;/&gt;&lt;wsp:rsid wsp:val=&quot;00473B06&quot;/&gt;&lt;wsp:rsid wsp:val=&quot;00474DE0&quot;/&gt;&lt;wsp:rsid wsp:val=&quot;00477EAF&quot;/&gt;&lt;wsp:rsid wsp:val=&quot;0048003A&quot;/&gt;&lt;wsp:rsid wsp:val=&quot;00480141&quot;/&gt;&lt;wsp:rsid wsp:val=&quot;00490F88&quot;/&gt;&lt;wsp:rsid wsp:val=&quot;00493FB6&quot;/&gt;&lt;wsp:rsid wsp:val=&quot;004946E8&quot;/&gt;&lt;wsp:rsid wsp:val=&quot;004954B3&quot;/&gt;&lt;wsp:rsid wsp:val=&quot;00495E11&quot;/&gt;&lt;wsp:rsid wsp:val=&quot;00495FAC&quot;/&gt;&lt;wsp:rsid wsp:val=&quot;00496575&quot;/&gt;&lt;wsp:rsid wsp:val=&quot;00497A06&quot;/&gt;&lt;wsp:rsid wsp:val=&quot;004A3B27&quot;/&gt;&lt;wsp:rsid wsp:val=&quot;004A492B&quot;/&gt;&lt;wsp:rsid wsp:val=&quot;004B05A2&quot;/&gt;&lt;wsp:rsid wsp:val=&quot;004B0795&quot;/&gt;&lt;wsp:rsid wsp:val=&quot;004B0EF1&quot;/&gt;&lt;wsp:rsid wsp:val=&quot;004B2F54&quot;/&gt;&lt;wsp:rsid wsp:val=&quot;004B36BA&quot;/&gt;&lt;wsp:rsid wsp:val=&quot;004B4A10&quot;/&gt;&lt;wsp:rsid wsp:val=&quot;004B5480&quot;/&gt;&lt;wsp:rsid wsp:val=&quot;004B607E&quot;/&gt;&lt;wsp:rsid wsp:val=&quot;004B68ED&quot;/&gt;&lt;wsp:rsid wsp:val=&quot;004C04E0&quot;/&gt;&lt;wsp:rsid wsp:val=&quot;004C1A84&quot;/&gt;&lt;wsp:rsid wsp:val=&quot;004C1B33&quot;/&gt;&lt;wsp:rsid wsp:val=&quot;004C42E9&quot;/&gt;&lt;wsp:rsid wsp:val=&quot;004C6320&quot;/&gt;&lt;wsp:rsid wsp:val=&quot;004C6D7D&quot;/&gt;&lt;wsp:rsid wsp:val=&quot;004D26FF&quot;/&gt;&lt;wsp:rsid wsp:val=&quot;004D4780&quot;/&gt;&lt;wsp:rsid wsp:val=&quot;004D6029&quot;/&gt;&lt;wsp:rsid wsp:val=&quot;004D6E3D&quot;/&gt;&lt;wsp:rsid wsp:val=&quot;004D7F04&quot;/&gt;&lt;wsp:rsid wsp:val=&quot;004E184F&quot;/&gt;&lt;wsp:rsid wsp:val=&quot;004E2747&quot;/&gt;&lt;wsp:rsid wsp:val=&quot;004E52D1&quot;/&gt;&lt;wsp:rsid wsp:val=&quot;004E5827&quot;/&gt;&lt;wsp:rsid wsp:val=&quot;004E6075&quot;/&gt;&lt;wsp:rsid wsp:val=&quot;004E7305&quot;/&gt;&lt;wsp:rsid wsp:val=&quot;004E7782&quot;/&gt;&lt;wsp:rsid wsp:val=&quot;004F3156&quot;/&gt;&lt;wsp:rsid wsp:val=&quot;004F3841&quot;/&gt;&lt;wsp:rsid wsp:val=&quot;004F3C65&quot;/&gt;&lt;wsp:rsid wsp:val=&quot;004F7E4D&quot;/&gt;&lt;wsp:rsid wsp:val=&quot;00500DF8&quot;/&gt;&lt;wsp:rsid wsp:val=&quot;005010D2&quot;/&gt;&lt;wsp:rsid wsp:val=&quot;00501F43&quot;/&gt;&lt;wsp:rsid wsp:val=&quot;005047E8&quot;/&gt;&lt;wsp:rsid wsp:val=&quot;005052F1&quot;/&gt;&lt;wsp:rsid wsp:val=&quot;005107AA&quot;/&gt;&lt;wsp:rsid wsp:val=&quot;00513519&quot;/&gt;&lt;wsp:rsid wsp:val=&quot;0051739F&quot;/&gt;&lt;wsp:rsid wsp:val=&quot;00521A39&quot;/&gt;&lt;wsp:rsid wsp:val=&quot;00521A90&quot;/&gt;&lt;wsp:rsid wsp:val=&quot;00521E70&quot;/&gt;&lt;wsp:rsid wsp:val=&quot;00523276&quot;/&gt;&lt;wsp:rsid wsp:val=&quot;005233B5&quot;/&gt;&lt;wsp:rsid wsp:val=&quot;00524570&quot;/&gt;&lt;wsp:rsid wsp:val=&quot;00526246&quot;/&gt;&lt;wsp:rsid wsp:val=&quot;005319C1&quot;/&gt;&lt;wsp:rsid wsp:val=&quot;00534AC2&quot;/&gt;&lt;wsp:rsid wsp:val=&quot;00534BB2&quot;/&gt;&lt;wsp:rsid wsp:val=&quot;005372CE&quot;/&gt;&lt;wsp:rsid wsp:val=&quot;00537A4C&quot;/&gt;&lt;wsp:rsid wsp:val=&quot;00540424&quot;/&gt;&lt;wsp:rsid wsp:val=&quot;00542A78&quot;/&gt;&lt;wsp:rsid wsp:val=&quot;00542DAB&quot;/&gt;&lt;wsp:rsid wsp:val=&quot;005435DB&quot;/&gt;&lt;wsp:rsid wsp:val=&quot;00546609&quot;/&gt;&lt;wsp:rsid wsp:val=&quot;005474F5&quot;/&gt;&lt;wsp:rsid wsp:val=&quot;00550181&quot;/&gt;&lt;wsp:rsid wsp:val=&quot;00552C0B&quot;/&gt;&lt;wsp:rsid wsp:val=&quot;005539ED&quot;/&gt;&lt;wsp:rsid wsp:val=&quot;0055422A&quot;/&gt;&lt;wsp:rsid wsp:val=&quot;005568D0&quot;/&gt;&lt;wsp:rsid wsp:val=&quot;005571C0&quot;/&gt;&lt;wsp:rsid wsp:val=&quot;005604C2&quot;/&gt;&lt;wsp:rsid wsp:val=&quot;00561473&quot;/&gt;&lt;wsp:rsid wsp:val=&quot;00561D79&quot;/&gt;&lt;wsp:rsid wsp:val=&quot;00562ADE&quot;/&gt;&lt;wsp:rsid wsp:val=&quot;00563735&quot;/&gt;&lt;wsp:rsid wsp:val=&quot;005645E4&quot;/&gt;&lt;wsp:rsid wsp:val=&quot;00565CBA&quot;/&gt;&lt;wsp:rsid wsp:val=&quot;00565D82&quot;/&gt;&lt;wsp:rsid wsp:val=&quot;00570140&quot;/&gt;&lt;wsp:rsid wsp:val=&quot;005711CC&quot;/&gt;&lt;wsp:rsid wsp:val=&quot;005719E3&quot;/&gt;&lt;wsp:rsid wsp:val=&quot;005745A4&quot;/&gt;&lt;wsp:rsid wsp:val=&quot;005758E4&quot;/&gt;&lt;wsp:rsid wsp:val=&quot;00582782&quot;/&gt;&lt;wsp:rsid wsp:val=&quot;00582C9A&quot;/&gt;&lt;wsp:rsid wsp:val=&quot;0058339A&quot;/&gt;&lt;wsp:rsid wsp:val=&quot;0058567B&quot;/&gt;&lt;wsp:rsid wsp:val=&quot;005859E6&quot;/&gt;&lt;wsp:rsid wsp:val=&quot;00590098&quot;/&gt;&lt;wsp:rsid wsp:val=&quot;00591480&quot;/&gt;&lt;wsp:rsid wsp:val=&quot;0059379B&quot;/&gt;&lt;wsp:rsid wsp:val=&quot;0059486A&quot;/&gt;&lt;wsp:rsid wsp:val=&quot;00596CD8&quot;/&gt;&lt;wsp:rsid wsp:val=&quot;00596E38&quot;/&gt;&lt;wsp:rsid wsp:val=&quot;005A118C&quot;/&gt;&lt;wsp:rsid wsp:val=&quot;005A1CFE&quot;/&gt;&lt;wsp:rsid wsp:val=&quot;005A28CE&quot;/&gt;&lt;wsp:rsid wsp:val=&quot;005A3C49&quot;/&gt;&lt;wsp:rsid wsp:val=&quot;005A4904&quot;/&gt;&lt;wsp:rsid wsp:val=&quot;005A51BD&quot;/&gt;&lt;wsp:rsid wsp:val=&quot;005A5F7C&quot;/&gt;&lt;wsp:rsid wsp:val=&quot;005A6048&quot;/&gt;&lt;wsp:rsid wsp:val=&quot;005A65F1&quot;/&gt;&lt;wsp:rsid wsp:val=&quot;005A66E0&quot;/&gt;&lt;wsp:rsid wsp:val=&quot;005B0532&quot;/&gt;&lt;wsp:rsid wsp:val=&quot;005B3331&quot;/&gt;&lt;wsp:rsid wsp:val=&quot;005B392F&quot;/&gt;&lt;wsp:rsid wsp:val=&quot;005B5EAB&quot;/&gt;&lt;wsp:rsid wsp:val=&quot;005C0889&quot;/&gt;&lt;wsp:rsid wsp:val=&quot;005C1D04&quot;/&gt;&lt;wsp:rsid wsp:val=&quot;005C21BF&quot;/&gt;&lt;wsp:rsid wsp:val=&quot;005C25ED&quot;/&gt;&lt;wsp:rsid wsp:val=&quot;005C2C90&quot;/&gt;&lt;wsp:rsid wsp:val=&quot;005C42B0&quot;/&gt;&lt;wsp:rsid wsp:val=&quot;005C7807&quot;/&gt;&lt;wsp:rsid wsp:val=&quot;005D0E46&quot;/&gt;&lt;wsp:rsid wsp:val=&quot;005D1EB9&quot;/&gt;&lt;wsp:rsid wsp:val=&quot;005D1ECD&quot;/&gt;&lt;wsp:rsid wsp:val=&quot;005D407B&quot;/&gt;&lt;wsp:rsid wsp:val=&quot;005D5D33&quot;/&gt;&lt;wsp:rsid wsp:val=&quot;005D6AA2&quot;/&gt;&lt;wsp:rsid wsp:val=&quot;005E0FF5&quot;/&gt;&lt;wsp:rsid wsp:val=&quot;005E100E&quot;/&gt;&lt;wsp:rsid wsp:val=&quot;005E1CB3&quot;/&gt;&lt;wsp:rsid wsp:val=&quot;005E343C&quot;/&gt;&lt;wsp:rsid wsp:val=&quot;005E37EC&quot;/&gt;&lt;wsp:rsid wsp:val=&quot;005E5033&quot;/&gt;&lt;wsp:rsid wsp:val=&quot;005E5D4B&quot;/&gt;&lt;wsp:rsid wsp:val=&quot;005E67EC&quot;/&gt;&lt;wsp:rsid wsp:val=&quot;005F1072&quot;/&gt;&lt;wsp:rsid wsp:val=&quot;005F689B&quot;/&gt;&lt;wsp:rsid wsp:val=&quot;005F6B53&quot;/&gt;&lt;wsp:rsid wsp:val=&quot;005F7764&quot;/&gt;&lt;wsp:rsid wsp:val=&quot;00600E24&quot;/&gt;&lt;wsp:rsid wsp:val=&quot;0060128A&quot;/&gt;&lt;wsp:rsid wsp:val=&quot;00602E08&quot;/&gt;&lt;wsp:rsid wsp:val=&quot;00603718&quot;/&gt;&lt;wsp:rsid wsp:val=&quot;006059BC&quot;/&gt;&lt;wsp:rsid wsp:val=&quot;00605DB5&quot;/&gt;&lt;wsp:rsid wsp:val=&quot;006071FB&quot;/&gt;&lt;wsp:rsid wsp:val=&quot;00611331&quot;/&gt;&lt;wsp:rsid wsp:val=&quot;00611417&quot;/&gt;&lt;wsp:rsid wsp:val=&quot;006132CA&quot;/&gt;&lt;wsp:rsid wsp:val=&quot;00613A6F&quot;/&gt;&lt;wsp:rsid wsp:val=&quot;0061723C&quot;/&gt;&lt;wsp:rsid wsp:val=&quot;00617729&quot;/&gt;&lt;wsp:rsid wsp:val=&quot;00625545&quot;/&gt;&lt;wsp:rsid wsp:val=&quot;00625760&quot;/&gt;&lt;wsp:rsid wsp:val=&quot;00630C49&quot;/&gt;&lt;wsp:rsid wsp:val=&quot;006335DD&quot;/&gt;&lt;wsp:rsid wsp:val=&quot;00633F39&quot;/&gt;&lt;wsp:rsid wsp:val=&quot;0063499A&quot;/&gt;&lt;wsp:rsid wsp:val=&quot;00635844&quot;/&gt;&lt;wsp:rsid wsp:val=&quot;00635EEB&quot;/&gt;&lt;wsp:rsid wsp:val=&quot;00636CDF&quot;/&gt;&lt;wsp:rsid wsp:val=&quot;00640728&quot;/&gt;&lt;wsp:rsid wsp:val=&quot;00640AFB&quot;/&gt;&lt;wsp:rsid wsp:val=&quot;00641F93&quot;/&gt;&lt;wsp:rsid wsp:val=&quot;0064273E&quot;/&gt;&lt;wsp:rsid wsp:val=&quot;00642CBA&quot;/&gt;&lt;wsp:rsid wsp:val=&quot;0064312D&quot;/&gt;&lt;wsp:rsid wsp:val=&quot;006464DE&quot;/&gt;&lt;wsp:rsid wsp:val=&quot;00646F01&quot;/&gt;&lt;wsp:rsid wsp:val=&quot;00647420&quot;/&gt;&lt;wsp:rsid wsp:val=&quot;0065199D&quot;/&gt;&lt;wsp:rsid wsp:val=&quot;006520A5&quot;/&gt;&lt;wsp:rsid wsp:val=&quot;00654DF7&quot;/&gt;&lt;wsp:rsid wsp:val=&quot;00654ECE&quot;/&gt;&lt;wsp:rsid wsp:val=&quot;006569D1&quot;/&gt;&lt;wsp:rsid wsp:val=&quot;006575F1&quot;/&gt;&lt;wsp:rsid wsp:val=&quot;006660FD&quot;/&gt;&lt;wsp:rsid wsp:val=&quot;00666164&quot;/&gt;&lt;wsp:rsid wsp:val=&quot;006663B7&quot;/&gt;&lt;wsp:rsid wsp:val=&quot;00666CCB&quot;/&gt;&lt;wsp:rsid wsp:val=&quot;00666EB8&quot;/&gt;&lt;wsp:rsid wsp:val=&quot;0067033A&quot;/&gt;&lt;wsp:rsid wsp:val=&quot;006704A5&quot;/&gt;&lt;wsp:rsid wsp:val=&quot;00670EAE&quot;/&gt;&lt;wsp:rsid wsp:val=&quot;00672A12&quot;/&gt;&lt;wsp:rsid wsp:val=&quot;00676489&quot;/&gt;&lt;wsp:rsid wsp:val=&quot;006771C0&quot;/&gt;&lt;wsp:rsid wsp:val=&quot;00680F99&quot;/&gt;&lt;wsp:rsid wsp:val=&quot;00683DD6&quot;/&gt;&lt;wsp:rsid wsp:val=&quot;006844D8&quot;/&gt;&lt;wsp:rsid wsp:val=&quot;0068513E&quot;/&gt;&lt;wsp:rsid wsp:val=&quot;0068527B&quot;/&gt;&lt;wsp:rsid wsp:val=&quot;00690477&quot;/&gt;&lt;wsp:rsid wsp:val=&quot;00690BA1&quot;/&gt;&lt;wsp:rsid wsp:val=&quot;00691EE1&quot;/&gt;&lt;wsp:rsid wsp:val=&quot;00692377&quot;/&gt;&lt;wsp:rsid wsp:val=&quot;0069243E&quot;/&gt;&lt;wsp:rsid wsp:val=&quot;006926DA&quot;/&gt;&lt;wsp:rsid wsp:val=&quot;00692978&quot;/&gt;&lt;wsp:rsid wsp:val=&quot;00693B8F&quot;/&gt;&lt;wsp:rsid wsp:val=&quot;006972D5&quot;/&gt;&lt;wsp:rsid wsp:val=&quot;00697752&quot;/&gt;&lt;wsp:rsid wsp:val=&quot;006A1C10&quot;/&gt;&lt;wsp:rsid wsp:val=&quot;006A2341&quot;/&gt;&lt;wsp:rsid wsp:val=&quot;006A2F64&quot;/&gt;&lt;wsp:rsid wsp:val=&quot;006A346A&quot;/&gt;&lt;wsp:rsid wsp:val=&quot;006A3EEC&quot;/&gt;&lt;wsp:rsid wsp:val=&quot;006A68E7&quot;/&gt;&lt;wsp:rsid wsp:val=&quot;006A7387&quot;/&gt;&lt;wsp:rsid wsp:val=&quot;006A7704&quot;/&gt;&lt;wsp:rsid wsp:val=&quot;006A7EB6&quot;/&gt;&lt;wsp:rsid wsp:val=&quot;006B3B37&quot;/&gt;&lt;wsp:rsid wsp:val=&quot;006B51F7&quot;/&gt;&lt;wsp:rsid wsp:val=&quot;006B6572&quot;/&gt;&lt;wsp:rsid wsp:val=&quot;006B7E7A&quot;/&gt;&lt;wsp:rsid wsp:val=&quot;006B7F53&quot;/&gt;&lt;wsp:rsid wsp:val=&quot;006C1430&quot;/&gt;&lt;wsp:rsid wsp:val=&quot;006C306C&quot;/&gt;&lt;wsp:rsid wsp:val=&quot;006C3407&quot;/&gt;&lt;wsp:rsid wsp:val=&quot;006C7388&quot;/&gt;&lt;wsp:rsid wsp:val=&quot;006D0413&quot;/&gt;&lt;wsp:rsid wsp:val=&quot;006D320C&quot;/&gt;&lt;wsp:rsid wsp:val=&quot;006D5658&quot;/&gt;&lt;wsp:rsid wsp:val=&quot;006D7ED4&quot;/&gt;&lt;wsp:rsid wsp:val=&quot;006E15C5&quot;/&gt;&lt;wsp:rsid wsp:val=&quot;006E3FED&quot;/&gt;&lt;wsp:rsid wsp:val=&quot;006E4717&quot;/&gt;&lt;wsp:rsid wsp:val=&quot;006E59D3&quot;/&gt;&lt;wsp:rsid wsp:val=&quot;006E5B51&quot;/&gt;&lt;wsp:rsid wsp:val=&quot;006F0FD4&quot;/&gt;&lt;wsp:rsid wsp:val=&quot;006F47D5&quot;/&gt;&lt;wsp:rsid wsp:val=&quot;006F6CAC&quot;/&gt;&lt;wsp:rsid wsp:val=&quot;007003FD&quot;/&gt;&lt;wsp:rsid wsp:val=&quot;0070105B&quot;/&gt;&lt;wsp:rsid wsp:val=&quot;00702099&quot;/&gt;&lt;wsp:rsid wsp:val=&quot;00702422&quot;/&gt;&lt;wsp:rsid wsp:val=&quot;007025E7&quot;/&gt;&lt;wsp:rsid wsp:val=&quot;00703511&quot;/&gt;&lt;wsp:rsid wsp:val=&quot;007047D0&quot;/&gt;&lt;wsp:rsid wsp:val=&quot;00706F3F&quot;/&gt;&lt;wsp:rsid wsp:val=&quot;0071014D&quot;/&gt;&lt;wsp:rsid wsp:val=&quot;007102D6&quot;/&gt;&lt;wsp:rsid wsp:val=&quot;00713D8D&quot;/&gt;&lt;wsp:rsid wsp:val=&quot;00714B06&quot;/&gt;&lt;wsp:rsid wsp:val=&quot;007158AA&quot;/&gt;&lt;wsp:rsid wsp:val=&quot;0071680B&quot;/&gt;&lt;wsp:rsid wsp:val=&quot;007208CE&quot;/&gt;&lt;wsp:rsid wsp:val=&quot;00721056&quot;/&gt;&lt;wsp:rsid wsp:val=&quot;00724469&quot;/&gt;&lt;wsp:rsid wsp:val=&quot;00727B90&quot;/&gt;&lt;wsp:rsid wsp:val=&quot;00730CE8&quot;/&gt;&lt;wsp:rsid wsp:val=&quot;007325FA&quot;/&gt;&lt;wsp:rsid wsp:val=&quot;00735EAC&quot;/&gt;&lt;wsp:rsid wsp:val=&quot;0073648E&quot;/&gt;&lt;wsp:rsid wsp:val=&quot;007428ED&quot;/&gt;&lt;wsp:rsid wsp:val=&quot;00742A70&quot;/&gt;&lt;wsp:rsid wsp:val=&quot;00751C9A&quot;/&gt;&lt;wsp:rsid wsp:val=&quot;00757B5A&quot;/&gt;&lt;wsp:rsid wsp:val=&quot;00761AF4&quot;/&gt;&lt;wsp:rsid wsp:val=&quot;00763D43&quot;/&gt;&lt;wsp:rsid wsp:val=&quot;00766103&quot;/&gt;&lt;wsp:rsid wsp:val=&quot;007661E8&quot;/&gt;&lt;wsp:rsid wsp:val=&quot;00770FAC&quot;/&gt;&lt;wsp:rsid wsp:val=&quot;00771803&quot;/&gt;&lt;wsp:rsid wsp:val=&quot;00773F93&quot;/&gt;&lt;wsp:rsid wsp:val=&quot;00775F80&quot;/&gt;&lt;wsp:rsid wsp:val=&quot;0077637D&quot;/&gt;&lt;wsp:rsid wsp:val=&quot;007777E3&quot;/&gt;&lt;wsp:rsid wsp:val=&quot;00781520&quot;/&gt;&lt;wsp:rsid wsp:val=&quot;00783652&quot;/&gt;&lt;wsp:rsid wsp:val=&quot;00783E42&quot;/&gt;&lt;wsp:rsid wsp:val=&quot;007852A2&quot;/&gt;&lt;wsp:rsid wsp:val=&quot;007861C5&quot;/&gt;&lt;wsp:rsid wsp:val=&quot;007865CD&quot;/&gt;&lt;wsp:rsid wsp:val=&quot;007868D2&quot;/&gt;&lt;wsp:rsid wsp:val=&quot;007902B1&quot;/&gt;&lt;wsp:rsid wsp:val=&quot;0079066E&quot;/&gt;&lt;wsp:rsid wsp:val=&quot;00790D2E&quot;/&gt;&lt;wsp:rsid wsp:val=&quot;00793295&quot;/&gt;&lt;wsp:rsid wsp:val=&quot;00793487&quot;/&gt;&lt;wsp:rsid wsp:val=&quot;00793D71&quot;/&gt;&lt;wsp:rsid wsp:val=&quot;00795F02&quot;/&gt;&lt;wsp:rsid wsp:val=&quot;007963FC&quot;/&gt;&lt;wsp:rsid wsp:val=&quot;007A20DA&quot;/&gt;&lt;wsp:rsid wsp:val=&quot;007A2A1D&quot;/&gt;&lt;wsp:rsid wsp:val=&quot;007B1180&quot;/&gt;&lt;wsp:rsid wsp:val=&quot;007B3534&quot;/&gt;&lt;wsp:rsid wsp:val=&quot;007B4DC7&quot;/&gt;&lt;wsp:rsid wsp:val=&quot;007B51D4&quot;/&gt;&lt;wsp:rsid wsp:val=&quot;007C0E73&quot;/&gt;&lt;wsp:rsid wsp:val=&quot;007C4712&quot;/&gt;&lt;wsp:rsid wsp:val=&quot;007C480F&quot;/&gt;&lt;wsp:rsid wsp:val=&quot;007C5221&quot;/&gt;&lt;wsp:rsid wsp:val=&quot;007D1B45&quot;/&gt;&lt;wsp:rsid wsp:val=&quot;007D285B&quot;/&gt;&lt;wsp:rsid wsp:val=&quot;007D3498&quot;/&gt;&lt;wsp:rsid wsp:val=&quot;007D6A50&quot;/&gt;&lt;wsp:rsid wsp:val=&quot;007E02E3&quot;/&gt;&lt;wsp:rsid wsp:val=&quot;007E0622&quot;/&gt;&lt;wsp:rsid wsp:val=&quot;007E1573&quot;/&gt;&lt;wsp:rsid wsp:val=&quot;007E1E19&quot;/&gt;&lt;wsp:rsid wsp:val=&quot;007E1F64&quot;/&gt;&lt;wsp:rsid wsp:val=&quot;007E2910&quot;/&gt;&lt;wsp:rsid wsp:val=&quot;007E4D87&quot;/&gt;&lt;wsp:rsid wsp:val=&quot;007E4E0D&quot;/&gt;&lt;wsp:rsid wsp:val=&quot;007E60C4&quot;/&gt;&lt;wsp:rsid wsp:val=&quot;007E703D&quot;/&gt;&lt;wsp:rsid wsp:val=&quot;007E78B1&quot;/&gt;&lt;wsp:rsid wsp:val=&quot;007F16B6&quot;/&gt;&lt;wsp:rsid wsp:val=&quot;007F2D0F&quot;/&gt;&lt;wsp:rsid wsp:val=&quot;007F31AC&quot;/&gt;&lt;wsp:rsid wsp:val=&quot;007F321A&quot;/&gt;&lt;wsp:rsid wsp:val=&quot;007F51AA&quot;/&gt;&lt;wsp:rsid wsp:val=&quot;007F69A5&quot;/&gt;&lt;wsp:rsid wsp:val=&quot;007F6C7D&quot;/&gt;&lt;wsp:rsid wsp:val=&quot;007F713F&quot;/&gt;&lt;wsp:rsid wsp:val=&quot;007F7ECF&quot;/&gt;&lt;wsp:rsid wsp:val=&quot;00801F83&quot;/&gt;&lt;wsp:rsid wsp:val=&quot;008042BC&quot;/&gt;&lt;wsp:rsid wsp:val=&quot;0080459C&quot;/&gt;&lt;wsp:rsid wsp:val=&quot;00804CA4&quot;/&gt;&lt;wsp:rsid wsp:val=&quot;008063CA&quot;/&gt;&lt;wsp:rsid wsp:val=&quot;00806FA3&quot;/&gt;&lt;wsp:rsid wsp:val=&quot;00813733&quot;/&gt;&lt;wsp:rsid wsp:val=&quot;00813AA4&quot;/&gt;&lt;wsp:rsid wsp:val=&quot;00813E33&quot;/&gt;&lt;wsp:rsid wsp:val=&quot;008141AE&quot;/&gt;&lt;wsp:rsid wsp:val=&quot;0081550F&quot;/&gt;&lt;wsp:rsid wsp:val=&quot;0081594D&quot;/&gt;&lt;wsp:rsid wsp:val=&quot;008173BE&quot;/&gt;&lt;wsp:rsid wsp:val=&quot;00820416&quot;/&gt;&lt;wsp:rsid wsp:val=&quot;008212BB&quot;/&gt;&lt;wsp:rsid wsp:val=&quot;00821638&quot;/&gt;&lt;wsp:rsid wsp:val=&quot;00822181&quot;/&gt;&lt;wsp:rsid wsp:val=&quot;00822BBF&quot;/&gt;&lt;wsp:rsid wsp:val=&quot;008236CE&quot;/&gt;&lt;wsp:rsid wsp:val=&quot;00826D56&quot;/&gt;&lt;wsp:rsid wsp:val=&quot;00830E5E&quot;/&gt;&lt;wsp:rsid wsp:val=&quot;0083261F&quot;/&gt;&lt;wsp:rsid wsp:val=&quot;008326F6&quot;/&gt;&lt;wsp:rsid wsp:val=&quot;00834389&quot;/&gt;&lt;wsp:rsid wsp:val=&quot;00835C3E&quot;/&gt;&lt;wsp:rsid wsp:val=&quot;00835D56&quot;/&gt;&lt;wsp:rsid wsp:val=&quot;00835EBE&quot;/&gt;&lt;wsp:rsid wsp:val=&quot;0084365F&quot;/&gt;&lt;wsp:rsid wsp:val=&quot;00843A44&quot;/&gt;&lt;wsp:rsid wsp:val=&quot;00845457&quot;/&gt;&lt;wsp:rsid wsp:val=&quot;008459DE&quot;/&gt;&lt;wsp:rsid wsp:val=&quot;0084793D&quot;/&gt;&lt;wsp:rsid wsp:val=&quot;008501F3&quot;/&gt;&lt;wsp:rsid wsp:val=&quot;00853229&quot;/&gt;&lt;wsp:rsid wsp:val=&quot;00853824&quot;/&gt;&lt;wsp:rsid wsp:val=&quot;008538BA&quot;/&gt;&lt;wsp:rsid wsp:val=&quot;00853907&quot;/&gt;&lt;wsp:rsid wsp:val=&quot;00855025&quot;/&gt;&lt;wsp:rsid wsp:val=&quot;0085531E&quot;/&gt;&lt;wsp:rsid wsp:val=&quot;008628E9&quot;/&gt;&lt;wsp:rsid wsp:val=&quot;0086411E&quot;/&gt;&lt;wsp:rsid wsp:val=&quot;00864CAA&quot;/&gt;&lt;wsp:rsid wsp:val=&quot;00864FE9&quot;/&gt;&lt;wsp:rsid wsp:val=&quot;00865B59&quot;/&gt;&lt;wsp:rsid wsp:val=&quot;00866160&quot;/&gt;&lt;wsp:rsid wsp:val=&quot;0086619A&quot;/&gt;&lt;wsp:rsid wsp:val=&quot;00866B15&quot;/&gt;&lt;wsp:rsid wsp:val=&quot;00875031&quot;/&gt;&lt;wsp:rsid wsp:val=&quot;008754EB&quot;/&gt;&lt;wsp:rsid wsp:val=&quot;00875502&quot;/&gt;&lt;wsp:rsid wsp:val=&quot;0087623B&quot;/&gt;&lt;wsp:rsid wsp:val=&quot;00880548&quot;/&gt;&lt;wsp:rsid wsp:val=&quot;00882269&quot;/&gt;&lt;wsp:rsid wsp:val=&quot;008836B2&quot;/&gt;&lt;wsp:rsid wsp:val=&quot;008839F9&quot;/&gt;&lt;wsp:rsid wsp:val=&quot;00885F35&quot;/&gt;&lt;wsp:rsid wsp:val=&quot;00886D21&quot;/&gt;&lt;wsp:rsid wsp:val=&quot;008901AC&quot;/&gt;&lt;wsp:rsid wsp:val=&quot;0089144A&quot;/&gt;&lt;wsp:rsid wsp:val=&quot;00894474&quot;/&gt;&lt;wsp:rsid wsp:val=&quot;00897198&quot;/&gt;&lt;wsp:rsid wsp:val=&quot;008A122F&quot;/&gt;&lt;wsp:rsid wsp:val=&quot;008A44E1&quot;/&gt;&lt;wsp:rsid wsp:val=&quot;008A60D0&quot;/&gt;&lt;wsp:rsid wsp:val=&quot;008A7D46&quot;/&gt;&lt;wsp:rsid wsp:val=&quot;008A7F39&quot;/&gt;&lt;wsp:rsid wsp:val=&quot;008B0818&quot;/&gt;&lt;wsp:rsid wsp:val=&quot;008B22B7&quot;/&gt;&lt;wsp:rsid wsp:val=&quot;008B2717&quot;/&gt;&lt;wsp:rsid wsp:val=&quot;008B35B5&quot;/&gt;&lt;wsp:rsid wsp:val=&quot;008B4396&quot;/&gt;&lt;wsp:rsid wsp:val=&quot;008B4EED&quot;/&gt;&lt;wsp:rsid wsp:val=&quot;008C04A9&quot;/&gt;&lt;wsp:rsid wsp:val=&quot;008C0F26&quot;/&gt;&lt;wsp:rsid wsp:val=&quot;008C2994&quot;/&gt;&lt;wsp:rsid wsp:val=&quot;008C347F&quot;/&gt;&lt;wsp:rsid wsp:val=&quot;008C35E5&quot;/&gt;&lt;wsp:rsid wsp:val=&quot;008C36F4&quot;/&gt;&lt;wsp:rsid wsp:val=&quot;008C5DF5&quot;/&gt;&lt;wsp:rsid wsp:val=&quot;008C69A6&quot;/&gt;&lt;wsp:rsid wsp:val=&quot;008D0382&quot;/&gt;&lt;wsp:rsid wsp:val=&quot;008D0C8B&quot;/&gt;&lt;wsp:rsid wsp:val=&quot;008D161B&quot;/&gt;&lt;wsp:rsid wsp:val=&quot;008D3F0C&quot;/&gt;&lt;wsp:rsid wsp:val=&quot;008D3F0F&quot;/&gt;&lt;wsp:rsid wsp:val=&quot;008D43E2&quot;/&gt;&lt;wsp:rsid wsp:val=&quot;008D4569&quot;/&gt;&lt;wsp:rsid wsp:val=&quot;008D4A22&quot;/&gt;&lt;wsp:rsid wsp:val=&quot;008D53F5&quot;/&gt;&lt;wsp:rsid wsp:val=&quot;008D68C8&quot;/&gt;&lt;wsp:rsid wsp:val=&quot;008D68EF&quot;/&gt;&lt;wsp:rsid wsp:val=&quot;008D712C&quot;/&gt;&lt;wsp:rsid wsp:val=&quot;008D78D2&quot;/&gt;&lt;wsp:rsid wsp:val=&quot;008E09F1&quot;/&gt;&lt;wsp:rsid wsp:val=&quot;008E1890&quot;/&gt;&lt;wsp:rsid wsp:val=&quot;008E2A79&quot;/&gt;&lt;wsp:rsid wsp:val=&quot;008F185D&quot;/&gt;&lt;wsp:rsid wsp:val=&quot;008F2D6E&quot;/&gt;&lt;wsp:rsid wsp:val=&quot;008F3E70&quot;/&gt;&lt;wsp:rsid wsp:val=&quot;008F50E8&quot;/&gt;&lt;wsp:rsid wsp:val=&quot;008F694D&quot;/&gt;&lt;wsp:rsid wsp:val=&quot;008F6CDF&quot;/&gt;&lt;wsp:rsid wsp:val=&quot;008F7D79&quot;/&gt;&lt;wsp:rsid wsp:val=&quot;00900AD7&quot;/&gt;&lt;wsp:rsid wsp:val=&quot;00900D43&quot;/&gt;&lt;wsp:rsid wsp:val=&quot;0090184B&quot;/&gt;&lt;wsp:rsid wsp:val=&quot;00902BFE&quot;/&gt;&lt;wsp:rsid wsp:val=&quot;00903914&quot;/&gt;&lt;wsp:rsid wsp:val=&quot;00903A66&quot;/&gt;&lt;wsp:rsid wsp:val=&quot;00903D2C&quot;/&gt;&lt;wsp:rsid wsp:val=&quot;00907A1B&quot;/&gt;&lt;wsp:rsid wsp:val=&quot;00912AD6&quot;/&gt;&lt;wsp:rsid wsp:val=&quot;00913939&quot;/&gt;&lt;wsp:rsid wsp:val=&quot;00914D87&quot;/&gt;&lt;wsp:rsid wsp:val=&quot;0092004B&quot;/&gt;&lt;wsp:rsid wsp:val=&quot;00921202&quot;/&gt;&lt;wsp:rsid wsp:val=&quot;00921EC4&quot;/&gt;&lt;wsp:rsid wsp:val=&quot;009257F0&quot;/&gt;&lt;wsp:rsid wsp:val=&quot;00926C87&quot;/&gt;&lt;wsp:rsid wsp:val=&quot;00934299&quot;/&gt;&lt;wsp:rsid wsp:val=&quot;00934745&quot;/&gt;&lt;wsp:rsid wsp:val=&quot;0093690A&quot;/&gt;&lt;wsp:rsid wsp:val=&quot;00937BB3&quot;/&gt;&lt;wsp:rsid wsp:val=&quot;009404AB&quot;/&gt;&lt;wsp:rsid wsp:val=&quot;00946BC7&quot;/&gt;&lt;wsp:rsid wsp:val=&quot;00951788&quot;/&gt;&lt;wsp:rsid wsp:val=&quot;009544DA&quot;/&gt;&lt;wsp:rsid wsp:val=&quot;00954EC8&quot;/&gt;&lt;wsp:rsid wsp:val=&quot;009607D9&quot;/&gt;&lt;wsp:rsid wsp:val=&quot;009607E0&quot;/&gt;&lt;wsp:rsid wsp:val=&quot;00961553&quot;/&gt;&lt;wsp:rsid wsp:val=&quot;009626DA&quot;/&gt;&lt;wsp:rsid wsp:val=&quot;00962C3B&quot;/&gt;&lt;wsp:rsid wsp:val=&quot;00964815&quot;/&gt;&lt;wsp:rsid wsp:val=&quot;00964932&quot;/&gt;&lt;wsp:rsid wsp:val=&quot;009651FF&quot;/&gt;&lt;wsp:rsid wsp:val=&quot;009652B9&quot;/&gt;&lt;wsp:rsid wsp:val=&quot;00965B88&quot;/&gt;&lt;wsp:rsid wsp:val=&quot;0096607C&quot;/&gt;&lt;wsp:rsid wsp:val=&quot;009661C6&quot;/&gt;&lt;wsp:rsid wsp:val=&quot;009747D2&quot;/&gt;&lt;wsp:rsid wsp:val=&quot;00976C38&quot;/&gt;&lt;wsp:rsid wsp:val=&quot;0097760C&quot;/&gt;&lt;wsp:rsid wsp:val=&quot;0098024D&quot;/&gt;&lt;wsp:rsid wsp:val=&quot;00980567&quot;/&gt;&lt;wsp:rsid wsp:val=&quot;00981641&quot;/&gt;&lt;wsp:rsid wsp:val=&quot;0098209D&quot;/&gt;&lt;wsp:rsid wsp:val=&quot;00982260&quot;/&gt;&lt;wsp:rsid wsp:val=&quot;00982CC7&quot;/&gt;&lt;wsp:rsid wsp:val=&quot;009857A5&quot;/&gt;&lt;wsp:rsid wsp:val=&quot;0098651D&quot;/&gt;&lt;wsp:rsid wsp:val=&quot;00987ED6&quot;/&gt;&lt;wsp:rsid wsp:val=&quot;009904AC&quot;/&gt;&lt;wsp:rsid wsp:val=&quot;00990565&quot;/&gt;&lt;wsp:rsid wsp:val=&quot;0099168F&quot;/&gt;&lt;wsp:rsid wsp:val=&quot;0099399A&quot;/&gt;&lt;wsp:rsid wsp:val=&quot;00995327&quot;/&gt;&lt;wsp:rsid wsp:val=&quot;00996E50&quot;/&gt;&lt;wsp:rsid wsp:val=&quot;00997FE4&quot;/&gt;&lt;wsp:rsid wsp:val=&quot;009A02D9&quot;/&gt;&lt;wsp:rsid wsp:val=&quot;009A3B2B&quot;/&gt;&lt;wsp:rsid wsp:val=&quot;009A3B85&quot;/&gt;&lt;wsp:rsid wsp:val=&quot;009A46BE&quot;/&gt;&lt;wsp:rsid wsp:val=&quot;009A5567&quot;/&gt;&lt;wsp:rsid wsp:val=&quot;009A55E0&quot;/&gt;&lt;wsp:rsid wsp:val=&quot;009A74C1&quot;/&gt;&lt;wsp:rsid wsp:val=&quot;009B17E1&quot;/&gt;&lt;wsp:rsid wsp:val=&quot;009B1C63&quot;/&gt;&lt;wsp:rsid wsp:val=&quot;009B723C&quot;/&gt;&lt;wsp:rsid wsp:val=&quot;009C18D4&quot;/&gt;&lt;wsp:rsid wsp:val=&quot;009C2682&quot;/&gt;&lt;wsp:rsid wsp:val=&quot;009C3BD0&quot;/&gt;&lt;wsp:rsid wsp:val=&quot;009C4B7D&quot;/&gt;&lt;wsp:rsid wsp:val=&quot;009C621F&quot;/&gt;&lt;wsp:rsid wsp:val=&quot;009C6CB4&quot;/&gt;&lt;wsp:rsid wsp:val=&quot;009C7EFB&quot;/&gt;&lt;wsp:rsid wsp:val=&quot;009D1CE2&quot;/&gt;&lt;wsp:rsid wsp:val=&quot;009D2471&quot;/&gt;&lt;wsp:rsid wsp:val=&quot;009D2B73&quot;/&gt;&lt;wsp:rsid wsp:val=&quot;009D2D81&quot;/&gt;&lt;wsp:rsid wsp:val=&quot;009D2E96&quot;/&gt;&lt;wsp:rsid wsp:val=&quot;009D3BC8&quot;/&gt;&lt;wsp:rsid wsp:val=&quot;009D53F9&quot;/&gt;&lt;wsp:rsid wsp:val=&quot;009D6189&quot;/&gt;&lt;wsp:rsid wsp:val=&quot;009E077A&quot;/&gt;&lt;wsp:rsid wsp:val=&quot;009E151D&quot;/&gt;&lt;wsp:rsid wsp:val=&quot;009E16EB&quot;/&gt;&lt;wsp:rsid wsp:val=&quot;009E1FE0&quot;/&gt;&lt;wsp:rsid wsp:val=&quot;009E35DD&quot;/&gt;&lt;wsp:rsid wsp:val=&quot;009E3CAC&quot;/&gt;&lt;wsp:rsid wsp:val=&quot;009E454F&quot;/&gt;&lt;wsp:rsid wsp:val=&quot;009E5EE7&quot;/&gt;&lt;wsp:rsid wsp:val=&quot;009E66FA&quot;/&gt;&lt;wsp:rsid wsp:val=&quot;009E674C&quot;/&gt;&lt;wsp:rsid wsp:val=&quot;009F0B7D&quot;/&gt;&lt;wsp:rsid wsp:val=&quot;009F331F&quot;/&gt;&lt;wsp:rsid wsp:val=&quot;009F38F0&quot;/&gt;&lt;wsp:rsid wsp:val=&quot;009F48C4&quot;/&gt;&lt;wsp:rsid wsp:val=&quot;009F516F&quot;/&gt;&lt;wsp:rsid wsp:val=&quot;00A0010D&quot;/&gt;&lt;wsp:rsid wsp:val=&quot;00A017C2&quot;/&gt;&lt;wsp:rsid wsp:val=&quot;00A01D27&quot;/&gt;&lt;wsp:rsid wsp:val=&quot;00A04116&quot;/&gt;&lt;wsp:rsid wsp:val=&quot;00A05B07&quot;/&gt;&lt;wsp:rsid wsp:val=&quot;00A0660A&quot;/&gt;&lt;wsp:rsid wsp:val=&quot;00A06B3B&quot;/&gt;&lt;wsp:rsid wsp:val=&quot;00A0720A&quot;/&gt;&lt;wsp:rsid wsp:val=&quot;00A1277C&quot;/&gt;&lt;wsp:rsid wsp:val=&quot;00A1284D&quot;/&gt;&lt;wsp:rsid wsp:val=&quot;00A132D6&quot;/&gt;&lt;wsp:rsid wsp:val=&quot;00A13F9A&quot;/&gt;&lt;wsp:rsid wsp:val=&quot;00A15971&quot;/&gt;&lt;wsp:rsid wsp:val=&quot;00A162BE&quot;/&gt;&lt;wsp:rsid wsp:val=&quot;00A17E9A&quot;/&gt;&lt;wsp:rsid wsp:val=&quot;00A20A0B&quot;/&gt;&lt;wsp:rsid wsp:val=&quot;00A210FF&quot;/&gt;&lt;wsp:rsid wsp:val=&quot;00A2217A&quot;/&gt;&lt;wsp:rsid wsp:val=&quot;00A22C64&quot;/&gt;&lt;wsp:rsid wsp:val=&quot;00A23A19&quot;/&gt;&lt;wsp:rsid wsp:val=&quot;00A240AB&quot;/&gt;&lt;wsp:rsid wsp:val=&quot;00A24B4C&quot;/&gt;&lt;wsp:rsid wsp:val=&quot;00A259BA&quot;/&gt;&lt;wsp:rsid wsp:val=&quot;00A333C8&quot;/&gt;&lt;wsp:rsid wsp:val=&quot;00A3345E&quot;/&gt;&lt;wsp:rsid wsp:val=&quot;00A34171&quot;/&gt;&lt;wsp:rsid wsp:val=&quot;00A3593A&quot;/&gt;&lt;wsp:rsid wsp:val=&quot;00A40810&quot;/&gt;&lt;wsp:rsid wsp:val=&quot;00A40A06&quot;/&gt;&lt;wsp:rsid wsp:val=&quot;00A4166D&quot;/&gt;&lt;wsp:rsid wsp:val=&quot;00A43409&quot;/&gt;&lt;wsp:rsid wsp:val=&quot;00A451F2&quot;/&gt;&lt;wsp:rsid wsp:val=&quot;00A47619&quot;/&gt;&lt;wsp:rsid wsp:val=&quot;00A5071A&quot;/&gt;&lt;wsp:rsid wsp:val=&quot;00A50CC7&quot;/&gt;&lt;wsp:rsid wsp:val=&quot;00A51072&quot;/&gt;&lt;wsp:rsid wsp:val=&quot;00A54DAD&quot;/&gt;&lt;wsp:rsid wsp:val=&quot;00A57ED1&quot;/&gt;&lt;wsp:rsid wsp:val=&quot;00A6018D&quot;/&gt;&lt;wsp:rsid wsp:val=&quot;00A60471&quot;/&gt;&lt;wsp:rsid wsp:val=&quot;00A60CCD&quot;/&gt;&lt;wsp:rsid wsp:val=&quot;00A645F7&quot;/&gt;&lt;wsp:rsid wsp:val=&quot;00A64DC3&quot;/&gt;&lt;wsp:rsid wsp:val=&quot;00A65C14&quot;/&gt;&lt;wsp:rsid wsp:val=&quot;00A678B5&quot;/&gt;&lt;wsp:rsid wsp:val=&quot;00A708EB&quot;/&gt;&lt;wsp:rsid wsp:val=&quot;00A716C6&quot;/&gt;&lt;wsp:rsid wsp:val=&quot;00A725C9&quot;/&gt;&lt;wsp:rsid wsp:val=&quot;00A73AAB&quot;/&gt;&lt;wsp:rsid wsp:val=&quot;00A7438D&quot;/&gt;&lt;wsp:rsid wsp:val=&quot;00A75A08&quot;/&gt;&lt;wsp:rsid wsp:val=&quot;00A77ADF&quot;/&gt;&lt;wsp:rsid wsp:val=&quot;00A77CBC&quot;/&gt;&lt;wsp:rsid wsp:val=&quot;00A81DFB&quot;/&gt;&lt;wsp:rsid wsp:val=&quot;00A81E42&quot;/&gt;&lt;wsp:rsid wsp:val=&quot;00A83A23&quot;/&gt;&lt;wsp:rsid wsp:val=&quot;00A83CA9&quot;/&gt;&lt;wsp:rsid wsp:val=&quot;00A84E27&quot;/&gt;&lt;wsp:rsid wsp:val=&quot;00A85A4F&quot;/&gt;&lt;wsp:rsid wsp:val=&quot;00A903DA&quot;/&gt;&lt;wsp:rsid wsp:val=&quot;00A96EEC&quot;/&gt;&lt;wsp:rsid wsp:val=&quot;00A9796B&quot;/&gt;&lt;wsp:rsid wsp:val=&quot;00AA0E87&quot;/&gt;&lt;wsp:rsid wsp:val=&quot;00AA5342&quot;/&gt;&lt;wsp:rsid wsp:val=&quot;00AB0590&quot;/&gt;&lt;wsp:rsid wsp:val=&quot;00AB0E9B&quot;/&gt;&lt;wsp:rsid wsp:val=&quot;00AB24B1&quot;/&gt;&lt;wsp:rsid wsp:val=&quot;00AB28CC&quot;/&gt;&lt;wsp:rsid wsp:val=&quot;00AB5C3D&quot;/&gt;&lt;wsp:rsid wsp:val=&quot;00AC1762&quot;/&gt;&lt;wsp:rsid wsp:val=&quot;00AC572E&quot;/&gt;&lt;wsp:rsid wsp:val=&quot;00AC6924&quot;/&gt;&lt;wsp:rsid wsp:val=&quot;00AC7E35&quot;/&gt;&lt;wsp:rsid wsp:val=&quot;00AD089E&quot;/&gt;&lt;wsp:rsid wsp:val=&quot;00AD1CF9&quot;/&gt;&lt;wsp:rsid wsp:val=&quot;00AD4070&quot;/&gt;&lt;wsp:rsid wsp:val=&quot;00AD5BCD&quot;/&gt;&lt;wsp:rsid wsp:val=&quot;00AD6ECF&quot;/&gt;&lt;wsp:rsid wsp:val=&quot;00AE0E4D&quot;/&gt;&lt;wsp:rsid wsp:val=&quot;00AE4761&quot;/&gt;&lt;wsp:rsid wsp:val=&quot;00AE4765&quot;/&gt;&lt;wsp:rsid wsp:val=&quot;00AE6504&quot;/&gt;&lt;wsp:rsid wsp:val=&quot;00AE6862&quot;/&gt;&lt;wsp:rsid wsp:val=&quot;00AF01D8&quot;/&gt;&lt;wsp:rsid wsp:val=&quot;00AF1726&quot;/&gt;&lt;wsp:rsid wsp:val=&quot;00AF41D2&quot;/&gt;&lt;wsp:rsid wsp:val=&quot;00AF517D&quot;/&gt;&lt;wsp:rsid wsp:val=&quot;00AF5C07&quot;/&gt;&lt;wsp:rsid wsp:val=&quot;00AF6E1A&quot;/&gt;&lt;wsp:rsid wsp:val=&quot;00AF7E14&quot;/&gt;&lt;wsp:rsid wsp:val=&quot;00B00443&quot;/&gt;&lt;wsp:rsid wsp:val=&quot;00B02FEC&quot;/&gt;&lt;wsp:rsid wsp:val=&quot;00B04637&quot;/&gt;&lt;wsp:rsid wsp:val=&quot;00B0467A&quot;/&gt;&lt;wsp:rsid wsp:val=&quot;00B04FF1&quot;/&gt;&lt;wsp:rsid wsp:val=&quot;00B113A6&quot;/&gt;&lt;wsp:rsid wsp:val=&quot;00B115BE&quot;/&gt;&lt;wsp:rsid wsp:val=&quot;00B12A81&quot;/&gt;&lt;wsp:rsid wsp:val=&quot;00B145B7&quot;/&gt;&lt;wsp:rsid wsp:val=&quot;00B201BB&quot;/&gt;&lt;wsp:rsid wsp:val=&quot;00B20450&quot;/&gt;&lt;wsp:rsid wsp:val=&quot;00B212F0&quot;/&gt;&lt;wsp:rsid wsp:val=&quot;00B21E2E&quot;/&gt;&lt;wsp:rsid wsp:val=&quot;00B22809&quot;/&gt;&lt;wsp:rsid wsp:val=&quot;00B22FE7&quot;/&gt;&lt;wsp:rsid wsp:val=&quot;00B23EB2&quot;/&gt;&lt;wsp:rsid wsp:val=&quot;00B26B27&quot;/&gt;&lt;wsp:rsid wsp:val=&quot;00B30408&quot;/&gt;&lt;wsp:rsid wsp:val=&quot;00B31F23&quot;/&gt;&lt;wsp:rsid wsp:val=&quot;00B34500&quot;/&gt;&lt;wsp:rsid wsp:val=&quot;00B36C1D&quot;/&gt;&lt;wsp:rsid wsp:val=&quot;00B404F9&quot;/&gt;&lt;wsp:rsid wsp:val=&quot;00B40C62&quot;/&gt;&lt;wsp:rsid wsp:val=&quot;00B40EEB&quot;/&gt;&lt;wsp:rsid wsp:val=&quot;00B41446&quot;/&gt;&lt;wsp:rsid wsp:val=&quot;00B445A4&quot;/&gt;&lt;wsp:rsid wsp:val=&quot;00B44DB7&quot;/&gt;&lt;wsp:rsid wsp:val=&quot;00B4741C&quot;/&gt;&lt;wsp:rsid wsp:val=&quot;00B501E0&quot;/&gt;&lt;wsp:rsid wsp:val=&quot;00B5050A&quot;/&gt;&lt;wsp:rsid wsp:val=&quot;00B526ED&quot;/&gt;&lt;wsp:rsid wsp:val=&quot;00B53CBA&quot;/&gt;&lt;wsp:rsid wsp:val=&quot;00B55A44&quot;/&gt;&lt;wsp:rsid wsp:val=&quot;00B5752D&quot;/&gt;&lt;wsp:rsid wsp:val=&quot;00B60552&quot;/&gt;&lt;wsp:rsid wsp:val=&quot;00B607DE&quot;/&gt;&lt;wsp:rsid wsp:val=&quot;00B60D9E&quot;/&gt;&lt;wsp:rsid wsp:val=&quot;00B63CAE&quot;/&gt;&lt;wsp:rsid wsp:val=&quot;00B644C1&quot;/&gt;&lt;wsp:rsid wsp:val=&quot;00B65414&quot;/&gt;&lt;wsp:rsid wsp:val=&quot;00B70E2F&quot;/&gt;&lt;wsp:rsid wsp:val=&quot;00B72FDE&quot;/&gt;&lt;wsp:rsid wsp:val=&quot;00B73E89&quot;/&gt;&lt;wsp:rsid wsp:val=&quot;00B743D1&quot;/&gt;&lt;wsp:rsid wsp:val=&quot;00B74473&quot;/&gt;&lt;wsp:rsid wsp:val=&quot;00B775EE&quot;/&gt;&lt;wsp:rsid wsp:val=&quot;00B77693&quot;/&gt;&lt;wsp:rsid wsp:val=&quot;00B803EA&quot;/&gt;&lt;wsp:rsid wsp:val=&quot;00B809E2&quot;/&gt;&lt;wsp:rsid wsp:val=&quot;00B81514&quot;/&gt;&lt;wsp:rsid wsp:val=&quot;00B82B9E&quot;/&gt;&lt;wsp:rsid wsp:val=&quot;00B83567&quot;/&gt;&lt;wsp:rsid wsp:val=&quot;00B85C8F&quot;/&gt;&lt;wsp:rsid wsp:val=&quot;00B91DE8&quot;/&gt;&lt;wsp:rsid wsp:val=&quot;00B923C6&quot;/&gt;&lt;wsp:rsid wsp:val=&quot;00B925EA&quot;/&gt;&lt;wsp:rsid wsp:val=&quot;00B9616E&quot;/&gt;&lt;wsp:rsid wsp:val=&quot;00B961C3&quot;/&gt;&lt;wsp:rsid wsp:val=&quot;00BA00C3&quot;/&gt;&lt;wsp:rsid wsp:val=&quot;00BA4A11&quot;/&gt;&lt;wsp:rsid wsp:val=&quot;00BA68DE&quot;/&gt;&lt;wsp:rsid wsp:val=&quot;00BB0B6C&quot;/&gt;&lt;wsp:rsid wsp:val=&quot;00BB0F5C&quot;/&gt;&lt;wsp:rsid wsp:val=&quot;00BB0F88&quot;/&gt;&lt;wsp:rsid wsp:val=&quot;00BB3827&quot;/&gt;&lt;wsp:rsid wsp:val=&quot;00BB6BC0&quot;/&gt;&lt;wsp:rsid wsp:val=&quot;00BB76DB&quot;/&gt;&lt;wsp:rsid wsp:val=&quot;00BB7882&quot;/&gt;&lt;wsp:rsid wsp:val=&quot;00BB78B1&quot;/&gt;&lt;wsp:rsid wsp:val=&quot;00BC04E7&quot;/&gt;&lt;wsp:rsid wsp:val=&quot;00BC1073&quot;/&gt;&lt;wsp:rsid wsp:val=&quot;00BC1AD8&quot;/&gt;&lt;wsp:rsid wsp:val=&quot;00BC1F1B&quot;/&gt;&lt;wsp:rsid wsp:val=&quot;00BC1F87&quot;/&gt;&lt;wsp:rsid wsp:val=&quot;00BC2A46&quot;/&gt;&lt;wsp:rsid wsp:val=&quot;00BC3290&quot;/&gt;&lt;wsp:rsid wsp:val=&quot;00BC3822&quot;/&gt;&lt;wsp:rsid wsp:val=&quot;00BC3D1B&quot;/&gt;&lt;wsp:rsid wsp:val=&quot;00BD03F0&quot;/&gt;&lt;wsp:rsid wsp:val=&quot;00BE046E&quot;/&gt;&lt;wsp:rsid wsp:val=&quot;00BE087A&quot;/&gt;&lt;wsp:rsid wsp:val=&quot;00BE42A1&quot;/&gt;&lt;wsp:rsid wsp:val=&quot;00BE4CFF&quot;/&gt;&lt;wsp:rsid wsp:val=&quot;00BE5976&quot;/&gt;&lt;wsp:rsid wsp:val=&quot;00BE666D&quot;/&gt;&lt;wsp:rsid wsp:val=&quot;00BE7613&quot;/&gt;&lt;wsp:rsid wsp:val=&quot;00BE7995&quot;/&gt;&lt;wsp:rsid wsp:val=&quot;00BE7D77&quot;/&gt;&lt;wsp:rsid wsp:val=&quot;00BF1670&quot;/&gt;&lt;wsp:rsid wsp:val=&quot;00BF1A60&quot;/&gt;&lt;wsp:rsid wsp:val=&quot;00BF354E&quot;/&gt;&lt;wsp:rsid wsp:val=&quot;00BF3D45&quot;/&gt;&lt;wsp:rsid wsp:val=&quot;00BF46F6&quot;/&gt;&lt;wsp:rsid wsp:val=&quot;00BF47DF&quot;/&gt;&lt;wsp:rsid wsp:val=&quot;00BF510A&quot;/&gt;&lt;wsp:rsid wsp:val=&quot;00BF73D1&quot;/&gt;&lt;wsp:rsid wsp:val=&quot;00BF77C7&quot;/&gt;&lt;wsp:rsid wsp:val=&quot;00C0298E&quot;/&gt;&lt;wsp:rsid wsp:val=&quot;00C02ECB&quot;/&gt;&lt;wsp:rsid wsp:val=&quot;00C0440F&quot;/&gt;&lt;wsp:rsid wsp:val=&quot;00C12031&quot;/&gt;&lt;wsp:rsid wsp:val=&quot;00C1244D&quot;/&gt;&lt;wsp:rsid wsp:val=&quot;00C1275F&quot;/&gt;&lt;wsp:rsid wsp:val=&quot;00C12BE3&quot;/&gt;&lt;wsp:rsid wsp:val=&quot;00C12DA9&quot;/&gt;&lt;wsp:rsid wsp:val=&quot;00C178F6&quot;/&gt;&lt;wsp:rsid wsp:val=&quot;00C21DE8&quot;/&gt;&lt;wsp:rsid wsp:val=&quot;00C2380D&quot;/&gt;&lt;wsp:rsid wsp:val=&quot;00C23834&quot;/&gt;&lt;wsp:rsid wsp:val=&quot;00C25D8C&quot;/&gt;&lt;wsp:rsid wsp:val=&quot;00C2692E&quot;/&gt;&lt;wsp:rsid wsp:val=&quot;00C27359&quot;/&gt;&lt;wsp:rsid wsp:val=&quot;00C27CA7&quot;/&gt;&lt;wsp:rsid wsp:val=&quot;00C309B1&quot;/&gt;&lt;wsp:rsid wsp:val=&quot;00C30E31&quot;/&gt;&lt;wsp:rsid wsp:val=&quot;00C336F2&quot;/&gt;&lt;wsp:rsid wsp:val=&quot;00C36C7C&quot;/&gt;&lt;wsp:rsid wsp:val=&quot;00C411B0&quot;/&gt;&lt;wsp:rsid wsp:val=&quot;00C42022&quot;/&gt;&lt;wsp:rsid wsp:val=&quot;00C42A83&quot;/&gt;&lt;wsp:rsid wsp:val=&quot;00C44156&quot;/&gt;&lt;wsp:rsid wsp:val=&quot;00C4568C&quot;/&gt;&lt;wsp:rsid wsp:val=&quot;00C515EE&quot;/&gt;&lt;wsp:rsid wsp:val=&quot;00C520C8&quot;/&gt;&lt;wsp:rsid wsp:val=&quot;00C53552&quot;/&gt;&lt;wsp:rsid wsp:val=&quot;00C55C97&quot;/&gt;&lt;wsp:rsid wsp:val=&quot;00C6173B&quot;/&gt;&lt;wsp:rsid wsp:val=&quot;00C632DE&quot;/&gt;&lt;wsp:rsid wsp:val=&quot;00C642C3&quot;/&gt;&lt;wsp:rsid wsp:val=&quot;00C701A9&quot;/&gt;&lt;wsp:rsid wsp:val=&quot;00C703E1&quot;/&gt;&lt;wsp:rsid wsp:val=&quot;00C70405&quot;/&gt;&lt;wsp:rsid wsp:val=&quot;00C70717&quot;/&gt;&lt;wsp:rsid wsp:val=&quot;00C72F5C&quot;/&gt;&lt;wsp:rsid wsp:val=&quot;00C73285&quot;/&gt;&lt;wsp:rsid wsp:val=&quot;00C748C5&quot;/&gt;&lt;wsp:rsid wsp:val=&quot;00C778A1&quot;/&gt;&lt;wsp:rsid wsp:val=&quot;00C77E59&quot;/&gt;&lt;wsp:rsid wsp:val=&quot;00C81007&quot;/&gt;&lt;wsp:rsid wsp:val=&quot;00C834D5&quot;/&gt;&lt;wsp:rsid wsp:val=&quot;00C844A7&quot;/&gt;&lt;wsp:rsid wsp:val=&quot;00C84CB4&quot;/&gt;&lt;wsp:rsid wsp:val=&quot;00C84E4B&quot;/&gt;&lt;wsp:rsid wsp:val=&quot;00C85020&quot;/&gt;&lt;wsp:rsid wsp:val=&quot;00C85B37&quot;/&gt;&lt;wsp:rsid wsp:val=&quot;00C85BCA&quot;/&gt;&lt;wsp:rsid wsp:val=&quot;00C85E2C&quot;/&gt;&lt;wsp:rsid wsp:val=&quot;00C931CB&quot;/&gt;&lt;wsp:rsid wsp:val=&quot;00C94CF9&quot;/&gt;&lt;wsp:rsid wsp:val=&quot;00C954EC&quot;/&gt;&lt;wsp:rsid wsp:val=&quot;00C96AC1&quot;/&gt;&lt;wsp:rsid wsp:val=&quot;00C97D65&quot;/&gt;&lt;wsp:rsid wsp:val=&quot;00C97E33&quot;/&gt;&lt;wsp:rsid wsp:val=&quot;00CA10D2&quot;/&gt;&lt;wsp:rsid wsp:val=&quot;00CA148A&quot;/&gt;&lt;wsp:rsid wsp:val=&quot;00CA4058&quot;/&gt;&lt;wsp:rsid wsp:val=&quot;00CA4D98&quot;/&gt;&lt;wsp:rsid wsp:val=&quot;00CA6361&quot;/&gt;&lt;wsp:rsid wsp:val=&quot;00CA638D&quot;/&gt;&lt;wsp:rsid wsp:val=&quot;00CA6FC5&quot;/&gt;&lt;wsp:rsid wsp:val=&quot;00CB1006&quot;/&gt;&lt;wsp:rsid wsp:val=&quot;00CB16AA&quot;/&gt;&lt;wsp:rsid wsp:val=&quot;00CB2DF3&quot;/&gt;&lt;wsp:rsid wsp:val=&quot;00CB3CB0&quot;/&gt;&lt;wsp:rsid wsp:val=&quot;00CB5E72&quot;/&gt;&lt;wsp:rsid wsp:val=&quot;00CB7D49&quot;/&gt;&lt;wsp:rsid wsp:val=&quot;00CC1F70&quot;/&gt;&lt;wsp:rsid wsp:val=&quot;00CC1FCF&quot;/&gt;&lt;wsp:rsid wsp:val=&quot;00CC4875&quot;/&gt;&lt;wsp:rsid wsp:val=&quot;00CC48D7&quot;/&gt;&lt;wsp:rsid wsp:val=&quot;00CC5732&quot;/&gt;&lt;wsp:rsid wsp:val=&quot;00CC7F67&quot;/&gt;&lt;wsp:rsid wsp:val=&quot;00CD1EA9&quot;/&gt;&lt;wsp:rsid wsp:val=&quot;00CD25BC&quot;/&gt;&lt;wsp:rsid wsp:val=&quot;00CD31EB&quot;/&gt;&lt;wsp:rsid wsp:val=&quot;00CD3550&quot;/&gt;&lt;wsp:rsid wsp:val=&quot;00CD384C&quot;/&gt;&lt;wsp:rsid wsp:val=&quot;00CD3AA1&quot;/&gt;&lt;wsp:rsid wsp:val=&quot;00CD4110&quot;/&gt;&lt;wsp:rsid wsp:val=&quot;00CE0A07&quot;/&gt;&lt;wsp:rsid wsp:val=&quot;00CE1792&quot;/&gt;&lt;wsp:rsid wsp:val=&quot;00CE2EC2&quot;/&gt;&lt;wsp:rsid wsp:val=&quot;00CE31FD&quot;/&gt;&lt;wsp:rsid wsp:val=&quot;00CE53DB&quot;/&gt;&lt;wsp:rsid wsp:val=&quot;00CE627B&quot;/&gt;&lt;wsp:rsid wsp:val=&quot;00CE643C&quot;/&gt;&lt;wsp:rsid wsp:val=&quot;00CE686D&quot;/&gt;&lt;wsp:rsid wsp:val=&quot;00CE7500&quot;/&gt;&lt;wsp:rsid wsp:val=&quot;00CE7BFC&quot;/&gt;&lt;wsp:rsid wsp:val=&quot;00CF0978&quot;/&gt;&lt;wsp:rsid wsp:val=&quot;00CF13A0&quot;/&gt;&lt;wsp:rsid wsp:val=&quot;00CF321A&quot;/&gt;&lt;wsp:rsid wsp:val=&quot;00CF39B9&quot;/&gt;&lt;wsp:rsid wsp:val=&quot;00CF3AC6&quot;/&gt;&lt;wsp:rsid wsp:val=&quot;00CF61D6&quot;/&gt;&lt;wsp:rsid wsp:val=&quot;00CF699D&quot;/&gt;&lt;wsp:rsid wsp:val=&quot;00D0158B&quot;/&gt;&lt;wsp:rsid wsp:val=&quot;00D0453D&quot;/&gt;&lt;wsp:rsid wsp:val=&quot;00D061CA&quot;/&gt;&lt;wsp:rsid wsp:val=&quot;00D07CA5&quot;/&gt;&lt;wsp:rsid wsp:val=&quot;00D10C25&quot;/&gt;&lt;wsp:rsid wsp:val=&quot;00D128DC&quot;/&gt;&lt;wsp:rsid wsp:val=&quot;00D13721&quot;/&gt;&lt;wsp:rsid wsp:val=&quot;00D13C24&quot;/&gt;&lt;wsp:rsid wsp:val=&quot;00D14241&quot;/&gt;&lt;wsp:rsid wsp:val=&quot;00D145BA&quot;/&gt;&lt;wsp:rsid wsp:val=&quot;00D153AA&quot;/&gt;&lt;wsp:rsid wsp:val=&quot;00D15EE4&quot;/&gt;&lt;wsp:rsid wsp:val=&quot;00D1662D&quot;/&gt;&lt;wsp:rsid wsp:val=&quot;00D166AD&quot;/&gt;&lt;wsp:rsid wsp:val=&quot;00D16D7F&quot;/&gt;&lt;wsp:rsid wsp:val=&quot;00D179FB&quot;/&gt;&lt;wsp:rsid wsp:val=&quot;00D23527&quot;/&gt;&lt;wsp:rsid wsp:val=&quot;00D30CA9&quot;/&gt;&lt;wsp:rsid wsp:val=&quot;00D364EC&quot;/&gt;&lt;wsp:rsid wsp:val=&quot;00D40217&quot;/&gt;&lt;wsp:rsid wsp:val=&quot;00D40648&quot;/&gt;&lt;wsp:rsid wsp:val=&quot;00D42E48&quot;/&gt;&lt;wsp:rsid wsp:val=&quot;00D42FBB&quot;/&gt;&lt;wsp:rsid wsp:val=&quot;00D44AE3&quot;/&gt;&lt;wsp:rsid wsp:val=&quot;00D44F88&quot;/&gt;&lt;wsp:rsid wsp:val=&quot;00D45FB4&quot;/&gt;&lt;wsp:rsid wsp:val=&quot;00D46973&quot;/&gt;&lt;wsp:rsid wsp:val=&quot;00D46C80&quot;/&gt;&lt;wsp:rsid wsp:val=&quot;00D46E1A&quot;/&gt;&lt;wsp:rsid wsp:val=&quot;00D47197&quot;/&gt;&lt;wsp:rsid wsp:val=&quot;00D511F0&quot;/&gt;&lt;wsp:rsid wsp:val=&quot;00D52E4B&quot;/&gt;&lt;wsp:rsid wsp:val=&quot;00D54F6C&quot;/&gt;&lt;wsp:rsid wsp:val=&quot;00D5526C&quot;/&gt;&lt;wsp:rsid wsp:val=&quot;00D56237&quot;/&gt;&lt;wsp:rsid wsp:val=&quot;00D61D01&quot;/&gt;&lt;wsp:rsid wsp:val=&quot;00D64753&quot;/&gt;&lt;wsp:rsid wsp:val=&quot;00D64F68&quot;/&gt;&lt;wsp:rsid wsp:val=&quot;00D64FD8&quot;/&gt;&lt;wsp:rsid wsp:val=&quot;00D701EE&quot;/&gt;&lt;wsp:rsid wsp:val=&quot;00D7327F&quot;/&gt;&lt;wsp:rsid wsp:val=&quot;00D73AB1&quot;/&gt;&lt;wsp:rsid wsp:val=&quot;00D740F5&quot;/&gt;&lt;wsp:rsid wsp:val=&quot;00D74BF3&quot;/&gt;&lt;wsp:rsid wsp:val=&quot;00D75B74&quot;/&gt;&lt;wsp:rsid wsp:val=&quot;00D75BA7&quot;/&gt;&lt;wsp:rsid wsp:val=&quot;00D75E8C&quot;/&gt;&lt;wsp:rsid wsp:val=&quot;00D7749F&quot;/&gt;&lt;wsp:rsid wsp:val=&quot;00D77838&quot;/&gt;&lt;wsp:rsid wsp:val=&quot;00D8042A&quot;/&gt;&lt;wsp:rsid wsp:val=&quot;00D81BFF&quot;/&gt;&lt;wsp:rsid wsp:val=&quot;00D825BE&quot;/&gt;&lt;wsp:rsid wsp:val=&quot;00D82770&quot;/&gt;&lt;wsp:rsid wsp:val=&quot;00D82E46&quot;/&gt;&lt;wsp:rsid wsp:val=&quot;00D85B5A&quot;/&gt;&lt;wsp:rsid wsp:val=&quot;00D85D48&quot;/&gt;&lt;wsp:rsid wsp:val=&quot;00D90434&quot;/&gt;&lt;wsp:rsid wsp:val=&quot;00D930AA&quot;/&gt;&lt;wsp:rsid wsp:val=&quot;00D96D69&quot;/&gt;&lt;wsp:rsid wsp:val=&quot;00D971E3&quot;/&gt;&lt;wsp:rsid wsp:val=&quot;00D97249&quot;/&gt;&lt;wsp:rsid wsp:val=&quot;00D97432&quot;/&gt;&lt;wsp:rsid wsp:val=&quot;00DA0267&quot;/&gt;&lt;wsp:rsid wsp:val=&quot;00DA04A7&quot;/&gt;&lt;wsp:rsid wsp:val=&quot;00DA0617&quot;/&gt;&lt;wsp:rsid wsp:val=&quot;00DA3178&quot;/&gt;&lt;wsp:rsid wsp:val=&quot;00DB145D&quot;/&gt;&lt;wsp:rsid wsp:val=&quot;00DB377C&quot;/&gt;&lt;wsp:rsid wsp:val=&quot;00DB3E9A&quot;/&gt;&lt;wsp:rsid wsp:val=&quot;00DB6274&quot;/&gt;&lt;wsp:rsid wsp:val=&quot;00DC0968&quot;/&gt;&lt;wsp:rsid wsp:val=&quot;00DC0F09&quot;/&gt;&lt;wsp:rsid wsp:val=&quot;00DC2187&quot;/&gt;&lt;wsp:rsid wsp:val=&quot;00DC2F0F&quot;/&gt;&lt;wsp:rsid wsp:val=&quot;00DC34B6&quot;/&gt;&lt;wsp:rsid wsp:val=&quot;00DC3AE1&quot;/&gt;&lt;wsp:rsid wsp:val=&quot;00DC5B4F&quot;/&gt;&lt;wsp:rsid wsp:val=&quot;00DC6EE6&quot;/&gt;&lt;wsp:rsid wsp:val=&quot;00DD0BDD&quot;/&gt;&lt;wsp:rsid wsp:val=&quot;00DD23EE&quot;/&gt;&lt;wsp:rsid wsp:val=&quot;00DD764F&quot;/&gt;&lt;wsp:rsid wsp:val=&quot;00DD7DB9&quot;/&gt;&lt;wsp:rsid wsp:val=&quot;00DE0987&quot;/&gt;&lt;wsp:rsid wsp:val=&quot;00DE0B18&quot;/&gt;&lt;wsp:rsid wsp:val=&quot;00DE45F0&quot;/&gt;&lt;wsp:rsid wsp:val=&quot;00DE53F6&quot;/&gt;&lt;wsp:rsid wsp:val=&quot;00DE5707&quot;/&gt;&lt;wsp:rsid wsp:val=&quot;00DE5710&quot;/&gt;&lt;wsp:rsid wsp:val=&quot;00DE5F80&quot;/&gt;&lt;wsp:rsid wsp:val=&quot;00DE7B8B&quot;/&gt;&lt;wsp:rsid wsp:val=&quot;00DF1E7D&quot;/&gt;&lt;wsp:rsid wsp:val=&quot;00DF28DE&quot;/&gt;&lt;wsp:rsid wsp:val=&quot;00DF2FCB&quot;/&gt;&lt;wsp:rsid wsp:val=&quot;00DF31C3&quot;/&gt;&lt;wsp:rsid wsp:val=&quot;00DF4A82&quot;/&gt;&lt;wsp:rsid wsp:val=&quot;00DF6A4A&quot;/&gt;&lt;wsp:rsid wsp:val=&quot;00E0019E&quot;/&gt;&lt;wsp:rsid wsp:val=&quot;00E015B3&quot;/&gt;&lt;wsp:rsid wsp:val=&quot;00E04806&quot;/&gt;&lt;wsp:rsid wsp:val=&quot;00E12D1F&quot;/&gt;&lt;wsp:rsid wsp:val=&quot;00E13BDC&quot;/&gt;&lt;wsp:rsid wsp:val=&quot;00E14571&quot;/&gt;&lt;wsp:rsid wsp:val=&quot;00E150D5&quot;/&gt;&lt;wsp:rsid wsp:val=&quot;00E163FD&quot;/&gt;&lt;wsp:rsid wsp:val=&quot;00E20238&quot;/&gt;&lt;wsp:rsid wsp:val=&quot;00E2123D&quot;/&gt;&lt;wsp:rsid wsp:val=&quot;00E2583F&quot;/&gt;&lt;wsp:rsid wsp:val=&quot;00E25D60&quot;/&gt;&lt;wsp:rsid wsp:val=&quot;00E309C2&quot;/&gt;&lt;wsp:rsid wsp:val=&quot;00E311B7&quot;/&gt;&lt;wsp:rsid wsp:val=&quot;00E3402C&quot;/&gt;&lt;wsp:rsid wsp:val=&quot;00E34CCD&quot;/&gt;&lt;wsp:rsid wsp:val=&quot;00E3691A&quot;/&gt;&lt;wsp:rsid wsp:val=&quot;00E37A45&quot;/&gt;&lt;wsp:rsid wsp:val=&quot;00E37C4C&quot;/&gt;&lt;wsp:rsid wsp:val=&quot;00E4149E&quot;/&gt;&lt;wsp:rsid wsp:val=&quot;00E431BC&quot;/&gt;&lt;wsp:rsid wsp:val=&quot;00E44523&quot;/&gt;&lt;wsp:rsid wsp:val=&quot;00E4629A&quot;/&gt;&lt;wsp:rsid wsp:val=&quot;00E463BB&quot;/&gt;&lt;wsp:rsid wsp:val=&quot;00E474C0&quot;/&gt;&lt;wsp:rsid wsp:val=&quot;00E50B33&quot;/&gt;&lt;wsp:rsid wsp:val=&quot;00E51BB2&quot;/&gt;&lt;wsp:rsid wsp:val=&quot;00E52636&quot;/&gt;&lt;wsp:rsid wsp:val=&quot;00E529C0&quot;/&gt;&lt;wsp:rsid wsp:val=&quot;00E529CA&quot;/&gt;&lt;wsp:rsid wsp:val=&quot;00E5349B&quot;/&gt;&lt;wsp:rsid wsp:val=&quot;00E600B4&quot;/&gt;&lt;wsp:rsid wsp:val=&quot;00E60501&quot;/&gt;&lt;wsp:rsid wsp:val=&quot;00E62B90&quot;/&gt;&lt;wsp:rsid wsp:val=&quot;00E63391&quot;/&gt;&lt;wsp:rsid wsp:val=&quot;00E66030&quot;/&gt;&lt;wsp:rsid wsp:val=&quot;00E66A89&quot;/&gt;&lt;wsp:rsid wsp:val=&quot;00E67AFA&quot;/&gt;&lt;wsp:rsid wsp:val=&quot;00E7001F&quot;/&gt;&lt;wsp:rsid wsp:val=&quot;00E72DD6&quot;/&gt;&lt;wsp:rsid wsp:val=&quot;00E80897&quot;/&gt;&lt;wsp:rsid wsp:val=&quot;00E80E4E&quot;/&gt;&lt;wsp:rsid wsp:val=&quot;00E819BE&quot;/&gt;&lt;wsp:rsid wsp:val=&quot;00E84021&quot;/&gt;&lt;wsp:rsid wsp:val=&quot;00E84170&quot;/&gt;&lt;wsp:rsid wsp:val=&quot;00E84617&quot;/&gt;&lt;wsp:rsid wsp:val=&quot;00E911B9&quot;/&gt;&lt;wsp:rsid wsp:val=&quot;00E94AFF&quot;/&gt;&lt;wsp:rsid wsp:val=&quot;00EA24F2&quot;/&gt;&lt;wsp:rsid wsp:val=&quot;00EA4B49&quot;/&gt;&lt;wsp:rsid wsp:val=&quot;00EA5090&quot;/&gt;&lt;wsp:rsid wsp:val=&quot;00EA641D&quot;/&gt;&lt;wsp:rsid wsp:val=&quot;00EA7D4A&quot;/&gt;&lt;wsp:rsid wsp:val=&quot;00EB1CA4&quot;/&gt;&lt;wsp:rsid wsp:val=&quot;00EB42E9&quot;/&gt;&lt;wsp:rsid wsp:val=&quot;00EB5295&quot;/&gt;&lt;wsp:rsid wsp:val=&quot;00EB5C7B&quot;/&gt;&lt;wsp:rsid wsp:val=&quot;00EB756C&quot;/&gt;&lt;wsp:rsid wsp:val=&quot;00EB7F95&quot;/&gt;&lt;wsp:rsid wsp:val=&quot;00EC02F9&quot;/&gt;&lt;wsp:rsid wsp:val=&quot;00EC145C&quot;/&gt;&lt;wsp:rsid wsp:val=&quot;00EC1FF0&quot;/&gt;&lt;wsp:rsid wsp:val=&quot;00EC3E10&quot;/&gt;&lt;wsp:rsid wsp:val=&quot;00EC5A2D&quot;/&gt;&lt;wsp:rsid wsp:val=&quot;00EC62E7&quot;/&gt;&lt;wsp:rsid wsp:val=&quot;00EC6783&quot;/&gt;&lt;wsp:rsid wsp:val=&quot;00EC6A17&quot;/&gt;&lt;wsp:rsid wsp:val=&quot;00EC716E&quot;/&gt;&lt;wsp:rsid wsp:val=&quot;00EC73E8&quot;/&gt;&lt;wsp:rsid wsp:val=&quot;00ED0170&quot;/&gt;&lt;wsp:rsid wsp:val=&quot;00ED10B9&quot;/&gt;&lt;wsp:rsid wsp:val=&quot;00ED12E5&quot;/&gt;&lt;wsp:rsid wsp:val=&quot;00ED29F5&quot;/&gt;&lt;wsp:rsid wsp:val=&quot;00ED437C&quot;/&gt;&lt;wsp:rsid wsp:val=&quot;00ED5807&quot;/&gt;&lt;wsp:rsid wsp:val=&quot;00ED5E2E&quot;/&gt;&lt;wsp:rsid wsp:val=&quot;00ED7ADF&quot;/&gt;&lt;wsp:rsid wsp:val=&quot;00EE1DD4&quot;/&gt;&lt;wsp:rsid wsp:val=&quot;00EE248D&quot;/&gt;&lt;wsp:rsid wsp:val=&quot;00EE2E08&quot;/&gt;&lt;wsp:rsid wsp:val=&quot;00EE33D9&quot;/&gt;&lt;wsp:rsid wsp:val=&quot;00EE372E&quot;/&gt;&lt;wsp:rsid wsp:val=&quot;00EE3C79&quot;/&gt;&lt;wsp:rsid wsp:val=&quot;00EE612C&quot;/&gt;&lt;wsp:rsid wsp:val=&quot;00EE61E8&quot;/&gt;&lt;wsp:rsid wsp:val=&quot;00EE6416&quot;/&gt;&lt;wsp:rsid wsp:val=&quot;00EF0057&quot;/&gt;&lt;wsp:rsid wsp:val=&quot;00EF068E&quot;/&gt;&lt;wsp:rsid wsp:val=&quot;00EF151D&quot;/&gt;&lt;wsp:rsid wsp:val=&quot;00EF1F5C&quot;/&gt;&lt;wsp:rsid wsp:val=&quot;00EF302A&quot;/&gt;&lt;wsp:rsid wsp:val=&quot;00EF333C&quot;/&gt;&lt;wsp:rsid wsp:val=&quot;00EF4414&quot;/&gt;&lt;wsp:rsid wsp:val=&quot;00EF4A87&quot;/&gt;&lt;wsp:rsid wsp:val=&quot;00EF53D9&quot;/&gt;&lt;wsp:rsid wsp:val=&quot;00EF5674&quot;/&gt;&lt;wsp:rsid wsp:val=&quot;00EF59C1&quot;/&gt;&lt;wsp:rsid wsp:val=&quot;00EF5A9A&quot;/&gt;&lt;wsp:rsid wsp:val=&quot;00EF76F8&quot;/&gt;&lt;wsp:rsid wsp:val=&quot;00EF7F6E&quot;/&gt;&lt;wsp:rsid wsp:val=&quot;00F03601&quot;/&gt;&lt;wsp:rsid wsp:val=&quot;00F044DD&quot;/&gt;&lt;wsp:rsid wsp:val=&quot;00F07AA6&quot;/&gt;&lt;wsp:rsid wsp:val=&quot;00F07CEC&quot;/&gt;&lt;wsp:rsid wsp:val=&quot;00F101CF&quot;/&gt;&lt;wsp:rsid wsp:val=&quot;00F10C4E&quot;/&gt;&lt;wsp:rsid wsp:val=&quot;00F11AFC&quot;/&gt;&lt;wsp:rsid wsp:val=&quot;00F12AD1&quot;/&gt;&lt;wsp:rsid wsp:val=&quot;00F20C19&quot;/&gt;&lt;wsp:rsid wsp:val=&quot;00F22112&quot;/&gt;&lt;wsp:rsid wsp:val=&quot;00F22787&quot;/&gt;&lt;wsp:rsid wsp:val=&quot;00F2356F&quot;/&gt;&lt;wsp:rsid wsp:val=&quot;00F24052&quot;/&gt;&lt;wsp:rsid wsp:val=&quot;00F25208&quot;/&gt;&lt;wsp:rsid wsp:val=&quot;00F25686&quot;/&gt;&lt;wsp:rsid wsp:val=&quot;00F27469&quot;/&gt;&lt;wsp:rsid wsp:val=&quot;00F30FA0&quot;/&gt;&lt;wsp:rsid wsp:val=&quot;00F325B3&quot;/&gt;&lt;wsp:rsid wsp:val=&quot;00F3394D&quot;/&gt;&lt;wsp:rsid wsp:val=&quot;00F35A40&quot;/&gt;&lt;wsp:rsid wsp:val=&quot;00F36E8B&quot;/&gt;&lt;wsp:rsid wsp:val=&quot;00F371C9&quot;/&gt;&lt;wsp:rsid wsp:val=&quot;00F40AE4&quot;/&gt;&lt;wsp:rsid wsp:val=&quot;00F415FD&quot;/&gt;&lt;wsp:rsid wsp:val=&quot;00F41B92&quot;/&gt;&lt;wsp:rsid wsp:val=&quot;00F429AF&quot;/&gt;&lt;wsp:rsid wsp:val=&quot;00F42A9E&quot;/&gt;&lt;wsp:rsid wsp:val=&quot;00F431D2&quot;/&gt;&lt;wsp:rsid wsp:val=&quot;00F44462&quot;/&gt;&lt;wsp:rsid wsp:val=&quot;00F541D0&quot;/&gt;&lt;wsp:rsid wsp:val=&quot;00F559F4&quot;/&gt;&lt;wsp:rsid wsp:val=&quot;00F561D8&quot;/&gt;&lt;wsp:rsid wsp:val=&quot;00F6175C&quot;/&gt;&lt;wsp:rsid wsp:val=&quot;00F62C76&quot;/&gt;&lt;wsp:rsid wsp:val=&quot;00F632CE&quot;/&gt;&lt;wsp:rsid wsp:val=&quot;00F64133&quot;/&gt;&lt;wsp:rsid wsp:val=&quot;00F64875&quot;/&gt;&lt;wsp:rsid wsp:val=&quot;00F64919&quot;/&gt;&lt;wsp:rsid wsp:val=&quot;00F64FDD&quot;/&gt;&lt;wsp:rsid wsp:val=&quot;00F6591F&quot;/&gt;&lt;wsp:rsid wsp:val=&quot;00F70BD7&quot;/&gt;&lt;wsp:rsid wsp:val=&quot;00F70E48&quot;/&gt;&lt;wsp:rsid wsp:val=&quot;00F729FB&quot;/&gt;&lt;wsp:rsid wsp:val=&quot;00F74431&quot;/&gt;&lt;wsp:rsid wsp:val=&quot;00F74F13&quot;/&gt;&lt;wsp:rsid wsp:val=&quot;00F768FB&quot;/&gt;&lt;wsp:rsid wsp:val=&quot;00F77C46&quot;/&gt;&lt;wsp:rsid wsp:val=&quot;00F801D7&quot;/&gt;&lt;wsp:rsid wsp:val=&quot;00F82E62&quot;/&gt;&lt;wsp:rsid wsp:val=&quot;00F836CC&quot;/&gt;&lt;wsp:rsid wsp:val=&quot;00F84AC3&quot;/&gt;&lt;wsp:rsid wsp:val=&quot;00F84D99&quot;/&gt;&lt;wsp:rsid wsp:val=&quot;00F85029&quot;/&gt;&lt;wsp:rsid wsp:val=&quot;00F85212&quot;/&gt;&lt;wsp:rsid wsp:val=&quot;00F85922&quot;/&gt;&lt;wsp:rsid wsp:val=&quot;00F8596D&quot;/&gt;&lt;wsp:rsid wsp:val=&quot;00F85F26&quot;/&gt;&lt;wsp:rsid wsp:val=&quot;00F862A1&quot;/&gt;&lt;wsp:rsid wsp:val=&quot;00F86850&quot;/&gt;&lt;wsp:rsid wsp:val=&quot;00F87292&quot;/&gt;&lt;wsp:rsid wsp:val=&quot;00F9111A&quot;/&gt;&lt;wsp:rsid wsp:val=&quot;00F92229&quot;/&gt;&lt;wsp:rsid wsp:val=&quot;00F93CE7&quot;/&gt;&lt;wsp:rsid wsp:val=&quot;00F93F3B&quot;/&gt;&lt;wsp:rsid wsp:val=&quot;00F95E83&quot;/&gt;&lt;wsp:rsid wsp:val=&quot;00F96376&quot;/&gt;&lt;wsp:rsid wsp:val=&quot;00F9763A&quot;/&gt;&lt;wsp:rsid wsp:val=&quot;00FA317E&quot;/&gt;&lt;wsp:rsid wsp:val=&quot;00FA4076&quot;/&gt;&lt;wsp:rsid wsp:val=&quot;00FA4716&quot;/&gt;&lt;wsp:rsid wsp:val=&quot;00FB0A03&quot;/&gt;&lt;wsp:rsid wsp:val=&quot;00FB1164&quot;/&gt;&lt;wsp:rsid wsp:val=&quot;00FB2022&quot;/&gt;&lt;wsp:rsid wsp:val=&quot;00FB208A&quot;/&gt;&lt;wsp:rsid wsp:val=&quot;00FB2AFC&quot;/&gt;&lt;wsp:rsid wsp:val=&quot;00FB2BFF&quot;/&gt;&lt;wsp:rsid wsp:val=&quot;00FB34D3&quot;/&gt;&lt;wsp:rsid wsp:val=&quot;00FB62A7&quot;/&gt;&lt;wsp:rsid wsp:val=&quot;00FB72D1&quot;/&gt;&lt;wsp:rsid wsp:val=&quot;00FC3025&quot;/&gt;&lt;wsp:rsid wsp:val=&quot;00FC561D&quot;/&gt;&lt;wsp:rsid wsp:val=&quot;00FC691B&quot;/&gt;&lt;wsp:rsid wsp:val=&quot;00FC6D0E&quot;/&gt;&lt;wsp:rsid wsp:val=&quot;00FD0EE8&quot;/&gt;&lt;wsp:rsid wsp:val=&quot;00FD160A&quot;/&gt;&lt;wsp:rsid wsp:val=&quot;00FD297F&quot;/&gt;&lt;wsp:rsid wsp:val=&quot;00FD3E34&quot;/&gt;&lt;wsp:rsid wsp:val=&quot;00FE0E7D&quot;/&gt;&lt;wsp:rsid wsp:val=&quot;00FE1EA2&quot;/&gt;&lt;wsp:rsid wsp:val=&quot;00FE27E1&quot;/&gt;&lt;wsp:rsid wsp:val=&quot;00FE6E3E&quot;/&gt;&lt;wsp:rsid wsp:val=&quot;00FE6FC3&quot;/&gt;&lt;wsp:rsid wsp:val=&quot;00FF02AD&quot;/&gt;&lt;wsp:rsid wsp:val=&quot;00FF1093&quot;/&gt;&lt;wsp:rsid wsp:val=&quot;00FF2922&quot;/&gt;&lt;wsp:rsid wsp:val=&quot;00FF2CF2&quot;/&gt;&lt;wsp:rsid wsp:val=&quot;00FF2F18&quot;/&gt;&lt;wsp:rsid wsp:val=&quot;00FF5327&quot;/&gt;&lt;wsp:rsid wsp:val=&quot;00FF5B1B&quot;/&gt;&lt;wsp:rsid wsp:val=&quot;00FF658F&quot;/&gt;&lt;wsp:rsid wsp:val=&quot;00FF6AED&quot;/&gt;&lt;wsp:rsid wsp:val=&quot;00FF73A0&quot;/&gt;&lt;/wsp:rsids&gt;&lt;/w:docPr&gt;&lt;w:body&gt;&lt;w:p wsp:rsidR=&quot;00000000&quot; wsp:rsidRDefault=&quot;00CD355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6&quot;/&gt;&lt;w:sz-cs w:val=&quot;26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R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e&gt;&lt;m:sub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iu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m:t&gt;OT2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335746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14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прочих нормативных затрат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2"/>
        <w:gridCol w:w="1673"/>
        <w:gridCol w:w="1560"/>
        <w:gridCol w:w="1917"/>
        <w:gridCol w:w="2179"/>
      </w:tblGrid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ресурса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</w:p>
        </w:tc>
        <w:tc>
          <w:tcPr>
            <w:tcW w:w="2958" w:type="dxa"/>
          </w:tcPr>
          <w:p w:rsidR="006E1A91" w:rsidRPr="00640AFB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Плановые затраты 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Комментарий 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5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15</w:t>
      </w: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>Расчет нормативных затрат на общехозяйственные нужды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5"/>
        <w:gridCol w:w="1001"/>
        <w:gridCol w:w="946"/>
        <w:gridCol w:w="946"/>
        <w:gridCol w:w="949"/>
        <w:gridCol w:w="964"/>
        <w:gridCol w:w="1230"/>
        <w:gridCol w:w="1280"/>
        <w:gridCol w:w="1200"/>
      </w:tblGrid>
      <w:tr w:rsidR="006E1A91" w:rsidRPr="00335746" w:rsidTr="00DE65D2"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коммунальные услуги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содержание объектов недвижимого имущества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содержание объектов особо ценного движимого имущества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приобретение услуг связи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приобретение транспортных услуг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прочие общехозяйственные нужды</w:t>
            </w:r>
          </w:p>
        </w:tc>
        <w:tc>
          <w:tcPr>
            <w:tcW w:w="164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</w:tr>
      <w:tr w:rsidR="006E1A91" w:rsidRPr="00335746" w:rsidTr="00DE65D2"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4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9=2+3+4+5+6+7+8</w:t>
            </w:r>
          </w:p>
        </w:tc>
      </w:tr>
      <w:tr w:rsidR="006E1A91" w:rsidRPr="00335746" w:rsidTr="00DE65D2"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6"/>
          <w:szCs w:val="26"/>
        </w:rPr>
      </w:pPr>
      <w:r w:rsidRPr="00640AFB">
        <w:rPr>
          <w:rFonts w:ascii="Times New Roman" w:hAnsi="Times New Roman"/>
          <w:sz w:val="26"/>
          <w:szCs w:val="26"/>
        </w:rPr>
        <w:t>Приложение 16</w:t>
      </w:r>
    </w:p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B57EE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EE3C79">
        <w:rPr>
          <w:rFonts w:ascii="Times New Roman" w:hAnsi="Times New Roman"/>
          <w:b/>
          <w:sz w:val="26"/>
          <w:szCs w:val="26"/>
        </w:rPr>
        <w:t xml:space="preserve">Расчет нормативных затрат на оказание </w:t>
      </w:r>
      <w:r w:rsidRPr="00EE3C79">
        <w:rPr>
          <w:rFonts w:ascii="Times New Roman" w:hAnsi="Times New Roman"/>
          <w:b/>
          <w:sz w:val="26"/>
          <w:szCs w:val="26"/>
          <w:lang w:val="en-US"/>
        </w:rPr>
        <w:t>i</w:t>
      </w:r>
      <w:r w:rsidRPr="00EE3C79">
        <w:rPr>
          <w:rFonts w:ascii="Times New Roman" w:hAnsi="Times New Roman"/>
          <w:b/>
          <w:sz w:val="26"/>
          <w:szCs w:val="26"/>
        </w:rPr>
        <w:t xml:space="preserve">-ой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Pr="00EE3C79">
        <w:rPr>
          <w:rFonts w:ascii="Times New Roman" w:hAnsi="Times New Roman"/>
          <w:b/>
          <w:sz w:val="26"/>
          <w:szCs w:val="26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3"/>
        <w:gridCol w:w="2611"/>
        <w:gridCol w:w="2523"/>
        <w:gridCol w:w="1914"/>
      </w:tblGrid>
      <w:tr w:rsidR="006E1A91" w:rsidRPr="00335746" w:rsidTr="00DE65D2"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затраты, непосредственно связанные с оказанием услуги</w:t>
            </w: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Нормативные затраты на нужды для муниципальной услуги</w:t>
            </w: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</w:tr>
      <w:tr w:rsidR="006E1A91" w:rsidRPr="00335746" w:rsidTr="00DE65D2"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4=2+3</w:t>
            </w:r>
          </w:p>
        </w:tc>
      </w:tr>
      <w:tr w:rsidR="006E1A91" w:rsidRPr="00335746" w:rsidTr="00DE65D2"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A91" w:rsidRPr="00335746" w:rsidTr="00DE65D2"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3574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6E1A91" w:rsidRPr="00335746" w:rsidRDefault="006E1A91" w:rsidP="00DE65D2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1A91" w:rsidRPr="00640AFB" w:rsidRDefault="006E1A91" w:rsidP="00DE65D2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Pr="00640AFB" w:rsidRDefault="006E1A91" w:rsidP="00DE65D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1A91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Default="006E1A91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E1A91" w:rsidRDefault="006E1A91" w:rsidP="009512C0">
      <w:pPr>
        <w:shd w:val="clear" w:color="auto" w:fill="FFFFFF"/>
        <w:spacing w:after="0"/>
        <w:ind w:left="29"/>
        <w:rPr>
          <w:rFonts w:ascii="Times New Roman" w:hAnsi="Times New Roman"/>
          <w:spacing w:val="-2"/>
          <w:sz w:val="20"/>
          <w:szCs w:val="20"/>
        </w:rPr>
      </w:pPr>
    </w:p>
    <w:p w:rsidR="006E1A91" w:rsidRDefault="006E1A91" w:rsidP="009512C0">
      <w:pPr>
        <w:shd w:val="clear" w:color="auto" w:fill="FFFFFF"/>
        <w:spacing w:after="0"/>
        <w:ind w:left="29"/>
        <w:rPr>
          <w:rFonts w:ascii="Times New Roman" w:hAnsi="Times New Roman"/>
          <w:spacing w:val="-2"/>
          <w:sz w:val="20"/>
          <w:szCs w:val="20"/>
        </w:rPr>
      </w:pPr>
    </w:p>
    <w:p w:rsidR="006E1A91" w:rsidRDefault="006E1A91" w:rsidP="009512C0">
      <w:pPr>
        <w:shd w:val="clear" w:color="auto" w:fill="FFFFFF"/>
        <w:spacing w:after="0"/>
        <w:ind w:left="29"/>
        <w:rPr>
          <w:rFonts w:ascii="Times New Roman" w:hAnsi="Times New Roman"/>
          <w:spacing w:val="-2"/>
          <w:sz w:val="20"/>
          <w:szCs w:val="20"/>
        </w:rPr>
      </w:pPr>
    </w:p>
    <w:p w:rsidR="006E1A91" w:rsidRDefault="006E1A91" w:rsidP="009512C0">
      <w:pPr>
        <w:shd w:val="clear" w:color="auto" w:fill="FFFFFF"/>
        <w:spacing w:after="0"/>
        <w:ind w:left="29"/>
        <w:rPr>
          <w:rFonts w:ascii="Times New Roman" w:hAnsi="Times New Roman"/>
          <w:spacing w:val="-2"/>
          <w:sz w:val="20"/>
          <w:szCs w:val="20"/>
        </w:rPr>
      </w:pPr>
    </w:p>
    <w:p w:rsidR="006E1A91" w:rsidRDefault="006E1A91" w:rsidP="009512C0">
      <w:pPr>
        <w:shd w:val="clear" w:color="auto" w:fill="FFFFFF"/>
        <w:spacing w:after="0"/>
        <w:ind w:left="29"/>
        <w:rPr>
          <w:rFonts w:ascii="Times New Roman" w:hAnsi="Times New Roman"/>
          <w:spacing w:val="-2"/>
          <w:sz w:val="20"/>
          <w:szCs w:val="20"/>
        </w:rPr>
      </w:pPr>
    </w:p>
    <w:sectPr w:rsidR="006E1A91" w:rsidSect="00DB57E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1424D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426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D"/>
    <w:multiLevelType w:val="multilevel"/>
    <w:tmpl w:val="9E7465AE"/>
    <w:lvl w:ilvl="0">
      <w:start w:val="1"/>
      <w:numFmt w:val="decimal"/>
      <w:lvlText w:val="2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13"/>
    <w:multiLevelType w:val="multilevel"/>
    <w:tmpl w:val="CCE86442"/>
    <w:lvl w:ilvl="0">
      <w:start w:val="1"/>
      <w:numFmt w:val="none"/>
      <w:lvlText w:val="2.4.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15"/>
    <w:multiLevelType w:val="multilevel"/>
    <w:tmpl w:val="A614C0F0"/>
    <w:lvl w:ilvl="0">
      <w:start w:val="1"/>
      <w:numFmt w:val="decimal"/>
      <w:lvlText w:val="2.6.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19"/>
    <w:multiLevelType w:val="multilevel"/>
    <w:tmpl w:val="917CD736"/>
    <w:lvl w:ilvl="0">
      <w:start w:val="1"/>
      <w:numFmt w:val="decimal"/>
      <w:lvlText w:val="2.6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323511"/>
    <w:multiLevelType w:val="hybridMultilevel"/>
    <w:tmpl w:val="7EE6D38A"/>
    <w:lvl w:ilvl="0" w:tplc="36443CD0">
      <w:start w:val="1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  <w:color w:val="000000"/>
      </w:rPr>
    </w:lvl>
  </w:abstractNum>
  <w:abstractNum w:abstractNumId="9">
    <w:nsid w:val="10FB1CD3"/>
    <w:multiLevelType w:val="hybridMultilevel"/>
    <w:tmpl w:val="751AFF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7461584"/>
    <w:multiLevelType w:val="hybridMultilevel"/>
    <w:tmpl w:val="A7804442"/>
    <w:lvl w:ilvl="0" w:tplc="D46CD088">
      <w:start w:val="2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6BB1A0C"/>
    <w:multiLevelType w:val="hybridMultilevel"/>
    <w:tmpl w:val="9EB06BD6"/>
    <w:lvl w:ilvl="0" w:tplc="1E1ECC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F3F1C"/>
    <w:multiLevelType w:val="hybridMultilevel"/>
    <w:tmpl w:val="0330A138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C01861"/>
    <w:multiLevelType w:val="hybridMultilevel"/>
    <w:tmpl w:val="E572EBDE"/>
    <w:lvl w:ilvl="0" w:tplc="79B6B2BC">
      <w:start w:val="1"/>
      <w:numFmt w:val="decimal"/>
      <w:lvlText w:val="%1."/>
      <w:lvlJc w:val="left"/>
      <w:pPr>
        <w:ind w:left="1352" w:hanging="360"/>
      </w:pPr>
      <w:rPr>
        <w:rFonts w:cs="Times New Roman"/>
        <w:i w:val="0"/>
        <w:color w:val="auto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CC34E5A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58C4F20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A206F1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47001CBB"/>
    <w:multiLevelType w:val="hybridMultilevel"/>
    <w:tmpl w:val="0626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2251D0"/>
    <w:multiLevelType w:val="multilevel"/>
    <w:tmpl w:val="7284D628"/>
    <w:lvl w:ilvl="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0">
    <w:nsid w:val="529323AF"/>
    <w:multiLevelType w:val="hybridMultilevel"/>
    <w:tmpl w:val="54469D02"/>
    <w:lvl w:ilvl="0" w:tplc="A5D45E62">
      <w:start w:val="1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54655B4F"/>
    <w:multiLevelType w:val="hybridMultilevel"/>
    <w:tmpl w:val="354AD530"/>
    <w:lvl w:ilvl="0" w:tplc="4446B41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  <w:color w:val="000000"/>
      </w:rPr>
    </w:lvl>
  </w:abstractNum>
  <w:abstractNum w:abstractNumId="23">
    <w:nsid w:val="56DE54B4"/>
    <w:multiLevelType w:val="hybridMultilevel"/>
    <w:tmpl w:val="751AFF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5F7F4E32"/>
    <w:multiLevelType w:val="hybridMultilevel"/>
    <w:tmpl w:val="7AB88318"/>
    <w:lvl w:ilvl="0" w:tplc="8E8AB02E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4F72FD7"/>
    <w:multiLevelType w:val="hybridMultilevel"/>
    <w:tmpl w:val="E9060A28"/>
    <w:lvl w:ilvl="0" w:tplc="21E0DE44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  <w:color w:val="FF0000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686F3DBC"/>
    <w:multiLevelType w:val="hybridMultilevel"/>
    <w:tmpl w:val="59F6B132"/>
    <w:lvl w:ilvl="0" w:tplc="DA64DF18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B415AB4"/>
    <w:multiLevelType w:val="hybridMultilevel"/>
    <w:tmpl w:val="52C82F54"/>
    <w:lvl w:ilvl="0" w:tplc="7D98C468">
      <w:start w:val="10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CD044EF"/>
    <w:multiLevelType w:val="hybridMultilevel"/>
    <w:tmpl w:val="10307786"/>
    <w:lvl w:ilvl="0" w:tplc="79B6B2BC">
      <w:start w:val="1"/>
      <w:numFmt w:val="decimal"/>
      <w:lvlText w:val="%1."/>
      <w:lvlJc w:val="left"/>
      <w:pPr>
        <w:ind w:left="1495" w:hanging="360"/>
      </w:pPr>
      <w:rPr>
        <w:rFonts w:cs="Times New Roman"/>
        <w:i w:val="0"/>
        <w:color w:val="auto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6D757CE2"/>
    <w:multiLevelType w:val="hybridMultilevel"/>
    <w:tmpl w:val="D2B4F048"/>
    <w:lvl w:ilvl="0" w:tplc="D9B0C1F2">
      <w:start w:val="1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0">
    <w:nsid w:val="7B401C8D"/>
    <w:multiLevelType w:val="hybridMultilevel"/>
    <w:tmpl w:val="3692FAF0"/>
    <w:lvl w:ilvl="0" w:tplc="5E183840">
      <w:start w:val="10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</w:num>
  <w:num w:numId="13">
    <w:abstractNumId w:val="11"/>
  </w:num>
  <w:num w:numId="14">
    <w:abstractNumId w:val="29"/>
  </w:num>
  <w:num w:numId="15">
    <w:abstractNumId w:val="15"/>
  </w:num>
  <w:num w:numId="16">
    <w:abstractNumId w:val="17"/>
  </w:num>
  <w:num w:numId="17">
    <w:abstractNumId w:val="27"/>
  </w:num>
  <w:num w:numId="18">
    <w:abstractNumId w:val="30"/>
  </w:num>
  <w:num w:numId="19">
    <w:abstractNumId w:val="7"/>
  </w:num>
  <w:num w:numId="20">
    <w:abstractNumId w:val="13"/>
  </w:num>
  <w:num w:numId="21">
    <w:abstractNumId w:val="10"/>
  </w:num>
  <w:num w:numId="22">
    <w:abstractNumId w:val="14"/>
  </w:num>
  <w:num w:numId="23">
    <w:abstractNumId w:val="16"/>
  </w:num>
  <w:num w:numId="24">
    <w:abstractNumId w:val="23"/>
  </w:num>
  <w:num w:numId="25">
    <w:abstractNumId w:val="9"/>
  </w:num>
  <w:num w:numId="26">
    <w:abstractNumId w:val="25"/>
  </w:num>
  <w:num w:numId="27">
    <w:abstractNumId w:val="26"/>
  </w:num>
  <w:num w:numId="28">
    <w:abstractNumId w:val="20"/>
  </w:num>
  <w:num w:numId="29">
    <w:abstractNumId w:val="28"/>
  </w:num>
  <w:num w:numId="30">
    <w:abstractNumId w:val="12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82F"/>
    <w:rsid w:val="0003215C"/>
    <w:rsid w:val="00065A91"/>
    <w:rsid w:val="000C743D"/>
    <w:rsid w:val="00130BCB"/>
    <w:rsid w:val="002512E2"/>
    <w:rsid w:val="00271BD0"/>
    <w:rsid w:val="00291BB1"/>
    <w:rsid w:val="002C0C91"/>
    <w:rsid w:val="002C0DC6"/>
    <w:rsid w:val="002E5EE1"/>
    <w:rsid w:val="002E694D"/>
    <w:rsid w:val="00314D16"/>
    <w:rsid w:val="003259D2"/>
    <w:rsid w:val="0033510F"/>
    <w:rsid w:val="00335746"/>
    <w:rsid w:val="003A0772"/>
    <w:rsid w:val="003A66E6"/>
    <w:rsid w:val="003F49C5"/>
    <w:rsid w:val="00443657"/>
    <w:rsid w:val="0048511E"/>
    <w:rsid w:val="004B782F"/>
    <w:rsid w:val="004D26FF"/>
    <w:rsid w:val="00520D50"/>
    <w:rsid w:val="00535C7C"/>
    <w:rsid w:val="005620CA"/>
    <w:rsid w:val="0062746E"/>
    <w:rsid w:val="00640AFB"/>
    <w:rsid w:val="0066766D"/>
    <w:rsid w:val="00675DE1"/>
    <w:rsid w:val="00677BC7"/>
    <w:rsid w:val="006E1A91"/>
    <w:rsid w:val="006E4A2D"/>
    <w:rsid w:val="007025E7"/>
    <w:rsid w:val="007115E5"/>
    <w:rsid w:val="00712926"/>
    <w:rsid w:val="00730091"/>
    <w:rsid w:val="007732FF"/>
    <w:rsid w:val="00787CB5"/>
    <w:rsid w:val="00790B64"/>
    <w:rsid w:val="00805EDB"/>
    <w:rsid w:val="008506F5"/>
    <w:rsid w:val="008B4EED"/>
    <w:rsid w:val="00926347"/>
    <w:rsid w:val="00935954"/>
    <w:rsid w:val="0093707E"/>
    <w:rsid w:val="009512C0"/>
    <w:rsid w:val="00A437BB"/>
    <w:rsid w:val="00A86255"/>
    <w:rsid w:val="00AD6C2B"/>
    <w:rsid w:val="00AE0E4D"/>
    <w:rsid w:val="00AF6E1A"/>
    <w:rsid w:val="00B63E08"/>
    <w:rsid w:val="00BB2B2C"/>
    <w:rsid w:val="00C07330"/>
    <w:rsid w:val="00C15670"/>
    <w:rsid w:val="00C75709"/>
    <w:rsid w:val="00C8397A"/>
    <w:rsid w:val="00CF547A"/>
    <w:rsid w:val="00D0114C"/>
    <w:rsid w:val="00D65B07"/>
    <w:rsid w:val="00DB57EE"/>
    <w:rsid w:val="00DE65D2"/>
    <w:rsid w:val="00EA7F68"/>
    <w:rsid w:val="00EB617E"/>
    <w:rsid w:val="00ED71C9"/>
    <w:rsid w:val="00EE3C79"/>
    <w:rsid w:val="00EF302A"/>
    <w:rsid w:val="00EF70AE"/>
    <w:rsid w:val="00F24052"/>
    <w:rsid w:val="00F2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C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12C0"/>
    <w:pPr>
      <w:ind w:left="720"/>
      <w:contextualSpacing/>
    </w:pPr>
  </w:style>
  <w:style w:type="paragraph" w:customStyle="1" w:styleId="ConsPlusNormal">
    <w:name w:val="ConsPlusNormal"/>
    <w:uiPriority w:val="99"/>
    <w:rsid w:val="009512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9D2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D011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8506F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506F5"/>
    <w:pPr>
      <w:widowControl w:val="0"/>
      <w:shd w:val="clear" w:color="auto" w:fill="FFFFFF"/>
      <w:spacing w:after="240" w:line="298" w:lineRule="exac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216pt">
    <w:name w:val="Основной текст (2) + 16 pt"/>
    <w:aliases w:val="Курсив,Интервал -1 pt"/>
    <w:basedOn w:val="2"/>
    <w:uiPriority w:val="99"/>
    <w:rsid w:val="008506F5"/>
    <w:rPr>
      <w:i/>
      <w:iCs/>
      <w:color w:val="000000"/>
      <w:spacing w:val="-20"/>
      <w:w w:val="100"/>
      <w:position w:val="0"/>
      <w:sz w:val="32"/>
      <w:szCs w:val="32"/>
      <w:u w:val="single"/>
      <w:lang w:val="en-US" w:eastAsia="en-US"/>
    </w:rPr>
  </w:style>
  <w:style w:type="character" w:customStyle="1" w:styleId="CharStyle3">
    <w:name w:val="Char Style 3"/>
    <w:link w:val="Style2"/>
    <w:uiPriority w:val="99"/>
    <w:locked/>
    <w:rsid w:val="00DE65D2"/>
    <w:rPr>
      <w:sz w:val="26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DE65D2"/>
    <w:pPr>
      <w:widowControl w:val="0"/>
      <w:shd w:val="clear" w:color="auto" w:fill="FFFFFF"/>
      <w:spacing w:after="660" w:line="360" w:lineRule="exact"/>
    </w:pPr>
    <w:rPr>
      <w:rFonts w:ascii="Times New Roman" w:eastAsia="Calibri" w:hAnsi="Times New Roman"/>
      <w:noProof/>
      <w:sz w:val="26"/>
      <w:szCs w:val="20"/>
      <w:shd w:val="clear" w:color="auto" w:fill="FFFFFF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DE65D2"/>
    <w:pPr>
      <w:spacing w:after="0" w:line="240" w:lineRule="auto"/>
    </w:pPr>
    <w:rPr>
      <w:rFonts w:ascii="Cambria" w:eastAsia="Calibri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65D2"/>
    <w:rPr>
      <w:rFonts w:ascii="Cambria" w:hAnsi="Cambria" w:cs="Times New Roman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6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65D2"/>
    <w:rPr>
      <w:b/>
      <w:bCs/>
    </w:rPr>
  </w:style>
  <w:style w:type="paragraph" w:styleId="Header">
    <w:name w:val="header"/>
    <w:basedOn w:val="Normal"/>
    <w:link w:val="HeaderChar"/>
    <w:uiPriority w:val="99"/>
    <w:rsid w:val="00DE65D2"/>
    <w:pPr>
      <w:tabs>
        <w:tab w:val="center" w:pos="4677"/>
        <w:tab w:val="right" w:pos="9355"/>
      </w:tabs>
      <w:spacing w:after="0" w:line="240" w:lineRule="auto"/>
    </w:pPr>
    <w:rPr>
      <w:rFonts w:ascii="Cambria" w:eastAsia="Calibri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65D2"/>
    <w:rPr>
      <w:rFonts w:ascii="Cambria" w:hAnsi="Cambria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DE65D2"/>
    <w:pPr>
      <w:tabs>
        <w:tab w:val="center" w:pos="4677"/>
        <w:tab w:val="right" w:pos="9355"/>
      </w:tabs>
      <w:spacing w:after="0" w:line="240" w:lineRule="auto"/>
    </w:pPr>
    <w:rPr>
      <w:rFonts w:ascii="Cambria" w:eastAsia="Calibri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65D2"/>
    <w:rPr>
      <w:rFonts w:ascii="Cambria" w:hAnsi="Cambria" w:cs="Times New Roman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uiPriority w:val="99"/>
    <w:rsid w:val="00DE65D2"/>
    <w:pPr>
      <w:spacing w:after="0" w:line="240" w:lineRule="auto"/>
    </w:pPr>
    <w:rPr>
      <w:rFonts w:ascii="Cambria" w:eastAsia="Calibri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65D2"/>
    <w:rPr>
      <w:rFonts w:ascii="Cambria" w:hAnsi="Cambria"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rsid w:val="00DE65D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DE65D2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E65D2"/>
    <w:rPr>
      <w:rFonts w:ascii="Calibri" w:hAnsi="Calibri" w:cs="Times New Roman"/>
      <w:sz w:val="21"/>
      <w:szCs w:val="21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31</Pages>
  <Words>4894</Words>
  <Characters>27901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user</cp:lastModifiedBy>
  <cp:revision>6</cp:revision>
  <cp:lastPrinted>2016-01-11T02:33:00Z</cp:lastPrinted>
  <dcterms:created xsi:type="dcterms:W3CDTF">2015-12-21T08:04:00Z</dcterms:created>
  <dcterms:modified xsi:type="dcterms:W3CDTF">2016-01-11T02:33:00Z</dcterms:modified>
</cp:coreProperties>
</file>