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CB" w:rsidRPr="00DE2BE0" w:rsidRDefault="00FA0ECB" w:rsidP="001906B5">
      <w:pPr>
        <w:pStyle w:val="Heading1"/>
        <w:jc w:val="center"/>
        <w:rPr>
          <w:b/>
          <w:sz w:val="26"/>
          <w:szCs w:val="26"/>
        </w:rPr>
      </w:pPr>
      <w:r w:rsidRPr="00DE2BE0">
        <w:rPr>
          <w:sz w:val="26"/>
          <w:szCs w:val="26"/>
        </w:rPr>
        <w:t>Российская Федерация</w:t>
      </w:r>
    </w:p>
    <w:p w:rsidR="00FA0ECB" w:rsidRPr="00DE2BE0" w:rsidRDefault="00FA0ECB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Республика Хакасия</w:t>
      </w:r>
    </w:p>
    <w:p w:rsidR="00FA0ECB" w:rsidRPr="00DE2BE0" w:rsidRDefault="00FA0ECB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Алтайский район</w:t>
      </w:r>
    </w:p>
    <w:p w:rsidR="00FA0ECB" w:rsidRPr="00DE2BE0" w:rsidRDefault="00FA0ECB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Администрация Изыхского сельсовета</w:t>
      </w:r>
    </w:p>
    <w:p w:rsidR="00FA0ECB" w:rsidRPr="00DE2BE0" w:rsidRDefault="00FA0ECB" w:rsidP="001906B5">
      <w:pPr>
        <w:pStyle w:val="Heading2"/>
        <w:jc w:val="center"/>
      </w:pPr>
    </w:p>
    <w:p w:rsidR="00FA0ECB" w:rsidRPr="00DE2BE0" w:rsidRDefault="00FA0ECB" w:rsidP="001906B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A0ECB" w:rsidRPr="00DE2BE0" w:rsidRDefault="00FA0ECB" w:rsidP="001906B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bCs/>
          <w:color w:val="000000"/>
          <w:sz w:val="26"/>
          <w:szCs w:val="26"/>
        </w:rPr>
        <w:t>ПОСТАНОВЛЕНИЕ</w:t>
      </w:r>
    </w:p>
    <w:p w:rsidR="00FA0ECB" w:rsidRPr="00DE2BE0" w:rsidRDefault="00FA0ECB" w:rsidP="001906B5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rPr>
          <w:rFonts w:ascii="Times New Roman" w:hAnsi="Times New Roman"/>
          <w:color w:val="000000"/>
          <w:sz w:val="26"/>
          <w:szCs w:val="26"/>
        </w:rPr>
      </w:pPr>
      <w:r w:rsidRPr="00DE2BE0">
        <w:rPr>
          <w:rFonts w:ascii="Times New Roman" w:hAnsi="Times New Roman"/>
          <w:color w:val="000000"/>
          <w:spacing w:val="-6"/>
          <w:sz w:val="26"/>
          <w:szCs w:val="26"/>
        </w:rPr>
        <w:t>20.01.2016</w:t>
      </w:r>
      <w:r w:rsidRPr="00DE2BE0">
        <w:rPr>
          <w:rFonts w:ascii="Times New Roman" w:hAnsi="Times New Roman"/>
          <w:color w:val="000000"/>
          <w:sz w:val="26"/>
          <w:szCs w:val="26"/>
        </w:rPr>
        <w:tab/>
        <w:t xml:space="preserve">                                                           №  1</w:t>
      </w:r>
    </w:p>
    <w:p w:rsidR="00FA0ECB" w:rsidRPr="00DE2BE0" w:rsidRDefault="00FA0ECB" w:rsidP="001906B5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jc w:val="center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DE2BE0">
        <w:rPr>
          <w:rFonts w:ascii="Times New Roman" w:hAnsi="Times New Roman"/>
          <w:color w:val="000000"/>
          <w:spacing w:val="-3"/>
          <w:sz w:val="26"/>
          <w:szCs w:val="26"/>
        </w:rPr>
        <w:t>п. Изыхские Копи</w:t>
      </w:r>
    </w:p>
    <w:p w:rsidR="00FA0ECB" w:rsidRPr="00DE2BE0" w:rsidRDefault="00FA0ECB" w:rsidP="001906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FA0ECB" w:rsidRPr="00DE2BE0" w:rsidTr="003C02D1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FA0ECB" w:rsidRPr="00DE2BE0" w:rsidRDefault="00FA0ECB" w:rsidP="00841D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E2BE0">
              <w:rPr>
                <w:rFonts w:ascii="Times New Roman" w:hAnsi="Times New Roman"/>
                <w:sz w:val="26"/>
                <w:szCs w:val="26"/>
              </w:rPr>
              <w:t>О признании объекта, находящейся по адресу: Российская Федерация, Республика Хакасия, Алтайский район, п. Изыхские Копи, ул. 50 лет Октября, д. 55 жилым помещением.</w:t>
            </w:r>
          </w:p>
        </w:tc>
      </w:tr>
    </w:tbl>
    <w:p w:rsidR="00FA0ECB" w:rsidRPr="00DE2BE0" w:rsidRDefault="00FA0ECB" w:rsidP="001906B5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E566F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В соответствии с Жилищным кодексом Российской Федерации,</w:t>
      </w:r>
      <w:r w:rsidRPr="00DE2BE0">
        <w:rPr>
          <w:rFonts w:ascii="Times New Roman" w:hAnsi="Times New Roman"/>
          <w:color w:val="000000"/>
          <w:sz w:val="26"/>
          <w:szCs w:val="26"/>
        </w:rPr>
        <w:t xml:space="preserve">  гл. </w:t>
      </w:r>
      <w:r w:rsidRPr="00DE2BE0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DE2BE0">
        <w:rPr>
          <w:rFonts w:ascii="Times New Roman" w:hAnsi="Times New Roman"/>
          <w:color w:val="000000"/>
          <w:sz w:val="26"/>
          <w:szCs w:val="26"/>
        </w:rPr>
        <w:t xml:space="preserve"> «Положения о признании помещения жилым помещением, жилого помещения непригодным для проживания и многоквартирного дома аварийным или подлежащим сносу или реконструкции» утвержденного Постановлением Российской Федерации от 26.01.2006 № 47,</w:t>
      </w:r>
      <w:r w:rsidRPr="00DE2BE0">
        <w:rPr>
          <w:rFonts w:ascii="Times New Roman" w:hAnsi="Times New Roman"/>
          <w:sz w:val="26"/>
          <w:szCs w:val="26"/>
        </w:rPr>
        <w:t xml:space="preserve">  Постановлением администрации Изыхского сельсовета «Об утверждении Административного регламента предоставления муниципальной услуги «Перевод жилого помещения в нежилое и нежилого в жилое на территории Изыхского сельсовета Алтайского района Республики Хакасия» № 50, от 22.08.2012 г., Устава муниципального образования Изыхский сельсовет,</w:t>
      </w:r>
    </w:p>
    <w:p w:rsidR="00FA0ECB" w:rsidRPr="00DE2BE0" w:rsidRDefault="00FA0ECB" w:rsidP="00332F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ПОСТАНОВЛЯЕТ:</w:t>
      </w:r>
    </w:p>
    <w:p w:rsidR="00FA0ECB" w:rsidRPr="00DE2BE0" w:rsidRDefault="00FA0ECB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7403E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Признать помещение, находящееся по адресу: Российская Федерация, Республика Хакасия, Алтайский район, п. Изыхские Копи, ул. 50 лет Октября, д. 55 жилым помещением.</w:t>
      </w:r>
    </w:p>
    <w:p w:rsidR="00FA0ECB" w:rsidRPr="00DE2BE0" w:rsidRDefault="00FA0ECB" w:rsidP="001906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вынесения.</w:t>
      </w:r>
    </w:p>
    <w:p w:rsidR="00FA0ECB" w:rsidRPr="00DE2BE0" w:rsidRDefault="00FA0ECB" w:rsidP="00332F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2BE0">
        <w:rPr>
          <w:rFonts w:ascii="Times New Roman" w:hAnsi="Times New Roman"/>
          <w:sz w:val="26"/>
          <w:szCs w:val="26"/>
        </w:rPr>
        <w:t>Глава Изыхского сельсовета                                                      А.В. Кононов</w:t>
      </w:r>
    </w:p>
    <w:p w:rsidR="00FA0ECB" w:rsidRPr="00DE2BE0" w:rsidRDefault="00FA0ECB" w:rsidP="001906B5">
      <w:pPr>
        <w:spacing w:after="0"/>
        <w:rPr>
          <w:rFonts w:ascii="Times New Roman" w:hAnsi="Times New Roman"/>
          <w:sz w:val="26"/>
          <w:szCs w:val="26"/>
        </w:rPr>
      </w:pPr>
    </w:p>
    <w:p w:rsidR="00FA0ECB" w:rsidRPr="00DE2BE0" w:rsidRDefault="00FA0ECB" w:rsidP="001906B5">
      <w:pPr>
        <w:spacing w:after="0"/>
        <w:rPr>
          <w:rFonts w:ascii="Times New Roman" w:hAnsi="Times New Roman"/>
          <w:sz w:val="26"/>
          <w:szCs w:val="26"/>
        </w:rPr>
      </w:pPr>
    </w:p>
    <w:p w:rsidR="00FA0ECB" w:rsidRDefault="00FA0ECB" w:rsidP="001906B5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</w:p>
    <w:p w:rsidR="00FA0ECB" w:rsidRDefault="00FA0ECB" w:rsidP="001906B5"/>
    <w:p w:rsidR="00FA0ECB" w:rsidRDefault="00FA0ECB"/>
    <w:sectPr w:rsidR="00FA0ECB" w:rsidSect="0074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CB" w:rsidRDefault="00FA0ECB" w:rsidP="001E0C32">
      <w:pPr>
        <w:spacing w:after="0" w:line="240" w:lineRule="auto"/>
      </w:pPr>
      <w:r>
        <w:separator/>
      </w:r>
    </w:p>
  </w:endnote>
  <w:endnote w:type="continuationSeparator" w:id="0">
    <w:p w:rsidR="00FA0ECB" w:rsidRDefault="00FA0ECB" w:rsidP="001E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CB" w:rsidRDefault="00FA0ECB" w:rsidP="001E0C32">
      <w:pPr>
        <w:spacing w:after="0" w:line="240" w:lineRule="auto"/>
      </w:pPr>
      <w:r>
        <w:separator/>
      </w:r>
    </w:p>
  </w:footnote>
  <w:footnote w:type="continuationSeparator" w:id="0">
    <w:p w:rsidR="00FA0ECB" w:rsidRDefault="00FA0ECB" w:rsidP="001E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3D0"/>
    <w:multiLevelType w:val="hybridMultilevel"/>
    <w:tmpl w:val="98C2D0BA"/>
    <w:lvl w:ilvl="0" w:tplc="751082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6B5"/>
    <w:rsid w:val="000473FC"/>
    <w:rsid w:val="00050F56"/>
    <w:rsid w:val="000E1D48"/>
    <w:rsid w:val="00177377"/>
    <w:rsid w:val="001906B5"/>
    <w:rsid w:val="001952E5"/>
    <w:rsid w:val="001B2500"/>
    <w:rsid w:val="001C2361"/>
    <w:rsid w:val="001E0C32"/>
    <w:rsid w:val="001E566F"/>
    <w:rsid w:val="00240BFA"/>
    <w:rsid w:val="00241C0B"/>
    <w:rsid w:val="00272F13"/>
    <w:rsid w:val="00312D92"/>
    <w:rsid w:val="00332F96"/>
    <w:rsid w:val="00344811"/>
    <w:rsid w:val="003B5832"/>
    <w:rsid w:val="003C02D1"/>
    <w:rsid w:val="003C4592"/>
    <w:rsid w:val="004E37E5"/>
    <w:rsid w:val="005138D8"/>
    <w:rsid w:val="00561BCC"/>
    <w:rsid w:val="005765AC"/>
    <w:rsid w:val="005B43F2"/>
    <w:rsid w:val="005B52F5"/>
    <w:rsid w:val="005E598F"/>
    <w:rsid w:val="006A604A"/>
    <w:rsid w:val="006F51E0"/>
    <w:rsid w:val="007403ED"/>
    <w:rsid w:val="00744299"/>
    <w:rsid w:val="008102F9"/>
    <w:rsid w:val="00841DA1"/>
    <w:rsid w:val="008A7CBC"/>
    <w:rsid w:val="008C780E"/>
    <w:rsid w:val="009508D0"/>
    <w:rsid w:val="009B5A70"/>
    <w:rsid w:val="00A139FD"/>
    <w:rsid w:val="00A36BDA"/>
    <w:rsid w:val="00A67281"/>
    <w:rsid w:val="00A939B5"/>
    <w:rsid w:val="00AB51C9"/>
    <w:rsid w:val="00B21A1C"/>
    <w:rsid w:val="00B57777"/>
    <w:rsid w:val="00B7217B"/>
    <w:rsid w:val="00B76761"/>
    <w:rsid w:val="00BE20A7"/>
    <w:rsid w:val="00BF5712"/>
    <w:rsid w:val="00D80267"/>
    <w:rsid w:val="00DB6C70"/>
    <w:rsid w:val="00DC3213"/>
    <w:rsid w:val="00DE2BE0"/>
    <w:rsid w:val="00E3373D"/>
    <w:rsid w:val="00E47FD9"/>
    <w:rsid w:val="00F16A9B"/>
    <w:rsid w:val="00F32738"/>
    <w:rsid w:val="00F33096"/>
    <w:rsid w:val="00F70574"/>
    <w:rsid w:val="00FA0ECB"/>
    <w:rsid w:val="00FA7B41"/>
    <w:rsid w:val="00FE14C2"/>
    <w:rsid w:val="00FE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906B5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6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6B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06B5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1906B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E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C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C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202</Words>
  <Characters>1156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user</cp:lastModifiedBy>
  <cp:revision>22</cp:revision>
  <cp:lastPrinted>2016-01-20T04:40:00Z</cp:lastPrinted>
  <dcterms:created xsi:type="dcterms:W3CDTF">2011-11-01T09:46:00Z</dcterms:created>
  <dcterms:modified xsi:type="dcterms:W3CDTF">2016-01-20T04:42:00Z</dcterms:modified>
</cp:coreProperties>
</file>