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2B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36D2B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736D2B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736D2B" w:rsidRPr="00155D56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736D2B" w:rsidRDefault="00736D2B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736D2B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36D2B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36D2B" w:rsidRPr="00155D56" w:rsidRDefault="00736D2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36D2B" w:rsidRPr="005D2EE2" w:rsidRDefault="00736D2B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736D2B" w:rsidRPr="005D2EE2" w:rsidRDefault="00736D2B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736D2B" w:rsidRPr="008A6FE6" w:rsidRDefault="00736D2B" w:rsidP="00155D56">
      <w:pPr>
        <w:ind w:right="355"/>
        <w:jc w:val="center"/>
        <w:rPr>
          <w:sz w:val="26"/>
          <w:szCs w:val="26"/>
        </w:rPr>
      </w:pPr>
    </w:p>
    <w:p w:rsidR="00736D2B" w:rsidRDefault="00736D2B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24. 11. 2015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  </w:t>
      </w:r>
      <w:r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126</w:t>
      </w:r>
    </w:p>
    <w:p w:rsidR="00736D2B" w:rsidRPr="00155D56" w:rsidRDefault="00736D2B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</w:p>
    <w:p w:rsidR="00736D2B" w:rsidRPr="00155D56" w:rsidRDefault="00736D2B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736D2B" w:rsidRPr="00155D56" w:rsidRDefault="00736D2B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736D2B" w:rsidRPr="00155D56" w:rsidTr="00155D56">
        <w:trPr>
          <w:trHeight w:val="922"/>
        </w:trPr>
        <w:tc>
          <w:tcPr>
            <w:tcW w:w="5328" w:type="dxa"/>
          </w:tcPr>
          <w:p w:rsidR="00736D2B" w:rsidRDefault="00736D2B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изменении адресов земельных участков</w:t>
            </w:r>
          </w:p>
          <w:p w:rsidR="00736D2B" w:rsidRPr="00155D56" w:rsidRDefault="00736D2B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территории Изыхского сельсовета</w:t>
            </w:r>
          </w:p>
        </w:tc>
      </w:tr>
    </w:tbl>
    <w:p w:rsidR="00736D2B" w:rsidRPr="00155D56" w:rsidRDefault="00736D2B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736D2B" w:rsidRDefault="00736D2B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По результатам произведенных кадастровых работ по уточнению границ и площадей земельных участков, руководствуясь Постановлением № 110 от 30.10.2015 г. «Об утверждении Правил присвоения, изменения и аннулирования адресов на территории Изыхского сельсовета», Администрация Изыхского сельсовета</w:t>
      </w:r>
    </w:p>
    <w:p w:rsidR="00736D2B" w:rsidRPr="00155D56" w:rsidRDefault="00736D2B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6D2B" w:rsidRDefault="00736D2B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36D2B" w:rsidRDefault="00736D2B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736D2B" w:rsidRDefault="00736D2B" w:rsidP="00413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Земельным участкам, расположенным на территории Изыхского сельсовета изменить следующие адреса:</w:t>
      </w:r>
    </w:p>
    <w:p w:rsidR="00736D2B" w:rsidRDefault="00736D2B" w:rsidP="0041346D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9889"/>
      </w:tblGrid>
      <w:tr w:rsidR="00736D2B" w:rsidTr="009C45C1">
        <w:tc>
          <w:tcPr>
            <w:tcW w:w="9889" w:type="dxa"/>
          </w:tcPr>
          <w:p w:rsidR="00736D2B" w:rsidRPr="003016AC" w:rsidRDefault="00736D2B" w:rsidP="003016AC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>Российская Федерация, Республика Хакасия, Алтайский район, п. Изыхские</w:t>
            </w:r>
            <w:r>
              <w:rPr>
                <w:sz w:val="26"/>
                <w:szCs w:val="26"/>
              </w:rPr>
              <w:t xml:space="preserve"> Копи, улица Гольцмана, участок № </w:t>
            </w:r>
            <w:r w:rsidRPr="00C33613">
              <w:rPr>
                <w:sz w:val="26"/>
                <w:szCs w:val="26"/>
              </w:rPr>
              <w:t>83,</w:t>
            </w:r>
            <w:r>
              <w:rPr>
                <w:sz w:val="26"/>
                <w:szCs w:val="26"/>
              </w:rPr>
              <w:t xml:space="preserve"> </w:t>
            </w:r>
            <w:r w:rsidRPr="00C33613">
              <w:rPr>
                <w:sz w:val="26"/>
                <w:szCs w:val="26"/>
              </w:rPr>
              <w:t>с кадастровым номером</w:t>
            </w:r>
            <w:r>
              <w:rPr>
                <w:sz w:val="26"/>
                <w:szCs w:val="26"/>
              </w:rPr>
              <w:t xml:space="preserve"> </w:t>
            </w:r>
            <w:r w:rsidRPr="003016AC">
              <w:rPr>
                <w:sz w:val="26"/>
                <w:szCs w:val="26"/>
              </w:rPr>
              <w:t>19:04:090201:18, изменить на адрес: Российская Федерация, Республика Хакасия, Алтайский район, п. Изыхские Копи, улица Ивана Гольцмана, участок № 83</w:t>
            </w:r>
          </w:p>
        </w:tc>
      </w:tr>
      <w:tr w:rsidR="00736D2B" w:rsidTr="009C45C1">
        <w:tc>
          <w:tcPr>
            <w:tcW w:w="9889" w:type="dxa"/>
          </w:tcPr>
          <w:p w:rsidR="00736D2B" w:rsidRPr="00C33613" w:rsidRDefault="00736D2B" w:rsidP="00C33613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85, с кадастровым номером 19:04:090201: 24, изменить на адрес: Российская Федерация Республика Хакасия, Алтайский район, п. Изыхские Копи, улица Ивана Гольцмана, участок № 85</w:t>
            </w:r>
          </w:p>
        </w:tc>
      </w:tr>
      <w:tr w:rsidR="00736D2B" w:rsidTr="009C45C1">
        <w:tc>
          <w:tcPr>
            <w:tcW w:w="9889" w:type="dxa"/>
          </w:tcPr>
          <w:p w:rsidR="00736D2B" w:rsidRPr="00C33613" w:rsidRDefault="00736D2B" w:rsidP="00C33613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87, с кадастровым номером 19:04:090201: 22. изменить на адрес: Российская Федерация Республика Хакасия, Алтайский район, п. Изыхские Копи, улица Ивана Гольцмана, участок № 87</w:t>
            </w:r>
          </w:p>
        </w:tc>
      </w:tr>
      <w:tr w:rsidR="00736D2B" w:rsidTr="009C45C1">
        <w:tc>
          <w:tcPr>
            <w:tcW w:w="9889" w:type="dxa"/>
          </w:tcPr>
          <w:p w:rsidR="00736D2B" w:rsidRPr="00C33613" w:rsidRDefault="00736D2B" w:rsidP="003016AC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 xml:space="preserve">Российская Федерация, Республика Хакасия, Алтайский район, </w:t>
            </w:r>
            <w:r>
              <w:rPr>
                <w:sz w:val="26"/>
                <w:szCs w:val="26"/>
              </w:rPr>
              <w:t>п.</w:t>
            </w:r>
            <w:r w:rsidRPr="00C33613">
              <w:rPr>
                <w:sz w:val="26"/>
                <w:szCs w:val="26"/>
              </w:rPr>
              <w:t xml:space="preserve"> Изыхские Копи, улица Гольцмана, участок № 89, с кадастровым номером </w:t>
            </w:r>
            <w:r>
              <w:rPr>
                <w:sz w:val="26"/>
                <w:szCs w:val="26"/>
              </w:rPr>
              <w:t>19:04:090201:</w:t>
            </w:r>
            <w:r w:rsidRPr="00C33613">
              <w:rPr>
                <w:sz w:val="26"/>
                <w:szCs w:val="26"/>
              </w:rPr>
              <w:t>21, изменить на адрес: Российская Федерация, Республика Хакасия, Алтайский район, п. Изыхские Копи, улица Ивана Гольцмана, участок № 89</w:t>
            </w:r>
          </w:p>
        </w:tc>
      </w:tr>
      <w:tr w:rsidR="00736D2B" w:rsidTr="009C45C1">
        <w:tc>
          <w:tcPr>
            <w:tcW w:w="9889" w:type="dxa"/>
          </w:tcPr>
          <w:p w:rsidR="00736D2B" w:rsidRPr="00C33613" w:rsidRDefault="00736D2B" w:rsidP="00C33613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Ивана Гольцмана, участок № 91,</w:t>
            </w:r>
            <w:r>
              <w:rPr>
                <w:sz w:val="26"/>
                <w:szCs w:val="26"/>
              </w:rPr>
              <w:t xml:space="preserve"> </w:t>
            </w:r>
            <w:r w:rsidRPr="00C33613">
              <w:rPr>
                <w:sz w:val="26"/>
                <w:szCs w:val="26"/>
              </w:rPr>
              <w:t>с кадастровым номером</w:t>
            </w:r>
            <w:r>
              <w:rPr>
                <w:sz w:val="26"/>
                <w:szCs w:val="26"/>
              </w:rPr>
              <w:t xml:space="preserve"> 19:04:090201:23,</w:t>
            </w:r>
            <w:r w:rsidRPr="00C33613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91</w:t>
            </w:r>
          </w:p>
        </w:tc>
      </w:tr>
      <w:tr w:rsidR="00736D2B" w:rsidTr="009C45C1">
        <w:tc>
          <w:tcPr>
            <w:tcW w:w="9889" w:type="dxa"/>
          </w:tcPr>
          <w:p w:rsidR="00736D2B" w:rsidRPr="00C33613" w:rsidRDefault="00736D2B" w:rsidP="00C33613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93,</w:t>
            </w:r>
            <w:r>
              <w:rPr>
                <w:sz w:val="26"/>
                <w:szCs w:val="26"/>
              </w:rPr>
              <w:t xml:space="preserve"> с кадастровым номером </w:t>
            </w:r>
            <w:r w:rsidRPr="00CE7AF6">
              <w:rPr>
                <w:sz w:val="26"/>
                <w:szCs w:val="26"/>
              </w:rPr>
              <w:t>19:04:090201: 44</w:t>
            </w:r>
            <w:r>
              <w:rPr>
                <w:sz w:val="26"/>
                <w:szCs w:val="26"/>
              </w:rPr>
              <w:t>,</w:t>
            </w:r>
            <w:r w:rsidRPr="00C33613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93</w:t>
            </w:r>
          </w:p>
        </w:tc>
      </w:tr>
      <w:tr w:rsidR="00736D2B" w:rsidTr="009C45C1">
        <w:tc>
          <w:tcPr>
            <w:tcW w:w="9889" w:type="dxa"/>
          </w:tcPr>
          <w:p w:rsidR="00736D2B" w:rsidRPr="00C33613" w:rsidRDefault="00736D2B" w:rsidP="003016AC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C33613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Гольцмана, участок № 95, </w:t>
            </w:r>
            <w:r>
              <w:rPr>
                <w:sz w:val="26"/>
                <w:szCs w:val="26"/>
              </w:rPr>
              <w:t xml:space="preserve">с кадастровым номером </w:t>
            </w:r>
            <w:r w:rsidRPr="00CE7AF6">
              <w:rPr>
                <w:sz w:val="26"/>
                <w:szCs w:val="26"/>
              </w:rPr>
              <w:t>19:04:090201: 40</w:t>
            </w:r>
            <w:r>
              <w:rPr>
                <w:sz w:val="26"/>
                <w:szCs w:val="26"/>
              </w:rPr>
              <w:t xml:space="preserve">, </w:t>
            </w:r>
            <w:r w:rsidRPr="00C33613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95</w:t>
            </w:r>
          </w:p>
        </w:tc>
      </w:tr>
      <w:tr w:rsidR="00736D2B" w:rsidTr="009C45C1">
        <w:tc>
          <w:tcPr>
            <w:tcW w:w="9889" w:type="dxa"/>
          </w:tcPr>
          <w:p w:rsidR="00736D2B" w:rsidRPr="003016AC" w:rsidRDefault="00736D2B" w:rsidP="003016AC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3016AC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97,</w:t>
            </w:r>
            <w:r>
              <w:rPr>
                <w:sz w:val="26"/>
                <w:szCs w:val="26"/>
              </w:rPr>
              <w:t xml:space="preserve"> с кадастровым номером </w:t>
            </w:r>
            <w:r w:rsidRPr="00CE7AF6">
              <w:rPr>
                <w:sz w:val="26"/>
                <w:szCs w:val="26"/>
              </w:rPr>
              <w:t>19:04:090201: 33</w:t>
            </w:r>
            <w:r>
              <w:rPr>
                <w:sz w:val="26"/>
                <w:szCs w:val="26"/>
              </w:rPr>
              <w:t>,</w:t>
            </w:r>
            <w:r w:rsidRPr="003016AC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97</w:t>
            </w:r>
          </w:p>
        </w:tc>
      </w:tr>
      <w:tr w:rsidR="00736D2B" w:rsidTr="009C45C1">
        <w:tc>
          <w:tcPr>
            <w:tcW w:w="9889" w:type="dxa"/>
          </w:tcPr>
          <w:p w:rsidR="00736D2B" w:rsidRPr="003016AC" w:rsidRDefault="00736D2B" w:rsidP="003016AC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3016AC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99,</w:t>
            </w:r>
            <w:r>
              <w:rPr>
                <w:sz w:val="26"/>
                <w:szCs w:val="26"/>
              </w:rPr>
              <w:t xml:space="preserve"> с кадастровым номером 19:04:090201: 35,</w:t>
            </w:r>
            <w:r w:rsidRPr="003016AC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99</w:t>
            </w:r>
          </w:p>
        </w:tc>
      </w:tr>
      <w:tr w:rsidR="00736D2B" w:rsidTr="009C45C1">
        <w:tc>
          <w:tcPr>
            <w:tcW w:w="9889" w:type="dxa"/>
          </w:tcPr>
          <w:p w:rsidR="00736D2B" w:rsidRPr="003016AC" w:rsidRDefault="00736D2B" w:rsidP="003016AC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3016AC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 101,</w:t>
            </w:r>
            <w:r>
              <w:rPr>
                <w:sz w:val="26"/>
                <w:szCs w:val="26"/>
              </w:rPr>
              <w:t xml:space="preserve"> с кадастровым номером 19:04:090201: 32,</w:t>
            </w:r>
            <w:r w:rsidRPr="003016AC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 101</w:t>
            </w:r>
          </w:p>
        </w:tc>
      </w:tr>
      <w:tr w:rsidR="00736D2B" w:rsidTr="009C45C1">
        <w:tc>
          <w:tcPr>
            <w:tcW w:w="9889" w:type="dxa"/>
          </w:tcPr>
          <w:p w:rsidR="00736D2B" w:rsidRPr="003016AC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3016AC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 103,</w:t>
            </w:r>
            <w:r>
              <w:rPr>
                <w:sz w:val="26"/>
                <w:szCs w:val="26"/>
              </w:rPr>
              <w:t xml:space="preserve"> с кадастровым номером 19:04:090201: 42,</w:t>
            </w:r>
            <w:r w:rsidRPr="003016AC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 103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Гольцмана, участок № 98, </w:t>
            </w:r>
            <w:r>
              <w:rPr>
                <w:sz w:val="26"/>
                <w:szCs w:val="26"/>
              </w:rPr>
              <w:t xml:space="preserve">с кадастровым номером </w:t>
            </w:r>
            <w:r w:rsidRPr="00CE7AF6">
              <w:rPr>
                <w:sz w:val="26"/>
                <w:szCs w:val="26"/>
              </w:rPr>
              <w:t>19:04:090201: 41</w:t>
            </w:r>
            <w:r>
              <w:rPr>
                <w:sz w:val="26"/>
                <w:szCs w:val="26"/>
              </w:rPr>
              <w:t xml:space="preserve">, </w:t>
            </w:r>
            <w:r w:rsidRPr="008642F8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98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Гольцмана, участок № 100, </w:t>
            </w:r>
            <w:r>
              <w:rPr>
                <w:sz w:val="26"/>
                <w:szCs w:val="26"/>
              </w:rPr>
              <w:t xml:space="preserve">с кадастровым номером </w:t>
            </w:r>
            <w:r w:rsidRPr="0005780E">
              <w:rPr>
                <w:sz w:val="26"/>
                <w:szCs w:val="26"/>
              </w:rPr>
              <w:t>19:04:090201:26</w:t>
            </w:r>
            <w:r>
              <w:rPr>
                <w:sz w:val="26"/>
                <w:szCs w:val="26"/>
              </w:rPr>
              <w:t xml:space="preserve"> </w:t>
            </w:r>
            <w:r w:rsidRPr="008642F8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100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Гольцмана, участок № 102, </w:t>
            </w:r>
            <w:r>
              <w:rPr>
                <w:sz w:val="26"/>
                <w:szCs w:val="26"/>
              </w:rPr>
              <w:t>с кадастровым номером</w:t>
            </w:r>
            <w:r w:rsidRPr="008642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19:04:090201: 43, </w:t>
            </w:r>
            <w:r w:rsidRPr="008642F8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102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104,</w:t>
            </w:r>
            <w:r>
              <w:rPr>
                <w:sz w:val="26"/>
                <w:szCs w:val="26"/>
              </w:rPr>
              <w:t xml:space="preserve"> с кадастровым номером </w:t>
            </w:r>
            <w:r w:rsidRPr="0005780E">
              <w:rPr>
                <w:sz w:val="26"/>
                <w:szCs w:val="26"/>
              </w:rPr>
              <w:t>19:04:090201: 34</w:t>
            </w:r>
            <w:r>
              <w:rPr>
                <w:sz w:val="26"/>
                <w:szCs w:val="26"/>
              </w:rPr>
              <w:t xml:space="preserve">, </w:t>
            </w:r>
            <w:r w:rsidRPr="008642F8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104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106,</w:t>
            </w:r>
            <w:r>
              <w:rPr>
                <w:sz w:val="26"/>
                <w:szCs w:val="26"/>
              </w:rPr>
              <w:t xml:space="preserve"> с кадастровым номером 19:04:090201: 39,</w:t>
            </w:r>
            <w:r w:rsidRPr="008642F8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106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8642F8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108,</w:t>
            </w:r>
            <w:r>
              <w:rPr>
                <w:sz w:val="26"/>
                <w:szCs w:val="26"/>
              </w:rPr>
              <w:t xml:space="preserve"> с кадастровым номером </w:t>
            </w:r>
            <w:r w:rsidRPr="0005780E">
              <w:rPr>
                <w:sz w:val="26"/>
                <w:szCs w:val="26"/>
              </w:rPr>
              <w:t>19:04:090201: 25</w:t>
            </w:r>
            <w:r>
              <w:rPr>
                <w:sz w:val="26"/>
                <w:szCs w:val="26"/>
              </w:rPr>
              <w:t>,</w:t>
            </w:r>
            <w:r w:rsidRPr="008642F8">
              <w:rPr>
                <w:sz w:val="26"/>
                <w:szCs w:val="26"/>
              </w:rPr>
              <w:t xml:space="preserve"> изменить адрес: Российская Федерация, Республика Хакасия, Алтайский район, п. Изыхские Копи, улица Ивана Гольцмана, участок № 108</w:t>
            </w:r>
          </w:p>
        </w:tc>
      </w:tr>
      <w:tr w:rsidR="00736D2B" w:rsidTr="009C45C1">
        <w:tc>
          <w:tcPr>
            <w:tcW w:w="9889" w:type="dxa"/>
          </w:tcPr>
          <w:p w:rsidR="00736D2B" w:rsidRPr="008642F8" w:rsidRDefault="00736D2B" w:rsidP="00E30A3A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8642F8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Ивана Гольцмана, участок № 110, </w:t>
            </w:r>
            <w:r>
              <w:rPr>
                <w:sz w:val="26"/>
                <w:szCs w:val="26"/>
              </w:rPr>
              <w:t xml:space="preserve">с кадастровым номером 19:04:090201:38, </w:t>
            </w:r>
            <w:r w:rsidRPr="008642F8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110</w:t>
            </w:r>
          </w:p>
        </w:tc>
      </w:tr>
      <w:tr w:rsidR="00736D2B" w:rsidTr="009C45C1">
        <w:tc>
          <w:tcPr>
            <w:tcW w:w="9889" w:type="dxa"/>
          </w:tcPr>
          <w:p w:rsidR="00736D2B" w:rsidRPr="00E30A3A" w:rsidRDefault="00736D2B" w:rsidP="00E30A3A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E30A3A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Гольцмана, участок №  112, </w:t>
            </w:r>
            <w:r>
              <w:rPr>
                <w:sz w:val="26"/>
                <w:szCs w:val="26"/>
              </w:rPr>
              <w:t xml:space="preserve">с кадастровым номером 19:04:090201: 28, </w:t>
            </w:r>
            <w:r w:rsidRPr="00E30A3A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 112</w:t>
            </w:r>
          </w:p>
        </w:tc>
      </w:tr>
      <w:tr w:rsidR="00736D2B" w:rsidTr="009C45C1">
        <w:tc>
          <w:tcPr>
            <w:tcW w:w="9889" w:type="dxa"/>
          </w:tcPr>
          <w:p w:rsidR="00736D2B" w:rsidRPr="00E30A3A" w:rsidRDefault="00736D2B" w:rsidP="00E30A3A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E30A3A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 114,</w:t>
            </w:r>
            <w:r>
              <w:rPr>
                <w:sz w:val="26"/>
                <w:szCs w:val="26"/>
              </w:rPr>
              <w:t xml:space="preserve"> с кадастровым номером 19:04:090201: 36,</w:t>
            </w:r>
            <w:r w:rsidRPr="00E30A3A">
              <w:rPr>
                <w:sz w:val="26"/>
                <w:szCs w:val="26"/>
              </w:rPr>
              <w:t xml:space="preserve"> изменить на адрес: Российская Федерация, Республика Хакасия, Алтайский район, п. Изыхские Копи, улица Ивана Гольцмана, участок №  114</w:t>
            </w:r>
          </w:p>
        </w:tc>
      </w:tr>
      <w:tr w:rsidR="00736D2B" w:rsidTr="009C45C1">
        <w:tc>
          <w:tcPr>
            <w:tcW w:w="9889" w:type="dxa"/>
          </w:tcPr>
          <w:p w:rsidR="00736D2B" w:rsidRPr="00E30A3A" w:rsidRDefault="00736D2B" w:rsidP="00E30A3A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E30A3A">
              <w:rPr>
                <w:sz w:val="26"/>
                <w:szCs w:val="26"/>
              </w:rPr>
              <w:t xml:space="preserve">Российская Федерация, Республика Хакасия, Алтайский район, п. Изыхские Копи, улица Гольцмана, участок № 116, </w:t>
            </w:r>
            <w:r>
              <w:rPr>
                <w:sz w:val="26"/>
                <w:szCs w:val="26"/>
              </w:rPr>
              <w:t xml:space="preserve">с кадастровым номером 19:04:090201: 27, </w:t>
            </w:r>
            <w:r w:rsidRPr="00E30A3A">
              <w:rPr>
                <w:sz w:val="26"/>
                <w:szCs w:val="26"/>
              </w:rPr>
              <w:t>изменить на адрес: Российская Федерация, Республика Хакасия, Алтайский район, п. Изыхские Копи, улица Ивана Гольцмана, участок № 116</w:t>
            </w:r>
          </w:p>
        </w:tc>
      </w:tr>
      <w:tr w:rsidR="00736D2B" w:rsidTr="009C45C1">
        <w:tc>
          <w:tcPr>
            <w:tcW w:w="9889" w:type="dxa"/>
          </w:tcPr>
          <w:p w:rsidR="00736D2B" w:rsidRPr="00E30A3A" w:rsidRDefault="00736D2B" w:rsidP="00E30A3A">
            <w:pPr>
              <w:pStyle w:val="ListParagraph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 w:rsidRPr="00E30A3A">
              <w:rPr>
                <w:sz w:val="26"/>
                <w:szCs w:val="26"/>
              </w:rPr>
              <w:t>Российская Федерация, Республика Хакасия, Алтайский район, п. Изыхские Копи, улица Гольцмана, участок № 118,</w:t>
            </w:r>
            <w:r>
              <w:rPr>
                <w:sz w:val="26"/>
                <w:szCs w:val="26"/>
              </w:rPr>
              <w:t xml:space="preserve"> с кадастровым номером 19:04:090201: 31, изменить на адрес:</w:t>
            </w:r>
            <w:r w:rsidRPr="00E30A3A">
              <w:rPr>
                <w:sz w:val="26"/>
                <w:szCs w:val="26"/>
              </w:rPr>
              <w:t xml:space="preserve"> Российская Федерация, Республика Хакасия, Алтайский район, п. Изыхские Копи, улица Ивана Гольцмана, участок № 118</w:t>
            </w:r>
          </w:p>
        </w:tc>
      </w:tr>
      <w:tr w:rsidR="00736D2B" w:rsidTr="009C45C1">
        <w:tc>
          <w:tcPr>
            <w:tcW w:w="9889" w:type="dxa"/>
          </w:tcPr>
          <w:p w:rsidR="00736D2B" w:rsidRPr="00995648" w:rsidRDefault="00736D2B" w:rsidP="00995648">
            <w:pPr>
              <w:jc w:val="both"/>
              <w:rPr>
                <w:sz w:val="26"/>
                <w:szCs w:val="26"/>
              </w:rPr>
            </w:pPr>
          </w:p>
        </w:tc>
      </w:tr>
    </w:tbl>
    <w:p w:rsidR="00736D2B" w:rsidRDefault="00736D2B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2. </w:t>
      </w:r>
      <w:r w:rsidRPr="009C45C1">
        <w:rPr>
          <w:sz w:val="26"/>
          <w:szCs w:val="26"/>
          <w:lang w:val="ru-RU"/>
        </w:rPr>
        <w:t>Настоящее Постановление подлежит опубликованию на официальном сайте Администрации Изыхского сельсовета в сети Интернет</w:t>
      </w:r>
      <w:r>
        <w:rPr>
          <w:sz w:val="26"/>
          <w:szCs w:val="26"/>
          <w:lang w:val="ru-RU"/>
        </w:rPr>
        <w:t>.</w:t>
      </w:r>
    </w:p>
    <w:p w:rsidR="00736D2B" w:rsidRDefault="00736D2B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 Контроль за исполнением настоящего Постановления оставляю за собой.</w:t>
      </w:r>
    </w:p>
    <w:p w:rsidR="00736D2B" w:rsidRDefault="00736D2B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36D2B" w:rsidRDefault="00736D2B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36D2B" w:rsidRDefault="00736D2B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36D2B" w:rsidRDefault="00736D2B" w:rsidP="00155D56">
      <w:pPr>
        <w:jc w:val="both"/>
        <w:rPr>
          <w:sz w:val="26"/>
          <w:szCs w:val="26"/>
        </w:rPr>
      </w:pPr>
    </w:p>
    <w:p w:rsidR="00736D2B" w:rsidRDefault="00736D2B" w:rsidP="00155D56">
      <w:pPr>
        <w:jc w:val="both"/>
        <w:rPr>
          <w:sz w:val="26"/>
          <w:szCs w:val="26"/>
        </w:rPr>
      </w:pPr>
    </w:p>
    <w:p w:rsidR="00736D2B" w:rsidRDefault="00736D2B" w:rsidP="00155D56">
      <w:pPr>
        <w:jc w:val="both"/>
        <w:rPr>
          <w:sz w:val="26"/>
          <w:szCs w:val="26"/>
        </w:rPr>
      </w:pPr>
    </w:p>
    <w:p w:rsidR="00736D2B" w:rsidRPr="00824996" w:rsidRDefault="00736D2B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А.В. Кононов</w:t>
      </w:r>
    </w:p>
    <w:p w:rsidR="00736D2B" w:rsidRDefault="00736D2B" w:rsidP="00155D56">
      <w:pPr>
        <w:jc w:val="both"/>
        <w:rPr>
          <w:sz w:val="20"/>
          <w:szCs w:val="20"/>
        </w:rPr>
      </w:pPr>
    </w:p>
    <w:p w:rsidR="00736D2B" w:rsidRPr="00155D56" w:rsidRDefault="00736D2B" w:rsidP="00155D56">
      <w:pPr>
        <w:jc w:val="both"/>
        <w:rPr>
          <w:sz w:val="20"/>
          <w:szCs w:val="20"/>
        </w:rPr>
      </w:pPr>
    </w:p>
    <w:p w:rsidR="00736D2B" w:rsidRDefault="00736D2B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bookmarkStart w:id="0" w:name="_GoBack"/>
      <w:bookmarkEnd w:id="0"/>
    </w:p>
    <w:p w:rsidR="00736D2B" w:rsidRDefault="00736D2B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36D2B" w:rsidRDefault="00736D2B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sectPr w:rsidR="00736D2B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EF0"/>
    <w:multiLevelType w:val="multilevel"/>
    <w:tmpl w:val="575CFAC8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E8"/>
    <w:rsid w:val="0005780E"/>
    <w:rsid w:val="000721D5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F3BC3"/>
    <w:rsid w:val="00217466"/>
    <w:rsid w:val="00224061"/>
    <w:rsid w:val="00237587"/>
    <w:rsid w:val="00245428"/>
    <w:rsid w:val="00261D1C"/>
    <w:rsid w:val="002F50E1"/>
    <w:rsid w:val="003016AC"/>
    <w:rsid w:val="00332F71"/>
    <w:rsid w:val="003440DB"/>
    <w:rsid w:val="00386DF7"/>
    <w:rsid w:val="003B4A16"/>
    <w:rsid w:val="003B6C85"/>
    <w:rsid w:val="003C7A79"/>
    <w:rsid w:val="0041346D"/>
    <w:rsid w:val="00461369"/>
    <w:rsid w:val="00503973"/>
    <w:rsid w:val="005274D7"/>
    <w:rsid w:val="00573E74"/>
    <w:rsid w:val="00593B1A"/>
    <w:rsid w:val="005A0668"/>
    <w:rsid w:val="005A1491"/>
    <w:rsid w:val="005A22BC"/>
    <w:rsid w:val="005B23F9"/>
    <w:rsid w:val="005D22E0"/>
    <w:rsid w:val="005D2EE2"/>
    <w:rsid w:val="005D665B"/>
    <w:rsid w:val="006165EA"/>
    <w:rsid w:val="00623311"/>
    <w:rsid w:val="00627590"/>
    <w:rsid w:val="006E5C25"/>
    <w:rsid w:val="00701EF1"/>
    <w:rsid w:val="00731E05"/>
    <w:rsid w:val="00736901"/>
    <w:rsid w:val="00736D2B"/>
    <w:rsid w:val="00736E72"/>
    <w:rsid w:val="00764D6E"/>
    <w:rsid w:val="00766F16"/>
    <w:rsid w:val="007C0C79"/>
    <w:rsid w:val="007C409B"/>
    <w:rsid w:val="007D2071"/>
    <w:rsid w:val="008004F1"/>
    <w:rsid w:val="0080201E"/>
    <w:rsid w:val="00815E0C"/>
    <w:rsid w:val="00824996"/>
    <w:rsid w:val="008642F8"/>
    <w:rsid w:val="00873679"/>
    <w:rsid w:val="008864D0"/>
    <w:rsid w:val="008A6FE6"/>
    <w:rsid w:val="008A70CA"/>
    <w:rsid w:val="008B3161"/>
    <w:rsid w:val="008C42F2"/>
    <w:rsid w:val="008E791D"/>
    <w:rsid w:val="00934F93"/>
    <w:rsid w:val="00952C77"/>
    <w:rsid w:val="00995648"/>
    <w:rsid w:val="00996503"/>
    <w:rsid w:val="009C45C1"/>
    <w:rsid w:val="009E5254"/>
    <w:rsid w:val="00A2753B"/>
    <w:rsid w:val="00AA4578"/>
    <w:rsid w:val="00AA7679"/>
    <w:rsid w:val="00B05935"/>
    <w:rsid w:val="00B5207F"/>
    <w:rsid w:val="00B919D7"/>
    <w:rsid w:val="00BF0469"/>
    <w:rsid w:val="00C15F4A"/>
    <w:rsid w:val="00C33613"/>
    <w:rsid w:val="00C45491"/>
    <w:rsid w:val="00C93367"/>
    <w:rsid w:val="00CA605B"/>
    <w:rsid w:val="00CB676B"/>
    <w:rsid w:val="00CC0ADE"/>
    <w:rsid w:val="00CC3A69"/>
    <w:rsid w:val="00CD067E"/>
    <w:rsid w:val="00CE1A67"/>
    <w:rsid w:val="00CE7AF6"/>
    <w:rsid w:val="00CF438A"/>
    <w:rsid w:val="00CF6991"/>
    <w:rsid w:val="00D4310B"/>
    <w:rsid w:val="00D70420"/>
    <w:rsid w:val="00DD37E8"/>
    <w:rsid w:val="00E13BF7"/>
    <w:rsid w:val="00E160B0"/>
    <w:rsid w:val="00E30A3A"/>
    <w:rsid w:val="00E32FC7"/>
    <w:rsid w:val="00E44A1A"/>
    <w:rsid w:val="00E6014D"/>
    <w:rsid w:val="00E63973"/>
    <w:rsid w:val="00ED454E"/>
    <w:rsid w:val="00EE733D"/>
    <w:rsid w:val="00EE74DD"/>
    <w:rsid w:val="00EF53C3"/>
    <w:rsid w:val="00EF7507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7C409B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B520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1078</Words>
  <Characters>6146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</dc:creator>
  <cp:keywords/>
  <dc:description/>
  <cp:lastModifiedBy>user</cp:lastModifiedBy>
  <cp:revision>3</cp:revision>
  <cp:lastPrinted>2015-12-01T06:46:00Z</cp:lastPrinted>
  <dcterms:created xsi:type="dcterms:W3CDTF">2015-12-01T04:43:00Z</dcterms:created>
  <dcterms:modified xsi:type="dcterms:W3CDTF">2015-12-01T06:47:00Z</dcterms:modified>
</cp:coreProperties>
</file>