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B9" w:rsidRDefault="007A05B9" w:rsidP="00275089">
      <w:pPr>
        <w:jc w:val="center"/>
        <w:rPr>
          <w:b/>
        </w:rPr>
      </w:pPr>
    </w:p>
    <w:p w:rsidR="007A05B9" w:rsidRDefault="007A05B9" w:rsidP="00275089">
      <w:pPr>
        <w:pStyle w:val="NoSpacing"/>
        <w:jc w:val="center"/>
      </w:pPr>
      <w:r>
        <w:t>Российская Федерация</w:t>
      </w:r>
    </w:p>
    <w:p w:rsidR="007A05B9" w:rsidRDefault="007A05B9" w:rsidP="00275089">
      <w:pPr>
        <w:pStyle w:val="NoSpacing"/>
        <w:jc w:val="center"/>
      </w:pPr>
      <w:r>
        <w:t xml:space="preserve">Республика Хакасия </w:t>
      </w:r>
    </w:p>
    <w:p w:rsidR="007A05B9" w:rsidRDefault="007A05B9" w:rsidP="00275089">
      <w:pPr>
        <w:pStyle w:val="NoSpacing"/>
        <w:jc w:val="center"/>
      </w:pPr>
      <w:r>
        <w:t>Алтайский район</w:t>
      </w:r>
    </w:p>
    <w:p w:rsidR="007A05B9" w:rsidRDefault="007A05B9" w:rsidP="00275089">
      <w:pPr>
        <w:pStyle w:val="NoSpacing"/>
        <w:jc w:val="center"/>
      </w:pPr>
      <w:r>
        <w:t>Администрация Изыхского сельсовета</w:t>
      </w:r>
    </w:p>
    <w:p w:rsidR="007A05B9" w:rsidRDefault="007A05B9" w:rsidP="00275089">
      <w:pPr>
        <w:pStyle w:val="NoSpacing"/>
        <w:jc w:val="center"/>
      </w:pPr>
    </w:p>
    <w:p w:rsidR="007A05B9" w:rsidRDefault="007A05B9" w:rsidP="00275089">
      <w:pPr>
        <w:pStyle w:val="NoSpacing"/>
        <w:jc w:val="center"/>
      </w:pPr>
      <w:r>
        <w:t>РАСПОРЯЖЕНИЕ</w:t>
      </w:r>
    </w:p>
    <w:p w:rsidR="007A05B9" w:rsidRPr="00275089" w:rsidRDefault="007A05B9" w:rsidP="00275089">
      <w:pPr>
        <w:pStyle w:val="NoSpacing"/>
        <w:jc w:val="center"/>
      </w:pPr>
    </w:p>
    <w:p w:rsidR="007A05B9" w:rsidRDefault="007A05B9" w:rsidP="00275089">
      <w:r>
        <w:t>02.09.2015                                                                                                           № 40</w:t>
      </w:r>
    </w:p>
    <w:p w:rsidR="007A05B9" w:rsidRDefault="007A05B9" w:rsidP="00275089">
      <w:pPr>
        <w:jc w:val="center"/>
      </w:pPr>
      <w:r>
        <w:t>п. Изыхские Копи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A05B9" w:rsidTr="00DA7341">
        <w:tc>
          <w:tcPr>
            <w:tcW w:w="4785" w:type="dxa"/>
          </w:tcPr>
          <w:p w:rsidR="007A05B9" w:rsidRDefault="007A05B9" w:rsidP="00DA7341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Об утверждении графика проведения мероприятий по обустройству минерализованных полос на территории Изыхского сельсовета</w:t>
            </w:r>
          </w:p>
        </w:tc>
        <w:tc>
          <w:tcPr>
            <w:tcW w:w="4786" w:type="dxa"/>
          </w:tcPr>
          <w:p w:rsidR="007A05B9" w:rsidRDefault="007A05B9" w:rsidP="00275089">
            <w:pPr>
              <w:jc w:val="center"/>
              <w:rPr>
                <w:rFonts w:eastAsia="Calibri"/>
                <w:szCs w:val="22"/>
              </w:rPr>
            </w:pPr>
          </w:p>
        </w:tc>
      </w:tr>
    </w:tbl>
    <w:p w:rsidR="007A05B9" w:rsidRPr="00275089" w:rsidRDefault="007A05B9" w:rsidP="00275089">
      <w:pPr>
        <w:jc w:val="center"/>
      </w:pPr>
    </w:p>
    <w:p w:rsidR="007A05B9" w:rsidRDefault="007A05B9" w:rsidP="009C0464">
      <w:pPr>
        <w:pStyle w:val="NoSpacing"/>
        <w:jc w:val="both"/>
      </w:pPr>
      <w:r>
        <w:t xml:space="preserve">       </w:t>
      </w:r>
      <w:r w:rsidRPr="00275089">
        <w:t>Руководствуясь</w:t>
      </w:r>
      <w:r>
        <w:t xml:space="preserve"> </w:t>
      </w:r>
      <w:r w:rsidRPr="00275089">
        <w:t xml:space="preserve">Федеральным   законом   от   21   декабря   1994   года   N   69-ФЗ   «О   пожарной </w:t>
      </w:r>
      <w:r>
        <w:t>безопасности», У</w:t>
      </w:r>
      <w:bookmarkStart w:id="0" w:name="_GoBack"/>
      <w:bookmarkEnd w:id="0"/>
      <w:r>
        <w:t>ставом муниципального образования Изыхский сельсовет:</w:t>
      </w:r>
    </w:p>
    <w:p w:rsidR="007A05B9" w:rsidRPr="00275089" w:rsidRDefault="007A05B9" w:rsidP="009C0464">
      <w:pPr>
        <w:pStyle w:val="NoSpacing"/>
        <w:jc w:val="both"/>
      </w:pPr>
      <w:r>
        <w:t>1.</w:t>
      </w:r>
      <w:r w:rsidRPr="00275089">
        <w:t xml:space="preserve">Утвердить график проведения </w:t>
      </w:r>
      <w:r>
        <w:t>мероприятий по обустройству минерализованных полос на территории Изыхского сельсовета</w:t>
      </w:r>
      <w:r w:rsidRPr="00275089">
        <w:t>. (</w:t>
      </w:r>
      <w:r>
        <w:t>п</w:t>
      </w:r>
      <w:r w:rsidRPr="00275089">
        <w:t>риложение)</w:t>
      </w:r>
    </w:p>
    <w:p w:rsidR="007A05B9" w:rsidRPr="00275089" w:rsidRDefault="007A05B9" w:rsidP="009C0464">
      <w:pPr>
        <w:jc w:val="both"/>
      </w:pPr>
      <w:r w:rsidRPr="00275089">
        <w:t xml:space="preserve">2. Контроль </w:t>
      </w:r>
      <w:r>
        <w:t>за</w:t>
      </w:r>
      <w:r w:rsidRPr="00275089">
        <w:t xml:space="preserve"> выполнением данного</w:t>
      </w:r>
      <w:r>
        <w:t xml:space="preserve"> распоряжения оставляю за собой</w:t>
      </w:r>
      <w:r w:rsidRPr="00275089">
        <w:t>.</w:t>
      </w:r>
    </w:p>
    <w:p w:rsidR="007A05B9" w:rsidRPr="00275089" w:rsidRDefault="007A05B9" w:rsidP="00275089"/>
    <w:p w:rsidR="007A05B9" w:rsidRPr="00275089" w:rsidRDefault="007A05B9" w:rsidP="00275089">
      <w:r>
        <w:t>Глава Изыхского сельсовета</w:t>
      </w:r>
      <w:r w:rsidRPr="00275089">
        <w:t xml:space="preserve">                                    </w:t>
      </w:r>
      <w:r>
        <w:t xml:space="preserve">              А.В. Кононов</w:t>
      </w:r>
    </w:p>
    <w:p w:rsidR="007A05B9" w:rsidRPr="00275089" w:rsidRDefault="007A05B9" w:rsidP="00275089">
      <w:r w:rsidRPr="00275089">
        <w:t xml:space="preserve">                                                                                </w:t>
      </w:r>
    </w:p>
    <w:p w:rsidR="007A05B9" w:rsidRPr="00275089" w:rsidRDefault="007A05B9" w:rsidP="00275089"/>
    <w:p w:rsidR="007A05B9" w:rsidRPr="00275089" w:rsidRDefault="007A05B9" w:rsidP="00275089"/>
    <w:p w:rsidR="007A05B9" w:rsidRPr="00275089" w:rsidRDefault="007A05B9" w:rsidP="00275089"/>
    <w:p w:rsidR="007A05B9" w:rsidRPr="00275089" w:rsidRDefault="007A05B9" w:rsidP="00275089"/>
    <w:p w:rsidR="007A05B9" w:rsidRPr="00275089" w:rsidRDefault="007A05B9" w:rsidP="00275089"/>
    <w:p w:rsidR="007A05B9" w:rsidRPr="00275089" w:rsidRDefault="007A05B9" w:rsidP="00275089"/>
    <w:p w:rsidR="007A05B9" w:rsidRPr="00275089" w:rsidRDefault="007A05B9" w:rsidP="00275089"/>
    <w:p w:rsidR="007A05B9" w:rsidRPr="00275089" w:rsidRDefault="007A05B9" w:rsidP="00275089"/>
    <w:p w:rsidR="007A05B9" w:rsidRPr="00275089" w:rsidRDefault="007A05B9" w:rsidP="00275089">
      <w:pPr>
        <w:pStyle w:val="NoSpacing"/>
        <w:jc w:val="right"/>
      </w:pPr>
    </w:p>
    <w:p w:rsidR="007A05B9" w:rsidRDefault="007A05B9" w:rsidP="00275089">
      <w:pPr>
        <w:pStyle w:val="NoSpacing"/>
        <w:jc w:val="right"/>
      </w:pPr>
    </w:p>
    <w:p w:rsidR="007A05B9" w:rsidRDefault="007A05B9" w:rsidP="00275089">
      <w:pPr>
        <w:pStyle w:val="NoSpacing"/>
        <w:jc w:val="right"/>
      </w:pPr>
    </w:p>
    <w:p w:rsidR="007A05B9" w:rsidRDefault="007A05B9" w:rsidP="00275089">
      <w:pPr>
        <w:pStyle w:val="NoSpacing"/>
        <w:jc w:val="right"/>
      </w:pPr>
    </w:p>
    <w:p w:rsidR="007A05B9" w:rsidRPr="00275089" w:rsidRDefault="007A05B9" w:rsidP="00275089">
      <w:pPr>
        <w:pStyle w:val="NoSpacing"/>
        <w:jc w:val="right"/>
      </w:pPr>
      <w:r w:rsidRPr="00275089">
        <w:t>Приложение</w:t>
      </w:r>
    </w:p>
    <w:p w:rsidR="007A05B9" w:rsidRPr="00275089" w:rsidRDefault="007A05B9" w:rsidP="00275089">
      <w:pPr>
        <w:pStyle w:val="NoSpacing"/>
        <w:jc w:val="right"/>
      </w:pPr>
      <w:r>
        <w:t>к распоряжению</w:t>
      </w:r>
      <w:r w:rsidRPr="00275089">
        <w:t xml:space="preserve">  </w:t>
      </w:r>
    </w:p>
    <w:p w:rsidR="007A05B9" w:rsidRPr="00275089" w:rsidRDefault="007A05B9" w:rsidP="00275089">
      <w:pPr>
        <w:pStyle w:val="NoSpacing"/>
        <w:jc w:val="right"/>
      </w:pPr>
      <w:r w:rsidRPr="00275089">
        <w:t xml:space="preserve"> администрации </w:t>
      </w:r>
      <w:r>
        <w:t>Изыхского сельсовета</w:t>
      </w:r>
    </w:p>
    <w:p w:rsidR="007A05B9" w:rsidRPr="00275089" w:rsidRDefault="007A05B9" w:rsidP="00275089">
      <w:pPr>
        <w:pStyle w:val="NoSpacing"/>
        <w:jc w:val="right"/>
      </w:pPr>
      <w:r w:rsidRPr="00275089">
        <w:t xml:space="preserve">№ </w:t>
      </w:r>
      <w:r>
        <w:t>40 от 02.09.2015</w:t>
      </w:r>
    </w:p>
    <w:p w:rsidR="007A05B9" w:rsidRPr="00275089" w:rsidRDefault="007A05B9" w:rsidP="00275089"/>
    <w:p w:rsidR="007A05B9" w:rsidRPr="00275089" w:rsidRDefault="007A05B9" w:rsidP="00275089">
      <w:pPr>
        <w:jc w:val="center"/>
        <w:rPr>
          <w:b/>
        </w:rPr>
      </w:pPr>
      <w:r w:rsidRPr="00275089">
        <w:rPr>
          <w:b/>
        </w:rPr>
        <w:t xml:space="preserve">График проведения </w:t>
      </w:r>
      <w:r w:rsidRPr="00DA7341">
        <w:rPr>
          <w:b/>
        </w:rPr>
        <w:t>мероприятий по обустройству минерализованных полос на территории Изыхского сельсовета</w:t>
      </w:r>
    </w:p>
    <w:p w:rsidR="007A05B9" w:rsidRPr="00275089" w:rsidRDefault="007A05B9" w:rsidP="0027508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3337"/>
        <w:gridCol w:w="2455"/>
        <w:gridCol w:w="3012"/>
      </w:tblGrid>
      <w:tr w:rsidR="007A05B9" w:rsidRPr="00446AC4" w:rsidTr="00275089">
        <w:tc>
          <w:tcPr>
            <w:tcW w:w="0" w:type="auto"/>
          </w:tcPr>
          <w:p w:rsidR="007A05B9" w:rsidRPr="00446AC4" w:rsidRDefault="007A05B9" w:rsidP="00275089">
            <w:r w:rsidRPr="00446AC4">
              <w:t>№ п/п</w:t>
            </w:r>
          </w:p>
        </w:tc>
        <w:tc>
          <w:tcPr>
            <w:tcW w:w="0" w:type="auto"/>
          </w:tcPr>
          <w:p w:rsidR="007A05B9" w:rsidRPr="00446AC4" w:rsidRDefault="007A05B9" w:rsidP="00275089">
            <w:r w:rsidRPr="00446AC4">
              <w:t>Наименование населенных пунктов</w:t>
            </w:r>
          </w:p>
        </w:tc>
        <w:tc>
          <w:tcPr>
            <w:tcW w:w="0" w:type="auto"/>
          </w:tcPr>
          <w:p w:rsidR="007A05B9" w:rsidRPr="00446AC4" w:rsidRDefault="007A05B9" w:rsidP="00275089">
            <w:r w:rsidRPr="00446AC4">
              <w:t>Дата выполнения работ</w:t>
            </w:r>
          </w:p>
        </w:tc>
        <w:tc>
          <w:tcPr>
            <w:tcW w:w="0" w:type="auto"/>
          </w:tcPr>
          <w:p w:rsidR="007A05B9" w:rsidRPr="00446AC4" w:rsidRDefault="007A05B9" w:rsidP="00275089">
            <w:r w:rsidRPr="00446AC4">
              <w:t>Примечание</w:t>
            </w:r>
          </w:p>
        </w:tc>
      </w:tr>
      <w:tr w:rsidR="007A05B9" w:rsidRPr="00446AC4" w:rsidTr="00275089">
        <w:tc>
          <w:tcPr>
            <w:tcW w:w="0" w:type="auto"/>
          </w:tcPr>
          <w:p w:rsidR="007A05B9" w:rsidRPr="00446AC4" w:rsidRDefault="007A05B9" w:rsidP="00275089">
            <w:r w:rsidRPr="00446AC4">
              <w:t>1.</w:t>
            </w:r>
          </w:p>
        </w:tc>
        <w:tc>
          <w:tcPr>
            <w:tcW w:w="0" w:type="auto"/>
          </w:tcPr>
          <w:p w:rsidR="007A05B9" w:rsidRPr="00446AC4" w:rsidRDefault="007A05B9" w:rsidP="00275089">
            <w:r>
              <w:t>п. Изыхские Копи</w:t>
            </w:r>
          </w:p>
        </w:tc>
        <w:tc>
          <w:tcPr>
            <w:tcW w:w="0" w:type="auto"/>
          </w:tcPr>
          <w:p w:rsidR="007A05B9" w:rsidRPr="00446AC4" w:rsidRDefault="007A05B9" w:rsidP="009C0464">
            <w:r w:rsidRPr="00446AC4">
              <w:t>01-</w:t>
            </w:r>
            <w:r>
              <w:t xml:space="preserve"> </w:t>
            </w:r>
            <w:r w:rsidRPr="00446AC4">
              <w:t>02 октября 2015 года</w:t>
            </w:r>
          </w:p>
        </w:tc>
        <w:tc>
          <w:tcPr>
            <w:tcW w:w="0" w:type="auto"/>
          </w:tcPr>
          <w:p w:rsidR="007A05B9" w:rsidRPr="00446AC4" w:rsidRDefault="007A05B9" w:rsidP="00275089">
            <w:r>
              <w:t>В случае теплой и сухой погоды</w:t>
            </w:r>
          </w:p>
        </w:tc>
      </w:tr>
    </w:tbl>
    <w:p w:rsidR="007A05B9" w:rsidRPr="00275089" w:rsidRDefault="007A05B9" w:rsidP="00275089">
      <w:pPr>
        <w:rPr>
          <w:b/>
        </w:rPr>
      </w:pPr>
    </w:p>
    <w:p w:rsidR="007A05B9" w:rsidRPr="00275089" w:rsidRDefault="007A05B9" w:rsidP="00275089"/>
    <w:p w:rsidR="007A05B9" w:rsidRDefault="007A05B9"/>
    <w:sectPr w:rsidR="007A05B9" w:rsidSect="003E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BA0096"/>
    <w:lvl w:ilvl="0">
      <w:numFmt w:val="bullet"/>
      <w:lvlText w:val="*"/>
      <w:lvlJc w:val="left"/>
    </w:lvl>
  </w:abstractNum>
  <w:abstractNum w:abstractNumId="1">
    <w:nsid w:val="35E558BC"/>
    <w:multiLevelType w:val="singleLevel"/>
    <w:tmpl w:val="C9BE35FC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089"/>
    <w:rsid w:val="001D427E"/>
    <w:rsid w:val="002622FB"/>
    <w:rsid w:val="00275089"/>
    <w:rsid w:val="002A58C1"/>
    <w:rsid w:val="003E629C"/>
    <w:rsid w:val="00446AC4"/>
    <w:rsid w:val="005A5617"/>
    <w:rsid w:val="006310FB"/>
    <w:rsid w:val="00711330"/>
    <w:rsid w:val="007A05B9"/>
    <w:rsid w:val="00967E20"/>
    <w:rsid w:val="009C0464"/>
    <w:rsid w:val="00AB1636"/>
    <w:rsid w:val="00C23401"/>
    <w:rsid w:val="00D13D47"/>
    <w:rsid w:val="00DA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1"/>
    <w:pPr>
      <w:spacing w:after="200" w:line="276" w:lineRule="auto"/>
    </w:pPr>
    <w:rPr>
      <w:sz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3401"/>
    <w:rPr>
      <w:sz w:val="26"/>
      <w:lang w:eastAsia="en-US"/>
    </w:rPr>
  </w:style>
  <w:style w:type="table" w:styleId="TableGrid">
    <w:name w:val="Table Grid"/>
    <w:basedOn w:val="TableNormal"/>
    <w:uiPriority w:val="99"/>
    <w:locked/>
    <w:rsid w:val="00DA734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189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Глава</dc:creator>
  <cp:keywords/>
  <dc:description/>
  <cp:lastModifiedBy>user</cp:lastModifiedBy>
  <cp:revision>3</cp:revision>
  <cp:lastPrinted>2015-09-09T10:29:00Z</cp:lastPrinted>
  <dcterms:created xsi:type="dcterms:W3CDTF">2015-09-09T09:38:00Z</dcterms:created>
  <dcterms:modified xsi:type="dcterms:W3CDTF">2015-09-09T10:30:00Z</dcterms:modified>
</cp:coreProperties>
</file>