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4D" w:rsidRDefault="0051624D" w:rsidP="00275089">
      <w:pPr>
        <w:jc w:val="center"/>
        <w:rPr>
          <w:b/>
        </w:rPr>
      </w:pPr>
    </w:p>
    <w:p w:rsidR="0051624D" w:rsidRDefault="0051624D" w:rsidP="00275089">
      <w:pPr>
        <w:pStyle w:val="NoSpacing"/>
        <w:jc w:val="center"/>
      </w:pPr>
      <w:r>
        <w:t>Российская Федерация</w:t>
      </w:r>
    </w:p>
    <w:p w:rsidR="0051624D" w:rsidRDefault="0051624D" w:rsidP="00275089">
      <w:pPr>
        <w:pStyle w:val="NoSpacing"/>
        <w:jc w:val="center"/>
      </w:pPr>
      <w:r>
        <w:t>Республика Хакасия</w:t>
      </w:r>
    </w:p>
    <w:p w:rsidR="0051624D" w:rsidRDefault="0051624D" w:rsidP="00275089">
      <w:pPr>
        <w:pStyle w:val="NoSpacing"/>
        <w:jc w:val="center"/>
      </w:pPr>
      <w:r>
        <w:t>Алтайского района</w:t>
      </w:r>
    </w:p>
    <w:p w:rsidR="0051624D" w:rsidRDefault="0051624D" w:rsidP="00275089">
      <w:pPr>
        <w:pStyle w:val="NoSpacing"/>
        <w:jc w:val="center"/>
      </w:pPr>
      <w:r>
        <w:t>Администрация Изыхского сельсовета</w:t>
      </w:r>
    </w:p>
    <w:p w:rsidR="0051624D" w:rsidRDefault="0051624D" w:rsidP="00275089">
      <w:pPr>
        <w:pStyle w:val="NoSpacing"/>
        <w:jc w:val="center"/>
      </w:pPr>
    </w:p>
    <w:p w:rsidR="0051624D" w:rsidRDefault="0051624D" w:rsidP="00275089">
      <w:pPr>
        <w:pStyle w:val="NoSpacing"/>
        <w:jc w:val="center"/>
      </w:pPr>
    </w:p>
    <w:p w:rsidR="0051624D" w:rsidRDefault="0051624D" w:rsidP="00275089">
      <w:pPr>
        <w:pStyle w:val="NoSpacing"/>
        <w:jc w:val="center"/>
      </w:pPr>
      <w:r>
        <w:t>РАСПОРЯЖЕНИЕ</w:t>
      </w:r>
    </w:p>
    <w:p w:rsidR="0051624D" w:rsidRPr="00275089" w:rsidRDefault="0051624D" w:rsidP="00275089">
      <w:pPr>
        <w:pStyle w:val="NoSpacing"/>
        <w:jc w:val="center"/>
      </w:pPr>
    </w:p>
    <w:p w:rsidR="0051624D" w:rsidRDefault="0051624D" w:rsidP="00275089">
      <w:r>
        <w:t>02.09.2015                                                                                                           № 39</w:t>
      </w:r>
    </w:p>
    <w:p w:rsidR="0051624D" w:rsidRDefault="0051624D" w:rsidP="00275089">
      <w:pPr>
        <w:jc w:val="center"/>
      </w:pPr>
      <w:r>
        <w:t>п. Изыхские Копи</w:t>
      </w:r>
    </w:p>
    <w:p w:rsidR="0051624D" w:rsidRDefault="0051624D" w:rsidP="00275089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51624D" w:rsidTr="00382D35">
        <w:trPr>
          <w:trHeight w:val="1476"/>
        </w:trPr>
        <w:tc>
          <w:tcPr>
            <w:tcW w:w="4785" w:type="dxa"/>
          </w:tcPr>
          <w:p w:rsidR="0051624D" w:rsidRDefault="0051624D" w:rsidP="00382D35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Об утверждении схемы размещения минерализованных полос, источников водоснабжения, сил и средств пожаротушения на территории Изыхского сельсовета</w:t>
            </w:r>
          </w:p>
        </w:tc>
        <w:tc>
          <w:tcPr>
            <w:tcW w:w="4786" w:type="dxa"/>
          </w:tcPr>
          <w:p w:rsidR="0051624D" w:rsidRDefault="0051624D" w:rsidP="00275089">
            <w:pPr>
              <w:jc w:val="center"/>
              <w:rPr>
                <w:rFonts w:eastAsia="Calibri"/>
                <w:szCs w:val="22"/>
              </w:rPr>
            </w:pPr>
          </w:p>
        </w:tc>
      </w:tr>
    </w:tbl>
    <w:p w:rsidR="0051624D" w:rsidRDefault="0051624D" w:rsidP="009C0464">
      <w:pPr>
        <w:jc w:val="both"/>
      </w:pPr>
    </w:p>
    <w:p w:rsidR="0051624D" w:rsidRDefault="0051624D" w:rsidP="009C0464">
      <w:pPr>
        <w:pStyle w:val="NoSpacing"/>
        <w:jc w:val="both"/>
      </w:pPr>
      <w:r>
        <w:t xml:space="preserve">       </w:t>
      </w:r>
      <w:r w:rsidRPr="00275089">
        <w:t>Руководствуясь</w:t>
      </w:r>
      <w:r>
        <w:t xml:space="preserve"> </w:t>
      </w:r>
      <w:r w:rsidRPr="00275089">
        <w:t xml:space="preserve">Федеральным   законом   от   21   декабря   1994   года   N   69-ФЗ   «О   пожарной </w:t>
      </w:r>
      <w:r>
        <w:t>безопасности», уставом муниципального образования Изыхский сельсовет:</w:t>
      </w:r>
    </w:p>
    <w:p w:rsidR="0051624D" w:rsidRDefault="0051624D" w:rsidP="004D5D91">
      <w:pPr>
        <w:pStyle w:val="NoSpacing"/>
        <w:jc w:val="both"/>
      </w:pPr>
      <w:r>
        <w:t>1.</w:t>
      </w:r>
      <w:r w:rsidRPr="00275089">
        <w:t xml:space="preserve">Утвердить </w:t>
      </w:r>
      <w:r>
        <w:t xml:space="preserve">схемы размещения минерализованных полос, источники водоснабжения, силы и средства пожаротушения на территории Изыхского сельсовета </w:t>
      </w:r>
      <w:r w:rsidRPr="00275089">
        <w:t>(</w:t>
      </w:r>
      <w:r>
        <w:t xml:space="preserve">приложения </w:t>
      </w:r>
      <w:r w:rsidRPr="00275089">
        <w:t>)</w:t>
      </w:r>
    </w:p>
    <w:p w:rsidR="0051624D" w:rsidRPr="00275089" w:rsidRDefault="0051624D" w:rsidP="009C0464">
      <w:pPr>
        <w:jc w:val="both"/>
      </w:pPr>
      <w:r>
        <w:t>2</w:t>
      </w:r>
      <w:r w:rsidRPr="00275089">
        <w:t xml:space="preserve">. Контроль </w:t>
      </w:r>
      <w:r>
        <w:t>за</w:t>
      </w:r>
      <w:r w:rsidRPr="00275089">
        <w:t xml:space="preserve"> выполнением данного</w:t>
      </w:r>
      <w:r>
        <w:t xml:space="preserve"> распоряжения оставляю за собой</w:t>
      </w:r>
      <w:r w:rsidRPr="00275089">
        <w:t>.</w:t>
      </w:r>
    </w:p>
    <w:p w:rsidR="0051624D" w:rsidRPr="00275089" w:rsidRDefault="0051624D" w:rsidP="00275089"/>
    <w:p w:rsidR="0051624D" w:rsidRDefault="0051624D" w:rsidP="00275089">
      <w:r>
        <w:t>Глава Изыхского сельсовета</w:t>
      </w:r>
      <w:r w:rsidRPr="00275089">
        <w:t xml:space="preserve">                                    </w:t>
      </w:r>
      <w:r>
        <w:t xml:space="preserve">          А.В. Кононов</w:t>
      </w:r>
    </w:p>
    <w:p w:rsidR="0051624D" w:rsidRDefault="0051624D" w:rsidP="00275089"/>
    <w:p w:rsidR="0051624D" w:rsidRDefault="0051624D" w:rsidP="00275089"/>
    <w:p w:rsidR="0051624D" w:rsidRDefault="0051624D" w:rsidP="00275089"/>
    <w:p w:rsidR="0051624D" w:rsidRDefault="0051624D" w:rsidP="00275089"/>
    <w:p w:rsidR="0051624D" w:rsidRDefault="0051624D" w:rsidP="00275089"/>
    <w:p w:rsidR="0051624D" w:rsidRDefault="0051624D" w:rsidP="00275089"/>
    <w:p w:rsidR="0051624D" w:rsidRDefault="0051624D" w:rsidP="00275089"/>
    <w:p w:rsidR="0051624D" w:rsidRDefault="0051624D" w:rsidP="00275089"/>
    <w:p w:rsidR="0051624D" w:rsidRDefault="0051624D" w:rsidP="00CD5E0E">
      <w:pPr>
        <w:spacing w:after="0" w:line="240" w:lineRule="auto"/>
        <w:jc w:val="center"/>
        <w:sectPr w:rsidR="0051624D" w:rsidSect="00507B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10031"/>
        <w:gridCol w:w="4755"/>
      </w:tblGrid>
      <w:tr w:rsidR="0051624D" w:rsidRPr="00A70C07" w:rsidTr="00CD5E0E">
        <w:tc>
          <w:tcPr>
            <w:tcW w:w="10031" w:type="dxa"/>
          </w:tcPr>
          <w:p w:rsidR="0051624D" w:rsidRPr="00A70C07" w:rsidRDefault="0051624D" w:rsidP="00CD5E0E">
            <w:pPr>
              <w:spacing w:after="0" w:line="240" w:lineRule="auto"/>
              <w:jc w:val="center"/>
            </w:pPr>
          </w:p>
        </w:tc>
        <w:tc>
          <w:tcPr>
            <w:tcW w:w="4755" w:type="dxa"/>
          </w:tcPr>
          <w:p w:rsidR="0051624D" w:rsidRPr="00A70C07" w:rsidRDefault="0051624D" w:rsidP="00CD5E0E">
            <w:pPr>
              <w:spacing w:after="0" w:line="240" w:lineRule="auto"/>
            </w:pPr>
            <w:r w:rsidRPr="00A70C07">
              <w:t>УТВЕРЖДАЮ:</w:t>
            </w:r>
          </w:p>
          <w:p w:rsidR="0051624D" w:rsidRPr="00A70C07" w:rsidRDefault="0051624D" w:rsidP="00CD5E0E">
            <w:pPr>
              <w:spacing w:after="0" w:line="240" w:lineRule="auto"/>
            </w:pPr>
            <w:r w:rsidRPr="00A70C07">
              <w:t>Глава Изыхского сельсовета</w:t>
            </w:r>
          </w:p>
          <w:p w:rsidR="0051624D" w:rsidRPr="00A70C07" w:rsidRDefault="0051624D" w:rsidP="00CD5E0E">
            <w:pPr>
              <w:spacing w:after="0" w:line="240" w:lineRule="auto"/>
            </w:pPr>
            <w:r w:rsidRPr="00A70C07">
              <w:t>____________________ А.В. Кононов</w:t>
            </w:r>
          </w:p>
          <w:p w:rsidR="0051624D" w:rsidRPr="00A70C07" w:rsidRDefault="0051624D" w:rsidP="00CD5E0E">
            <w:pPr>
              <w:spacing w:after="0" w:line="240" w:lineRule="auto"/>
            </w:pPr>
            <w:r>
              <w:t>« 02 » сентября  2015</w:t>
            </w:r>
            <w:r w:rsidRPr="00A70C07">
              <w:t xml:space="preserve"> года</w:t>
            </w:r>
          </w:p>
        </w:tc>
      </w:tr>
    </w:tbl>
    <w:p w:rsidR="0051624D" w:rsidRDefault="0051624D" w:rsidP="002D7E72">
      <w:pPr>
        <w:jc w:val="center"/>
        <w:rPr>
          <w:b/>
        </w:rPr>
      </w:pPr>
      <w:r w:rsidRPr="00D530B4">
        <w:rPr>
          <w:b/>
        </w:rPr>
        <w:t>Схема размещения минерализованных полос</w:t>
      </w:r>
      <w:r>
        <w:rPr>
          <w:b/>
        </w:rPr>
        <w:t xml:space="preserve"> </w:t>
      </w:r>
      <w:r w:rsidRPr="00D530B4">
        <w:rPr>
          <w:b/>
        </w:rPr>
        <w:t xml:space="preserve">на территории Изыхского </w:t>
      </w:r>
      <w:r>
        <w:rPr>
          <w:b/>
        </w:rPr>
        <w:t>с</w:t>
      </w:r>
      <w:r w:rsidRPr="00D530B4">
        <w:rPr>
          <w:b/>
        </w:rPr>
        <w:t>ельсовета</w:t>
      </w:r>
    </w:p>
    <w:p w:rsidR="0051624D" w:rsidRPr="00275089" w:rsidRDefault="0051624D" w:rsidP="002D7E72">
      <w:pPr>
        <w:jc w:val="center"/>
      </w:pPr>
      <w:r w:rsidRPr="00506D1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14.75pt;height:375.75pt;visibility:visible">
            <v:imagedata r:id="rId5" o:title=""/>
          </v:shape>
        </w:pict>
      </w:r>
    </w:p>
    <w:p w:rsidR="0051624D" w:rsidRPr="00275089" w:rsidRDefault="0051624D" w:rsidP="00275089">
      <w:r w:rsidRPr="00275089">
        <w:t xml:space="preserve">                                                                                </w:t>
      </w:r>
    </w:p>
    <w:p w:rsidR="0051624D" w:rsidRDefault="0051624D" w:rsidP="00275089">
      <w:pPr>
        <w:sectPr w:rsidR="0051624D" w:rsidSect="00382D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51624D" w:rsidTr="00D530B4">
        <w:trPr>
          <w:trHeight w:val="1009"/>
        </w:trPr>
        <w:tc>
          <w:tcPr>
            <w:tcW w:w="4785" w:type="dxa"/>
          </w:tcPr>
          <w:p w:rsidR="0051624D" w:rsidRDefault="0051624D" w:rsidP="00275089">
            <w:pPr>
              <w:rPr>
                <w:rFonts w:eastAsia="Calibri"/>
                <w:szCs w:val="22"/>
              </w:rPr>
            </w:pPr>
          </w:p>
        </w:tc>
        <w:tc>
          <w:tcPr>
            <w:tcW w:w="4786" w:type="dxa"/>
          </w:tcPr>
          <w:p w:rsidR="0051624D" w:rsidRDefault="0051624D" w:rsidP="00275089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Приложение № 2 к распоряжению № 39 от « 02 » сентября  2015</w:t>
            </w:r>
            <w:r w:rsidRPr="00A70C07">
              <w:rPr>
                <w:rFonts w:eastAsia="Calibri"/>
                <w:szCs w:val="22"/>
              </w:rPr>
              <w:t xml:space="preserve"> года</w:t>
            </w:r>
            <w:r>
              <w:rPr>
                <w:rFonts w:eastAsia="Calibri"/>
                <w:szCs w:val="22"/>
              </w:rPr>
              <w:t xml:space="preserve"> </w:t>
            </w:r>
          </w:p>
        </w:tc>
      </w:tr>
      <w:tr w:rsidR="0051624D" w:rsidTr="00D53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624D" w:rsidRDefault="0051624D" w:rsidP="00275089">
            <w:pPr>
              <w:rPr>
                <w:rFonts w:eastAsia="Calibri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1624D" w:rsidRPr="00A70C07" w:rsidRDefault="0051624D" w:rsidP="00D530B4">
            <w:pPr>
              <w:spacing w:after="0" w:line="240" w:lineRule="auto"/>
              <w:rPr>
                <w:rFonts w:eastAsia="Calibri"/>
                <w:szCs w:val="22"/>
              </w:rPr>
            </w:pPr>
            <w:r w:rsidRPr="00A70C07">
              <w:rPr>
                <w:rFonts w:eastAsia="Calibri"/>
                <w:szCs w:val="22"/>
              </w:rPr>
              <w:t>УТВЕРЖДАЮ:</w:t>
            </w:r>
          </w:p>
          <w:p w:rsidR="0051624D" w:rsidRPr="00A70C07" w:rsidRDefault="0051624D" w:rsidP="00D530B4">
            <w:pPr>
              <w:spacing w:after="0" w:line="240" w:lineRule="auto"/>
              <w:rPr>
                <w:rFonts w:eastAsia="Calibri"/>
                <w:szCs w:val="22"/>
              </w:rPr>
            </w:pPr>
            <w:r w:rsidRPr="00A70C07">
              <w:rPr>
                <w:rFonts w:eastAsia="Calibri"/>
                <w:szCs w:val="22"/>
              </w:rPr>
              <w:t>Глава Изыхского сельсовета</w:t>
            </w:r>
          </w:p>
          <w:p w:rsidR="0051624D" w:rsidRPr="00A70C07" w:rsidRDefault="0051624D" w:rsidP="00D530B4">
            <w:pPr>
              <w:spacing w:after="0" w:line="240" w:lineRule="auto"/>
              <w:rPr>
                <w:rFonts w:eastAsia="Calibri"/>
                <w:szCs w:val="22"/>
              </w:rPr>
            </w:pPr>
          </w:p>
          <w:p w:rsidR="0051624D" w:rsidRPr="00A70C07" w:rsidRDefault="0051624D" w:rsidP="00D530B4">
            <w:pPr>
              <w:spacing w:after="0" w:line="240" w:lineRule="auto"/>
              <w:rPr>
                <w:rFonts w:eastAsia="Calibri"/>
                <w:szCs w:val="22"/>
              </w:rPr>
            </w:pPr>
            <w:r w:rsidRPr="00A70C07">
              <w:rPr>
                <w:rFonts w:eastAsia="Calibri"/>
                <w:szCs w:val="22"/>
              </w:rPr>
              <w:t>____________________ А.В. Кононов</w:t>
            </w:r>
          </w:p>
          <w:p w:rsidR="0051624D" w:rsidRDefault="0051624D" w:rsidP="00D530B4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« 02 » сентября  2015</w:t>
            </w:r>
            <w:r w:rsidRPr="00A70C07">
              <w:rPr>
                <w:rFonts w:eastAsia="Calibri"/>
                <w:szCs w:val="22"/>
              </w:rPr>
              <w:t xml:space="preserve"> года</w:t>
            </w:r>
          </w:p>
        </w:tc>
      </w:tr>
    </w:tbl>
    <w:p w:rsidR="0051624D" w:rsidRPr="00D530B4" w:rsidRDefault="0051624D" w:rsidP="00275089">
      <w:pPr>
        <w:rPr>
          <w:sz w:val="28"/>
          <w:szCs w:val="28"/>
        </w:rPr>
      </w:pPr>
    </w:p>
    <w:p w:rsidR="0051624D" w:rsidRDefault="0051624D" w:rsidP="00D530B4">
      <w:pPr>
        <w:jc w:val="center"/>
        <w:rPr>
          <w:b/>
          <w:sz w:val="28"/>
          <w:szCs w:val="28"/>
        </w:rPr>
      </w:pPr>
      <w:r w:rsidRPr="00D530B4">
        <w:rPr>
          <w:b/>
          <w:sz w:val="28"/>
          <w:szCs w:val="28"/>
        </w:rPr>
        <w:t>Размещение источников водоснабжения на территории Изыхского сельсовета</w:t>
      </w:r>
    </w:p>
    <w:p w:rsidR="0051624D" w:rsidRDefault="0051624D" w:rsidP="002D7E72">
      <w:pPr>
        <w:ind w:firstLine="708"/>
        <w:jc w:val="both"/>
        <w:rPr>
          <w:szCs w:val="26"/>
        </w:rPr>
      </w:pPr>
      <w:r>
        <w:rPr>
          <w:szCs w:val="26"/>
        </w:rPr>
        <w:t>- количество пожарных водоемов и места их расположения – притока правого берега р. Абакан на протяжении всего поселка Изыхские Копи;</w:t>
      </w:r>
    </w:p>
    <w:p w:rsidR="0051624D" w:rsidRDefault="0051624D" w:rsidP="002D7E72">
      <w:pPr>
        <w:ind w:firstLine="708"/>
        <w:jc w:val="both"/>
        <w:rPr>
          <w:szCs w:val="26"/>
        </w:rPr>
      </w:pPr>
      <w:r>
        <w:rPr>
          <w:szCs w:val="26"/>
        </w:rPr>
        <w:t>-  водонапорная башня поселка – одна, установлена  по адресу: п. Изыхские Копи, ул. Новая дом 2а.</w:t>
      </w:r>
    </w:p>
    <w:p w:rsidR="0051624D" w:rsidRPr="00D530B4" w:rsidRDefault="0051624D" w:rsidP="00D530B4">
      <w:pPr>
        <w:ind w:firstLine="708"/>
        <w:jc w:val="both"/>
        <w:rPr>
          <w:b/>
          <w:szCs w:val="26"/>
          <w:u w:val="single"/>
        </w:rPr>
      </w:pPr>
      <w:r w:rsidRPr="00D530B4">
        <w:rPr>
          <w:b/>
          <w:szCs w:val="26"/>
          <w:u w:val="single"/>
        </w:rPr>
        <w:t>местоположения</w:t>
      </w:r>
      <w:r>
        <w:rPr>
          <w:b/>
          <w:szCs w:val="26"/>
          <w:u w:val="single"/>
        </w:rPr>
        <w:t xml:space="preserve"> гидрантов,  п. Изыхские Копи</w:t>
      </w:r>
      <w:r w:rsidRPr="00D530B4">
        <w:rPr>
          <w:b/>
          <w:szCs w:val="26"/>
          <w:u w:val="single"/>
        </w:rPr>
        <w:t xml:space="preserve"> </w:t>
      </w:r>
      <w:r>
        <w:rPr>
          <w:b/>
          <w:szCs w:val="26"/>
          <w:u w:val="single"/>
        </w:rPr>
        <w:t>:</w:t>
      </w:r>
    </w:p>
    <w:p w:rsidR="0051624D" w:rsidRDefault="0051624D" w:rsidP="00D530B4">
      <w:pPr>
        <w:ind w:firstLine="708"/>
        <w:jc w:val="both"/>
        <w:rPr>
          <w:szCs w:val="26"/>
        </w:rPr>
      </w:pPr>
    </w:p>
    <w:p w:rsidR="0051624D" w:rsidRDefault="0051624D" w:rsidP="00D530B4">
      <w:pPr>
        <w:ind w:firstLine="708"/>
        <w:jc w:val="both"/>
        <w:rPr>
          <w:szCs w:val="26"/>
        </w:rPr>
        <w:sectPr w:rsidR="005162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1. ул. Песчаная 28</w:t>
      </w: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2.  ул. Новая 48</w:t>
      </w: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3. ул. Шахтовая 33-1</w:t>
      </w: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4. ул. Шахтовая 19</w:t>
      </w: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5. ул. Новая 2</w:t>
      </w: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6. ул. 50 лет Октября 2</w:t>
      </w: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7. ул. Ленина 3</w:t>
      </w: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8. ул. Майская 20</w:t>
      </w: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9. ул. Майская 24</w:t>
      </w: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10. пер. Клубный (детский сад)</w:t>
      </w: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11. ул. Октябрьская 2</w:t>
      </w:r>
    </w:p>
    <w:p w:rsidR="0051624D" w:rsidRDefault="0051624D" w:rsidP="00D530B4">
      <w:pPr>
        <w:ind w:firstLine="708"/>
        <w:jc w:val="both"/>
        <w:rPr>
          <w:szCs w:val="26"/>
        </w:rPr>
      </w:pPr>
    </w:p>
    <w:p w:rsidR="0051624D" w:rsidRDefault="0051624D" w:rsidP="00D530B4">
      <w:pPr>
        <w:ind w:firstLine="708"/>
        <w:jc w:val="both"/>
        <w:rPr>
          <w:szCs w:val="26"/>
        </w:rPr>
      </w:pPr>
    </w:p>
    <w:p w:rsidR="0051624D" w:rsidRDefault="0051624D" w:rsidP="00D530B4">
      <w:pPr>
        <w:ind w:firstLine="708"/>
        <w:jc w:val="both"/>
        <w:rPr>
          <w:szCs w:val="26"/>
        </w:rPr>
      </w:pP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12. ул. Октябрьская 12 (ФАП)</w:t>
      </w: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13. ул. Октябрьская 30</w:t>
      </w: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14. ул. Октябрьская 48</w:t>
      </w: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15. ул. октябрьская 64</w:t>
      </w: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16. ул. Октябрьская 76</w:t>
      </w: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17. ул. Октябрьская 86</w:t>
      </w: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18. ул. Октябрьская 87а</w:t>
      </w: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19. ул. Майская 52</w:t>
      </w: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20. ул. Шахтовая 32</w:t>
      </w:r>
    </w:p>
    <w:p w:rsidR="0051624D" w:rsidRDefault="0051624D" w:rsidP="00D530B4">
      <w:pPr>
        <w:ind w:firstLine="708"/>
        <w:jc w:val="both"/>
        <w:rPr>
          <w:szCs w:val="26"/>
        </w:rPr>
      </w:pPr>
      <w:r>
        <w:rPr>
          <w:szCs w:val="26"/>
        </w:rPr>
        <w:t>21. ул. Шолохова 21</w:t>
      </w:r>
    </w:p>
    <w:p w:rsidR="0051624D" w:rsidRDefault="0051624D" w:rsidP="00D530B4">
      <w:pPr>
        <w:ind w:firstLine="708"/>
        <w:jc w:val="both"/>
        <w:rPr>
          <w:szCs w:val="26"/>
        </w:rPr>
        <w:sectPr w:rsidR="0051624D" w:rsidSect="005836F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51624D" w:rsidRDefault="0051624D" w:rsidP="002D7E72">
      <w:pPr>
        <w:ind w:firstLine="708"/>
        <w:jc w:val="both"/>
      </w:pPr>
    </w:p>
    <w:sectPr w:rsidR="0051624D" w:rsidSect="0050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BA0096"/>
    <w:lvl w:ilvl="0">
      <w:numFmt w:val="bullet"/>
      <w:lvlText w:val="*"/>
      <w:lvlJc w:val="left"/>
    </w:lvl>
  </w:abstractNum>
  <w:abstractNum w:abstractNumId="1">
    <w:nsid w:val="35E558BC"/>
    <w:multiLevelType w:val="singleLevel"/>
    <w:tmpl w:val="C9BE35FC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089"/>
    <w:rsid w:val="000D01C9"/>
    <w:rsid w:val="00275089"/>
    <w:rsid w:val="002A2B83"/>
    <w:rsid w:val="002D7E72"/>
    <w:rsid w:val="00382D35"/>
    <w:rsid w:val="004D5D91"/>
    <w:rsid w:val="00506D18"/>
    <w:rsid w:val="00507B76"/>
    <w:rsid w:val="0051624D"/>
    <w:rsid w:val="005310DE"/>
    <w:rsid w:val="005836F6"/>
    <w:rsid w:val="006E7495"/>
    <w:rsid w:val="00711330"/>
    <w:rsid w:val="00854EC1"/>
    <w:rsid w:val="00967E20"/>
    <w:rsid w:val="009C0464"/>
    <w:rsid w:val="00A70C07"/>
    <w:rsid w:val="00C23401"/>
    <w:rsid w:val="00C97F7D"/>
    <w:rsid w:val="00CD5E0E"/>
    <w:rsid w:val="00D13D47"/>
    <w:rsid w:val="00D530B4"/>
    <w:rsid w:val="00F2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01"/>
    <w:pPr>
      <w:spacing w:after="200" w:line="276" w:lineRule="auto"/>
    </w:pPr>
    <w:rPr>
      <w:sz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23401"/>
    <w:rPr>
      <w:sz w:val="26"/>
      <w:lang w:eastAsia="en-US"/>
    </w:rPr>
  </w:style>
  <w:style w:type="table" w:styleId="TableGrid">
    <w:name w:val="Table Grid"/>
    <w:basedOn w:val="TableNormal"/>
    <w:uiPriority w:val="99"/>
    <w:locked/>
    <w:rsid w:val="00382D3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3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5</Pages>
  <Words>317</Words>
  <Characters>1809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Глава</dc:creator>
  <cp:keywords/>
  <dc:description/>
  <cp:lastModifiedBy>user</cp:lastModifiedBy>
  <cp:revision>3</cp:revision>
  <cp:lastPrinted>2015-09-09T10:14:00Z</cp:lastPrinted>
  <dcterms:created xsi:type="dcterms:W3CDTF">2015-09-09T09:38:00Z</dcterms:created>
  <dcterms:modified xsi:type="dcterms:W3CDTF">2015-09-09T10:17:00Z</dcterms:modified>
</cp:coreProperties>
</file>