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73" w:rsidRDefault="00E31C73" w:rsidP="00C43C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 </w:t>
      </w:r>
    </w:p>
    <w:p w:rsidR="00E31C73" w:rsidRDefault="00E31C73" w:rsidP="00C43C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E31C73" w:rsidRDefault="00E31C73" w:rsidP="00C43C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E31C73" w:rsidRDefault="00E31C73" w:rsidP="00C43C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Изыхского сельсовета</w:t>
      </w:r>
    </w:p>
    <w:p w:rsidR="00E31C73" w:rsidRDefault="00E31C73" w:rsidP="006D071C">
      <w:pPr>
        <w:jc w:val="center"/>
        <w:rPr>
          <w:rFonts w:ascii="Times New Roman" w:hAnsi="Times New Roman"/>
          <w:sz w:val="26"/>
          <w:szCs w:val="26"/>
        </w:rPr>
      </w:pPr>
    </w:p>
    <w:p w:rsidR="00E31C73" w:rsidRPr="003B2E2A" w:rsidRDefault="00E31C73" w:rsidP="006D071C">
      <w:pPr>
        <w:jc w:val="center"/>
        <w:rPr>
          <w:rFonts w:ascii="Times New Roman" w:hAnsi="Times New Roman"/>
          <w:b/>
          <w:sz w:val="26"/>
          <w:szCs w:val="26"/>
        </w:rPr>
      </w:pPr>
      <w:r w:rsidRPr="003B2E2A">
        <w:rPr>
          <w:rFonts w:ascii="Times New Roman" w:hAnsi="Times New Roman"/>
          <w:b/>
          <w:sz w:val="26"/>
          <w:szCs w:val="26"/>
        </w:rPr>
        <w:t>ПОСТАНОВЛЕНИЕ</w:t>
      </w: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26.12.2014                                                                                                              №  86</w:t>
      </w:r>
    </w:p>
    <w:p w:rsidR="00E31C73" w:rsidRDefault="00E31C73" w:rsidP="006D071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Изыхские Копи</w:t>
      </w: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передаче муниципального имущества </w:t>
      </w: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частью 4 статьи 14 и частью 1 статьи 50 Федерального закона от 06.10.2003 № 131-ФЗ «Об общих принципах организации местного самоуправления в Российской Федерации», руководствуясь ст.209, 215 Гражданского кодекса Российской Федерации администрация Изыхского сельсовета</w:t>
      </w:r>
    </w:p>
    <w:p w:rsidR="00E31C73" w:rsidRDefault="00E31C73" w:rsidP="006D071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E31C73" w:rsidRPr="00FF66A4" w:rsidRDefault="00E31C73" w:rsidP="00FF66A4">
      <w:pPr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FF66A4">
        <w:rPr>
          <w:rFonts w:ascii="Times New Roman" w:hAnsi="Times New Roman"/>
          <w:sz w:val="26"/>
          <w:szCs w:val="26"/>
        </w:rPr>
        <w:t>Изъять из оперативного управления муниципального бюджетного  учреждения культуры «Изыхская сельская библиотека»</w:t>
      </w:r>
      <w:r>
        <w:rPr>
          <w:rFonts w:ascii="Times New Roman" w:hAnsi="Times New Roman"/>
          <w:sz w:val="26"/>
          <w:szCs w:val="26"/>
        </w:rPr>
        <w:t xml:space="preserve"> имущество</w:t>
      </w:r>
      <w:r w:rsidRPr="00FF66A4">
        <w:rPr>
          <w:rFonts w:ascii="Times New Roman" w:hAnsi="Times New Roman"/>
          <w:sz w:val="26"/>
          <w:szCs w:val="26"/>
        </w:rPr>
        <w:t>, указанное в приложении к настоящему постановлению;</w:t>
      </w:r>
    </w:p>
    <w:p w:rsidR="00E31C73" w:rsidRPr="00FF66A4" w:rsidRDefault="00E31C73" w:rsidP="00FF66A4">
      <w:pPr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FF66A4">
        <w:rPr>
          <w:rFonts w:ascii="Times New Roman" w:hAnsi="Times New Roman"/>
          <w:sz w:val="26"/>
          <w:szCs w:val="26"/>
        </w:rPr>
        <w:t>Передать образования Алтайский район для организации библи</w:t>
      </w:r>
      <w:r>
        <w:rPr>
          <w:rFonts w:ascii="Times New Roman" w:hAnsi="Times New Roman"/>
          <w:sz w:val="26"/>
          <w:szCs w:val="26"/>
        </w:rPr>
        <w:t xml:space="preserve">отечного обслуживания населения </w:t>
      </w:r>
      <w:r w:rsidRPr="00FF66A4">
        <w:rPr>
          <w:rFonts w:ascii="Times New Roman" w:hAnsi="Times New Roman"/>
          <w:sz w:val="26"/>
          <w:szCs w:val="26"/>
        </w:rPr>
        <w:t xml:space="preserve">имущество, указанное в приложении к настоящему постановлению в собственность муниципального </w:t>
      </w:r>
    </w:p>
    <w:p w:rsidR="00E31C73" w:rsidRDefault="00E31C73" w:rsidP="00FF66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распоряжения оставляю за собой;</w:t>
      </w: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</w:p>
    <w:p w:rsidR="00E31C73" w:rsidRPr="00624F06" w:rsidRDefault="00E31C73" w:rsidP="006D07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Изыхского сельсовета                                                        А.В. Кононов</w:t>
      </w: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6D071C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/>
    <w:p w:rsidR="00E31C73" w:rsidRDefault="00E31C73"/>
    <w:p w:rsidR="00E31C73" w:rsidRDefault="00E31C73"/>
    <w:p w:rsidR="00E31C73" w:rsidRDefault="00E31C73"/>
    <w:p w:rsidR="00E31C73" w:rsidRDefault="00E31C73" w:rsidP="000D0FD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 </w:t>
      </w:r>
    </w:p>
    <w:p w:rsidR="00E31C73" w:rsidRDefault="00E31C73" w:rsidP="000D0FD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Приема – передачи муниципального имущества </w:t>
      </w:r>
    </w:p>
    <w:p w:rsidR="00E31C73" w:rsidRDefault="00E31C73" w:rsidP="000D0FD5">
      <w:pPr>
        <w:jc w:val="center"/>
        <w:rPr>
          <w:rFonts w:ascii="Times New Roman" w:hAnsi="Times New Roman"/>
          <w:sz w:val="26"/>
          <w:szCs w:val="26"/>
        </w:rPr>
      </w:pPr>
    </w:p>
    <w:p w:rsidR="00E31C73" w:rsidRDefault="00E31C73" w:rsidP="000D0F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26.12.2014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     п. Изыхские Копи </w:t>
      </w:r>
    </w:p>
    <w:p w:rsidR="00E31C73" w:rsidRDefault="00E31C73" w:rsidP="000D0FD5">
      <w:pPr>
        <w:jc w:val="both"/>
        <w:rPr>
          <w:rFonts w:ascii="Times New Roman" w:hAnsi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 xml:space="preserve">На основании постановления администрации Изыхского сельсовета от «_26__»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6"/>
            <w:szCs w:val="26"/>
          </w:rPr>
          <w:t>2014 г</w:t>
        </w:r>
      </w:smartTag>
      <w:r>
        <w:rPr>
          <w:rFonts w:ascii="Times New Roman" w:hAnsi="Times New Roman"/>
          <w:sz w:val="26"/>
          <w:szCs w:val="26"/>
        </w:rPr>
        <w:t xml:space="preserve">. № 86 «О передаче муниципального имущества» администрация Изыхского сельсовета в лице главы Кононова А.В., действующего на основании Устава, с одной стороны передает, а муниципальное образование Алтайский район, в лице Главы Пономаренко В.Д., действующего на основании Устава, с другой стороны принимает, следующее имущество: </w:t>
      </w:r>
    </w:p>
    <w:p w:rsidR="00E31C73" w:rsidRDefault="00E31C73" w:rsidP="000D0FD5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801"/>
        <w:gridCol w:w="1275"/>
        <w:gridCol w:w="175"/>
        <w:gridCol w:w="1810"/>
        <w:gridCol w:w="2551"/>
        <w:gridCol w:w="425"/>
      </w:tblGrid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Балансовая стоимость 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>Остаточная стоимость на 01.12.2014г. руб.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До 2003г.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72 483,00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2003г.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2874,00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2004г.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7571,00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2005г.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16 911,00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2006г.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6578,00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2007г.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1966,00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2008г.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24 912,00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2009г.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2964,00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2010г.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22 840,00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2011г.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18 699,00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2012г.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5644,00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2013г.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27012,72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2014г.</w:t>
            </w: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62 936,70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Компьютер в сборе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29 200,00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Шкаф книжный 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3758,00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Телевизор Rolsen (жидкокристаллический USB с видеоплеером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5990,00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rPr>
          <w:gridAfter w:val="1"/>
          <w:wAfter w:w="391" w:type="dxa"/>
        </w:trPr>
        <w:tc>
          <w:tcPr>
            <w:tcW w:w="568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1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Итого </w:t>
            </w:r>
          </w:p>
        </w:tc>
        <w:tc>
          <w:tcPr>
            <w:tcW w:w="1275" w:type="dxa"/>
          </w:tcPr>
          <w:p w:rsidR="00E31C73" w:rsidRPr="00FC68D1" w:rsidRDefault="00E31C73" w:rsidP="00FC68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312 339,42</w:t>
            </w:r>
          </w:p>
        </w:tc>
        <w:tc>
          <w:tcPr>
            <w:tcW w:w="2551" w:type="dxa"/>
          </w:tcPr>
          <w:p w:rsidR="00E31C73" w:rsidRPr="00FC68D1" w:rsidRDefault="00E31C73" w:rsidP="00FC68D1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FC6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gridSpan w:val="4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Передал:</w:t>
            </w:r>
          </w:p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Глава Изыхского сельсовета</w:t>
            </w:r>
          </w:p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_______________А.В. Кононов</w:t>
            </w:r>
          </w:p>
        </w:tc>
        <w:tc>
          <w:tcPr>
            <w:tcW w:w="4786" w:type="dxa"/>
            <w:gridSpan w:val="3"/>
          </w:tcPr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Принял:</w:t>
            </w:r>
          </w:p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Глава Алтайского района</w:t>
            </w:r>
          </w:p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31C73" w:rsidRPr="00FC68D1" w:rsidRDefault="00E31C73" w:rsidP="00FC68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_______________В.Д. Пономаренко</w:t>
            </w:r>
          </w:p>
        </w:tc>
      </w:tr>
    </w:tbl>
    <w:p w:rsidR="00E31C73" w:rsidRDefault="00E31C73"/>
    <w:p w:rsidR="00E31C73" w:rsidRDefault="00E31C73"/>
    <w:p w:rsidR="00E31C73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</w:t>
      </w:r>
    </w:p>
    <w:p w:rsidR="00E31C73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ИМУЩЕСТВА, НАХОДЯЩЕГОСЯ В СОБСТВЕННОСТИ</w:t>
      </w:r>
    </w:p>
    <w:p w:rsidR="00E31C73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ИЗЫХСКИЙ СЕЛЬСОВЕТ, </w:t>
      </w:r>
    </w:p>
    <w:p w:rsidR="00E31C73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ПОДЛЕЖАЩЕГО ПЕРЕДАЧЕ В СОБСТВЕННОСТЬ </w:t>
      </w:r>
    </w:p>
    <w:p w:rsidR="00E31C73" w:rsidRPr="00D07DEE" w:rsidRDefault="00E31C73" w:rsidP="003B2E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АЛТАЙСКИЙ РАЙОН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801"/>
        <w:gridCol w:w="1275"/>
        <w:gridCol w:w="1985"/>
        <w:gridCol w:w="2551"/>
      </w:tblGrid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Балансовая стоимость 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68D1">
              <w:rPr>
                <w:rFonts w:ascii="Times New Roman" w:hAnsi="Times New Roman"/>
                <w:sz w:val="24"/>
                <w:szCs w:val="24"/>
                <w:lang w:eastAsia="en-US"/>
              </w:rPr>
              <w:t>Остаточная стоимость на 01.12.2014г. руб.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До 2003г.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72 483,00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2003г.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2874,00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2004г.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7571,00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2005г.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16 911,00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2006г.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6578,00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2007г.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1966,00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2008г.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24 912,00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2009г.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2964,00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2010г.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22 840,00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2011г.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18 699,00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2012г.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5644,00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2013г.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27012,72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Библиотечный фонд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2014г.</w:t>
            </w: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62 936,70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Компьютер в сборе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29 200,00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Шкаф книжный 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3758,00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Телевизор Rolsen (жидкокристаллический USB с видеоплеером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5990,00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  <w:tr w:rsidR="00E31C73" w:rsidRPr="00FC68D1" w:rsidTr="00A452B5">
        <w:tc>
          <w:tcPr>
            <w:tcW w:w="568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01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Итого </w:t>
            </w:r>
          </w:p>
        </w:tc>
        <w:tc>
          <w:tcPr>
            <w:tcW w:w="1275" w:type="dxa"/>
          </w:tcPr>
          <w:p w:rsidR="00E31C73" w:rsidRPr="00FC68D1" w:rsidRDefault="00E31C73" w:rsidP="00A452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319 339,42</w:t>
            </w:r>
          </w:p>
        </w:tc>
        <w:tc>
          <w:tcPr>
            <w:tcW w:w="2551" w:type="dxa"/>
          </w:tcPr>
          <w:p w:rsidR="00E31C73" w:rsidRPr="00FC68D1" w:rsidRDefault="00E31C73" w:rsidP="00A452B5">
            <w:pPr>
              <w:spacing w:after="0" w:line="240" w:lineRule="auto"/>
              <w:rPr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:rsidR="00E31C73" w:rsidRDefault="00E31C73" w:rsidP="003B2E2A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jc w:val="both"/>
        <w:rPr>
          <w:rFonts w:ascii="Times New Roman" w:hAnsi="Times New Roman"/>
          <w:sz w:val="26"/>
          <w:szCs w:val="26"/>
        </w:rPr>
      </w:pPr>
    </w:p>
    <w:p w:rsidR="00E31C73" w:rsidRDefault="00E31C73" w:rsidP="003B2E2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horzAnchor="margin" w:tblpY="504"/>
        <w:tblW w:w="0" w:type="auto"/>
        <w:tblLook w:val="00A0"/>
      </w:tblPr>
      <w:tblGrid>
        <w:gridCol w:w="4785"/>
        <w:gridCol w:w="4785"/>
      </w:tblGrid>
      <w:tr w:rsidR="00E31C73" w:rsidRPr="00FC68D1" w:rsidTr="00A452B5">
        <w:tc>
          <w:tcPr>
            <w:tcW w:w="4785" w:type="dxa"/>
          </w:tcPr>
          <w:p w:rsidR="00E31C73" w:rsidRPr="00FC68D1" w:rsidRDefault="00E31C73" w:rsidP="00A45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E31C73" w:rsidRPr="00FC68D1" w:rsidRDefault="00E31C73" w:rsidP="00A452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Приложение </w:t>
            </w:r>
          </w:p>
          <w:p w:rsidR="00E31C73" w:rsidRPr="00FC68D1" w:rsidRDefault="00E31C73" w:rsidP="00A452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к постановлению</w:t>
            </w:r>
          </w:p>
          <w:p w:rsidR="00E31C73" w:rsidRPr="00FC68D1" w:rsidRDefault="00E31C73" w:rsidP="00A452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68D1">
              <w:rPr>
                <w:rFonts w:ascii="Times New Roman" w:hAnsi="Times New Roman"/>
                <w:sz w:val="26"/>
                <w:szCs w:val="26"/>
                <w:lang w:eastAsia="en-US"/>
              </w:rPr>
              <w:t>администрации Изыхского  сельсовета</w:t>
            </w:r>
          </w:p>
          <w:p w:rsidR="00E31C73" w:rsidRPr="00FC68D1" w:rsidRDefault="00E31C73" w:rsidP="00A452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 26.12.2014 №  86 </w:t>
            </w:r>
          </w:p>
          <w:p w:rsidR="00E31C73" w:rsidRPr="00FC68D1" w:rsidRDefault="00E31C73" w:rsidP="00A452B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E31C73" w:rsidRDefault="00E31C73" w:rsidP="003B2E2A"/>
    <w:sectPr w:rsidR="00E31C73" w:rsidSect="009B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F23"/>
    <w:multiLevelType w:val="hybridMultilevel"/>
    <w:tmpl w:val="E6527D34"/>
    <w:lvl w:ilvl="0" w:tplc="9D5C7A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8063CF"/>
    <w:multiLevelType w:val="hybridMultilevel"/>
    <w:tmpl w:val="C10EA732"/>
    <w:lvl w:ilvl="0" w:tplc="2B3018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F1133C"/>
    <w:multiLevelType w:val="hybridMultilevel"/>
    <w:tmpl w:val="49F836E2"/>
    <w:lvl w:ilvl="0" w:tplc="3252F8C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F67"/>
    <w:rsid w:val="0001351C"/>
    <w:rsid w:val="00014F67"/>
    <w:rsid w:val="00042F81"/>
    <w:rsid w:val="000D0FD5"/>
    <w:rsid w:val="001C3E2E"/>
    <w:rsid w:val="0036474C"/>
    <w:rsid w:val="003B2E2A"/>
    <w:rsid w:val="00482FAC"/>
    <w:rsid w:val="004B52DA"/>
    <w:rsid w:val="004E7A13"/>
    <w:rsid w:val="005C477C"/>
    <w:rsid w:val="00624F06"/>
    <w:rsid w:val="006D071C"/>
    <w:rsid w:val="0088463E"/>
    <w:rsid w:val="008C7696"/>
    <w:rsid w:val="008F47DB"/>
    <w:rsid w:val="00906B26"/>
    <w:rsid w:val="009B5E79"/>
    <w:rsid w:val="009E63E4"/>
    <w:rsid w:val="00A37E8B"/>
    <w:rsid w:val="00A452B5"/>
    <w:rsid w:val="00A523D5"/>
    <w:rsid w:val="00A533D6"/>
    <w:rsid w:val="00C43CBD"/>
    <w:rsid w:val="00CF2AFA"/>
    <w:rsid w:val="00D07DEE"/>
    <w:rsid w:val="00D962EE"/>
    <w:rsid w:val="00E16147"/>
    <w:rsid w:val="00E31C73"/>
    <w:rsid w:val="00EC4070"/>
    <w:rsid w:val="00F80BF9"/>
    <w:rsid w:val="00FC68D1"/>
    <w:rsid w:val="00F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F6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071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4</Pages>
  <Words>563</Words>
  <Characters>3215</Characters>
  <Application>Microsoft Office Outlook</Application>
  <DocSecurity>0</DocSecurity>
  <Lines>0</Lines>
  <Paragraphs>0</Paragraphs>
  <ScaleCrop>false</ScaleCrop>
  <Company>Библиотека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Трефилова</dc:creator>
  <cp:keywords/>
  <dc:description/>
  <cp:lastModifiedBy>user</cp:lastModifiedBy>
  <cp:revision>6</cp:revision>
  <cp:lastPrinted>2014-12-29T07:52:00Z</cp:lastPrinted>
  <dcterms:created xsi:type="dcterms:W3CDTF">2014-12-25T01:16:00Z</dcterms:created>
  <dcterms:modified xsi:type="dcterms:W3CDTF">2014-12-29T07:53:00Z</dcterms:modified>
</cp:coreProperties>
</file>