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3A" w:rsidRPr="00A36BDA" w:rsidRDefault="0067103A" w:rsidP="001906B5">
      <w:pPr>
        <w:pStyle w:val="Heading1"/>
        <w:jc w:val="center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A36BDA">
        <w:rPr>
          <w:sz w:val="26"/>
          <w:szCs w:val="26"/>
        </w:rPr>
        <w:t>Российская Федерация</w:t>
      </w:r>
    </w:p>
    <w:p w:rsidR="0067103A" w:rsidRDefault="0067103A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6BDA">
        <w:rPr>
          <w:rFonts w:ascii="Times New Roman" w:hAnsi="Times New Roman"/>
          <w:sz w:val="26"/>
          <w:szCs w:val="26"/>
        </w:rPr>
        <w:t>Республика Хакасия</w:t>
      </w:r>
    </w:p>
    <w:p w:rsidR="0067103A" w:rsidRPr="00A36BDA" w:rsidRDefault="0067103A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67103A" w:rsidRPr="00A36BDA" w:rsidRDefault="0067103A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6BDA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A36BDA">
        <w:rPr>
          <w:rFonts w:ascii="Times New Roman" w:hAnsi="Times New Roman"/>
          <w:sz w:val="26"/>
          <w:szCs w:val="26"/>
        </w:rPr>
        <w:t>сельсовета</w:t>
      </w:r>
    </w:p>
    <w:p w:rsidR="0067103A" w:rsidRDefault="0067103A" w:rsidP="001906B5">
      <w:pPr>
        <w:pStyle w:val="Heading2"/>
        <w:jc w:val="center"/>
      </w:pPr>
    </w:p>
    <w:p w:rsidR="0067103A" w:rsidRDefault="0067103A" w:rsidP="001906B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103A" w:rsidRPr="005E598F" w:rsidRDefault="0067103A" w:rsidP="001906B5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 w:rsidRPr="005E598F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67103A" w:rsidRPr="00B7217B" w:rsidRDefault="0067103A" w:rsidP="001906B5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20.02.2015</w:t>
      </w:r>
      <w:r w:rsidRPr="005E598F">
        <w:rPr>
          <w:rFonts w:ascii="Times New Roman" w:hAnsi="Times New Roman"/>
          <w:color w:val="000000"/>
          <w:spacing w:val="-6"/>
          <w:sz w:val="26"/>
          <w:szCs w:val="26"/>
        </w:rPr>
        <w:t xml:space="preserve"> г.</w:t>
      </w:r>
      <w:r w:rsidRPr="00B7217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5E598F">
        <w:rPr>
          <w:rFonts w:ascii="Times New Roman" w:hAnsi="Times New Roman"/>
          <w:color w:val="000000"/>
          <w:sz w:val="26"/>
          <w:szCs w:val="26"/>
        </w:rPr>
        <w:t xml:space="preserve">№  </w:t>
      </w:r>
      <w:r>
        <w:rPr>
          <w:rFonts w:ascii="Times New Roman" w:hAnsi="Times New Roman"/>
          <w:color w:val="000000"/>
          <w:sz w:val="26"/>
          <w:szCs w:val="26"/>
        </w:rPr>
        <w:t>3</w:t>
      </w:r>
    </w:p>
    <w:p w:rsidR="0067103A" w:rsidRPr="005E598F" w:rsidRDefault="0067103A" w:rsidP="001906B5">
      <w:pPr>
        <w:shd w:val="clear" w:color="auto" w:fill="FFFFFF"/>
        <w:tabs>
          <w:tab w:val="left" w:pos="4056"/>
          <w:tab w:val="left" w:pos="8501"/>
          <w:tab w:val="left" w:leader="underscore" w:pos="9274"/>
        </w:tabs>
        <w:spacing w:after="0" w:line="240" w:lineRule="auto"/>
        <w:ind w:left="43"/>
        <w:jc w:val="center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п. Изыхские Копи</w:t>
      </w:r>
    </w:p>
    <w:p w:rsidR="0067103A" w:rsidRDefault="0067103A" w:rsidP="001906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103A" w:rsidRPr="00DC3213" w:rsidRDefault="0067103A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</w:tblGrid>
      <w:tr w:rsidR="0067103A" w:rsidRPr="003C02D1" w:rsidTr="003C02D1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67103A" w:rsidRPr="003C02D1" w:rsidRDefault="0067103A" w:rsidP="00841D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признании жилого помещения в нежилое</w:t>
            </w:r>
          </w:p>
        </w:tc>
      </w:tr>
    </w:tbl>
    <w:p w:rsidR="0067103A" w:rsidRPr="00DC3213" w:rsidRDefault="0067103A" w:rsidP="001906B5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7103A" w:rsidRDefault="0067103A" w:rsidP="001906B5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</w:p>
    <w:p w:rsidR="0067103A" w:rsidRPr="00DC3213" w:rsidRDefault="0067103A" w:rsidP="001906B5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Жилищным кодексом Российской Федерации, Постановлением администрации Изыхского сельсовета «Об утверждении Административного регламента предоставления муниципальной услуги» перевода жилого помещения в нежилое и нежилого в жилое» на территории Изыхского сельсовета Алтайского района Республики Хакасия» № 50, от 22.08.2012 г., </w:t>
      </w:r>
      <w:r w:rsidRPr="00DC3213">
        <w:rPr>
          <w:rFonts w:ascii="Times New Roman" w:hAnsi="Times New Roman"/>
          <w:sz w:val="26"/>
          <w:szCs w:val="26"/>
        </w:rPr>
        <w:t xml:space="preserve">Устава муниципального образования </w:t>
      </w:r>
      <w:r>
        <w:rPr>
          <w:rFonts w:ascii="Times New Roman" w:hAnsi="Times New Roman"/>
          <w:sz w:val="26"/>
          <w:szCs w:val="26"/>
        </w:rPr>
        <w:t>Изыхский сельсовет,</w:t>
      </w:r>
    </w:p>
    <w:p w:rsidR="0067103A" w:rsidRPr="00DC3213" w:rsidRDefault="0067103A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332F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103A" w:rsidRPr="00DC3213" w:rsidRDefault="0067103A" w:rsidP="001906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C3213">
        <w:rPr>
          <w:rFonts w:ascii="Times New Roman" w:hAnsi="Times New Roman"/>
          <w:sz w:val="26"/>
          <w:szCs w:val="26"/>
        </w:rPr>
        <w:t>ПОСТАНОВЛЯ</w:t>
      </w:r>
      <w:r>
        <w:rPr>
          <w:rFonts w:ascii="Times New Roman" w:hAnsi="Times New Roman"/>
          <w:sz w:val="26"/>
          <w:szCs w:val="26"/>
        </w:rPr>
        <w:t>ЕТ</w:t>
      </w:r>
      <w:r w:rsidRPr="00DC3213">
        <w:rPr>
          <w:rFonts w:ascii="Times New Roman" w:hAnsi="Times New Roman"/>
          <w:sz w:val="26"/>
          <w:szCs w:val="26"/>
        </w:rPr>
        <w:t>:</w:t>
      </w:r>
    </w:p>
    <w:p w:rsidR="0067103A" w:rsidRPr="00DC3213" w:rsidRDefault="0067103A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7403E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жилое помещение, находящееся по адресу: Алтайский район, п. Изыхские Копи, ул. Ленина, д.25  нежилым помещением.</w:t>
      </w:r>
    </w:p>
    <w:p w:rsidR="0067103A" w:rsidRDefault="0067103A" w:rsidP="001906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момента его вынесения.</w:t>
      </w:r>
    </w:p>
    <w:p w:rsidR="0067103A" w:rsidRPr="007403ED" w:rsidRDefault="0067103A" w:rsidP="00332F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03A" w:rsidRPr="00DC3213" w:rsidRDefault="0067103A" w:rsidP="001906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Изыхского сельсовета</w:t>
      </w:r>
      <w:r w:rsidRPr="00A672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А.В. Кононов</w:t>
      </w:r>
    </w:p>
    <w:p w:rsidR="0067103A" w:rsidRDefault="0067103A" w:rsidP="001906B5">
      <w:pPr>
        <w:spacing w:after="0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spacing w:after="0"/>
        <w:rPr>
          <w:rFonts w:ascii="Times New Roman" w:hAnsi="Times New Roman"/>
          <w:sz w:val="26"/>
          <w:szCs w:val="26"/>
        </w:rPr>
      </w:pPr>
    </w:p>
    <w:p w:rsidR="0067103A" w:rsidRDefault="0067103A" w:rsidP="001906B5">
      <w:pPr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</w:p>
    <w:p w:rsidR="0067103A" w:rsidRDefault="0067103A" w:rsidP="001906B5"/>
    <w:p w:rsidR="0067103A" w:rsidRDefault="0067103A"/>
    <w:p w:rsidR="0067103A" w:rsidRDefault="0067103A"/>
    <w:p w:rsidR="0067103A" w:rsidRDefault="0067103A"/>
    <w:p w:rsidR="0067103A" w:rsidRPr="00241C0B" w:rsidRDefault="0067103A" w:rsidP="008C780E">
      <w:pPr>
        <w:rPr>
          <w:rFonts w:ascii="Times New Roman" w:hAnsi="Times New Roman"/>
          <w:sz w:val="26"/>
          <w:szCs w:val="26"/>
        </w:rPr>
      </w:pPr>
    </w:p>
    <w:sectPr w:rsidR="0067103A" w:rsidRPr="00241C0B" w:rsidSect="0074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3A" w:rsidRDefault="0067103A" w:rsidP="001E0C32">
      <w:pPr>
        <w:spacing w:after="0" w:line="240" w:lineRule="auto"/>
      </w:pPr>
      <w:r>
        <w:separator/>
      </w:r>
    </w:p>
  </w:endnote>
  <w:endnote w:type="continuationSeparator" w:id="0">
    <w:p w:rsidR="0067103A" w:rsidRDefault="0067103A" w:rsidP="001E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3A" w:rsidRDefault="0067103A" w:rsidP="001E0C32">
      <w:pPr>
        <w:spacing w:after="0" w:line="240" w:lineRule="auto"/>
      </w:pPr>
      <w:r>
        <w:separator/>
      </w:r>
    </w:p>
  </w:footnote>
  <w:footnote w:type="continuationSeparator" w:id="0">
    <w:p w:rsidR="0067103A" w:rsidRDefault="0067103A" w:rsidP="001E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3D0"/>
    <w:multiLevelType w:val="hybridMultilevel"/>
    <w:tmpl w:val="98C2D0BA"/>
    <w:lvl w:ilvl="0" w:tplc="751082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6B5"/>
    <w:rsid w:val="000473FC"/>
    <w:rsid w:val="00050F56"/>
    <w:rsid w:val="000D4292"/>
    <w:rsid w:val="000E1D48"/>
    <w:rsid w:val="00177377"/>
    <w:rsid w:val="001906B5"/>
    <w:rsid w:val="001952E5"/>
    <w:rsid w:val="001B2500"/>
    <w:rsid w:val="001E0C32"/>
    <w:rsid w:val="001E77F4"/>
    <w:rsid w:val="00240BFA"/>
    <w:rsid w:val="00241C0B"/>
    <w:rsid w:val="00272F13"/>
    <w:rsid w:val="00312D92"/>
    <w:rsid w:val="00332F96"/>
    <w:rsid w:val="00344811"/>
    <w:rsid w:val="003B5832"/>
    <w:rsid w:val="003C02D1"/>
    <w:rsid w:val="003C4592"/>
    <w:rsid w:val="004E37E5"/>
    <w:rsid w:val="005138D8"/>
    <w:rsid w:val="00561BCC"/>
    <w:rsid w:val="005765AC"/>
    <w:rsid w:val="005B43F2"/>
    <w:rsid w:val="005B52F5"/>
    <w:rsid w:val="005E598F"/>
    <w:rsid w:val="0067103A"/>
    <w:rsid w:val="006F51E0"/>
    <w:rsid w:val="007403ED"/>
    <w:rsid w:val="00744299"/>
    <w:rsid w:val="008102F9"/>
    <w:rsid w:val="00841DA1"/>
    <w:rsid w:val="008C780E"/>
    <w:rsid w:val="009508D0"/>
    <w:rsid w:val="009B5A70"/>
    <w:rsid w:val="00A139FD"/>
    <w:rsid w:val="00A36BDA"/>
    <w:rsid w:val="00A67281"/>
    <w:rsid w:val="00A939B5"/>
    <w:rsid w:val="00AB51C9"/>
    <w:rsid w:val="00B21A1C"/>
    <w:rsid w:val="00B7217B"/>
    <w:rsid w:val="00BE20A7"/>
    <w:rsid w:val="00BF5712"/>
    <w:rsid w:val="00D80267"/>
    <w:rsid w:val="00DB6C70"/>
    <w:rsid w:val="00DC3213"/>
    <w:rsid w:val="00E2266A"/>
    <w:rsid w:val="00E3373D"/>
    <w:rsid w:val="00E47FD9"/>
    <w:rsid w:val="00F16A9B"/>
    <w:rsid w:val="00F32738"/>
    <w:rsid w:val="00F33096"/>
    <w:rsid w:val="00FE14C2"/>
    <w:rsid w:val="00FE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9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906B5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6B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6B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06B5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1906B5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E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C3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E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C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142</Words>
  <Characters>813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user</cp:lastModifiedBy>
  <cp:revision>21</cp:revision>
  <cp:lastPrinted>2015-05-05T06:45:00Z</cp:lastPrinted>
  <dcterms:created xsi:type="dcterms:W3CDTF">2011-11-01T09:46:00Z</dcterms:created>
  <dcterms:modified xsi:type="dcterms:W3CDTF">2015-05-05T06:57:00Z</dcterms:modified>
</cp:coreProperties>
</file>