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68" w:rsidRDefault="005A0668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5A0668" w:rsidRDefault="005A0668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5A0668" w:rsidRDefault="005A0668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5A0668" w:rsidRDefault="005A0668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5A0668" w:rsidRPr="00155D56" w:rsidRDefault="005A0668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5A0668" w:rsidRDefault="005A0668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5A0668" w:rsidRDefault="005A0668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5A0668" w:rsidRDefault="005A0668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5A0668" w:rsidRPr="00155D56" w:rsidRDefault="005A0668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5A0668" w:rsidRPr="005D2EE2" w:rsidRDefault="005A0668" w:rsidP="00155D56">
      <w:pPr>
        <w:shd w:val="clear" w:color="auto" w:fill="FFFFFF"/>
        <w:ind w:left="-360" w:right="355"/>
        <w:jc w:val="center"/>
        <w:rPr>
          <w:b/>
          <w:color w:val="000000"/>
          <w:spacing w:val="1"/>
          <w:sz w:val="26"/>
          <w:szCs w:val="26"/>
        </w:rPr>
      </w:pPr>
    </w:p>
    <w:p w:rsidR="005A0668" w:rsidRPr="005D2EE2" w:rsidRDefault="005A0668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5A0668" w:rsidRPr="008A6FE6" w:rsidRDefault="005A0668" w:rsidP="00155D56">
      <w:pPr>
        <w:ind w:right="355"/>
        <w:jc w:val="center"/>
        <w:rPr>
          <w:sz w:val="26"/>
          <w:szCs w:val="26"/>
        </w:rPr>
      </w:pPr>
    </w:p>
    <w:p w:rsidR="005A0668" w:rsidRPr="00155D56" w:rsidRDefault="005A0668" w:rsidP="008A6FE6">
      <w:pPr>
        <w:shd w:val="clear" w:color="auto" w:fill="FFFFFF"/>
        <w:ind w:right="60"/>
        <w:jc w:val="both"/>
        <w:rPr>
          <w:color w:val="00000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16. 06. 2015</w:t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</w:t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                       </w:t>
      </w:r>
      <w:r w:rsidRPr="00155D56">
        <w:rPr>
          <w:color w:val="000000"/>
          <w:spacing w:val="10"/>
          <w:sz w:val="26"/>
          <w:szCs w:val="26"/>
        </w:rPr>
        <w:tab/>
        <w:t>№</w:t>
      </w:r>
      <w:r>
        <w:rPr>
          <w:color w:val="000000"/>
          <w:spacing w:val="10"/>
          <w:sz w:val="26"/>
          <w:szCs w:val="26"/>
        </w:rPr>
        <w:t xml:space="preserve"> 21</w:t>
      </w:r>
    </w:p>
    <w:p w:rsidR="005A0668" w:rsidRPr="00155D56" w:rsidRDefault="005A0668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5A0668" w:rsidRPr="00155D56" w:rsidRDefault="005A0668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/>
      </w:tblPr>
      <w:tblGrid>
        <w:gridCol w:w="5328"/>
      </w:tblGrid>
      <w:tr w:rsidR="005A0668" w:rsidRPr="00155D56" w:rsidTr="00155D56">
        <w:trPr>
          <w:trHeight w:val="922"/>
        </w:trPr>
        <w:tc>
          <w:tcPr>
            <w:tcW w:w="5328" w:type="dxa"/>
          </w:tcPr>
          <w:p w:rsidR="005A0668" w:rsidRPr="00155D56" w:rsidRDefault="005A0668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 утверждении схемы расположения земельного участка на кадастровом плане территории</w:t>
            </w:r>
          </w:p>
        </w:tc>
      </w:tr>
    </w:tbl>
    <w:p w:rsidR="005A0668" w:rsidRPr="00155D56" w:rsidRDefault="005A0668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5A0668" w:rsidRPr="00155D56" w:rsidRDefault="005A0668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п.п.13-14 ст. 11.10 Земельного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5A0668" w:rsidRDefault="005A0668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5A0668" w:rsidRDefault="005A0668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5A0668" w:rsidRPr="00AA4578" w:rsidRDefault="005A0668" w:rsidP="007C409B">
      <w:pPr>
        <w:ind w:firstLine="708"/>
        <w:jc w:val="both"/>
        <w:rPr>
          <w:sz w:val="26"/>
          <w:szCs w:val="26"/>
        </w:rPr>
      </w:pPr>
      <w:r w:rsidRPr="00AA4578">
        <w:rPr>
          <w:sz w:val="26"/>
          <w:szCs w:val="26"/>
        </w:rPr>
        <w:t xml:space="preserve">1. Утвердить прилагаемую схему расположения земельного участка расположенного в </w:t>
      </w:r>
      <w:r>
        <w:rPr>
          <w:sz w:val="26"/>
          <w:szCs w:val="26"/>
        </w:rPr>
        <w:t>зоне существующей застройки жилыми домами (Ж1)</w:t>
      </w:r>
      <w:r w:rsidRPr="00AA4578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Республика Хакасия, Алтайский район, п. Изыхские Копи, ул. Ленина, 29Б</w:t>
      </w:r>
      <w:r w:rsidRPr="00AA4578">
        <w:rPr>
          <w:sz w:val="26"/>
          <w:szCs w:val="26"/>
        </w:rPr>
        <w:t>, вновь образуемого на кадастровом плане территории  со следующими параметрами:</w:t>
      </w:r>
    </w:p>
    <w:p w:rsidR="005A0668" w:rsidRPr="00AA4578" w:rsidRDefault="005A0668" w:rsidP="007C409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A4578">
        <w:rPr>
          <w:rFonts w:ascii="Times New Roman" w:hAnsi="Times New Roman" w:cs="Times New Roman"/>
          <w:sz w:val="26"/>
          <w:szCs w:val="26"/>
        </w:rPr>
        <w:t>1.1. Категория земель: земли населенных пунктов;</w:t>
      </w:r>
    </w:p>
    <w:p w:rsidR="005A0668" w:rsidRPr="00AA4578" w:rsidRDefault="005A0668" w:rsidP="007C409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A4578">
        <w:rPr>
          <w:rFonts w:ascii="Times New Roman" w:hAnsi="Times New Roman" w:cs="Times New Roman"/>
          <w:sz w:val="26"/>
          <w:szCs w:val="26"/>
        </w:rPr>
        <w:t xml:space="preserve">1.2. Общая площадь земельного участка: </w:t>
      </w:r>
      <w:smartTag w:uri="urn:schemas-microsoft-com:office:smarttags" w:element="metricconverter">
        <w:smartTagPr>
          <w:attr w:name="ProductID" w:val="52 кв. м"/>
        </w:smartTagPr>
        <w:r>
          <w:rPr>
            <w:rFonts w:ascii="Times New Roman" w:hAnsi="Times New Roman" w:cs="Times New Roman"/>
            <w:sz w:val="26"/>
            <w:szCs w:val="26"/>
          </w:rPr>
          <w:t>52</w:t>
        </w:r>
        <w:r w:rsidRPr="00AA4578">
          <w:rPr>
            <w:rFonts w:ascii="Times New Roman" w:hAnsi="Times New Roman" w:cs="Times New Roman"/>
            <w:sz w:val="26"/>
            <w:szCs w:val="26"/>
          </w:rPr>
          <w:t xml:space="preserve"> кв. м</w:t>
        </w:r>
      </w:smartTag>
      <w:r w:rsidRPr="00AA4578">
        <w:rPr>
          <w:rFonts w:ascii="Times New Roman" w:hAnsi="Times New Roman" w:cs="Times New Roman"/>
          <w:sz w:val="26"/>
          <w:szCs w:val="26"/>
        </w:rPr>
        <w:t>;</w:t>
      </w:r>
    </w:p>
    <w:p w:rsidR="005A0668" w:rsidRPr="00AA4578" w:rsidRDefault="005A0668" w:rsidP="007C409B">
      <w:pPr>
        <w:ind w:firstLine="708"/>
        <w:jc w:val="both"/>
        <w:rPr>
          <w:sz w:val="26"/>
          <w:szCs w:val="26"/>
        </w:rPr>
      </w:pPr>
      <w:r w:rsidRPr="00AA4578">
        <w:rPr>
          <w:sz w:val="26"/>
          <w:szCs w:val="26"/>
        </w:rPr>
        <w:t xml:space="preserve">1.3. Разрешенное использование: для </w:t>
      </w:r>
      <w:r>
        <w:rPr>
          <w:sz w:val="26"/>
          <w:szCs w:val="26"/>
        </w:rPr>
        <w:t>размещения предприятий торговли</w:t>
      </w:r>
      <w:r w:rsidRPr="00AA4578">
        <w:rPr>
          <w:sz w:val="26"/>
          <w:szCs w:val="26"/>
        </w:rPr>
        <w:t xml:space="preserve">. </w:t>
      </w:r>
    </w:p>
    <w:p w:rsidR="005A0668" w:rsidRPr="007C409B" w:rsidRDefault="005A0668" w:rsidP="007C409B">
      <w:pPr>
        <w:pStyle w:val="BodyText"/>
        <w:ind w:firstLine="708"/>
        <w:jc w:val="both"/>
        <w:rPr>
          <w:sz w:val="26"/>
          <w:szCs w:val="26"/>
          <w:lang w:val="ru-RU"/>
        </w:rPr>
      </w:pPr>
      <w:r w:rsidRPr="00AA4578">
        <w:rPr>
          <w:sz w:val="26"/>
          <w:szCs w:val="26"/>
          <w:lang w:val="ru-RU"/>
        </w:rPr>
        <w:t>2.</w:t>
      </w:r>
      <w:r>
        <w:rPr>
          <w:sz w:val="26"/>
          <w:szCs w:val="26"/>
          <w:lang w:val="ru-RU"/>
        </w:rPr>
        <w:t xml:space="preserve">  </w:t>
      </w:r>
      <w:r w:rsidRPr="00AA457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Срок действия настоящего П</w:t>
      </w:r>
      <w:r w:rsidRPr="007C409B">
        <w:rPr>
          <w:sz w:val="26"/>
          <w:szCs w:val="26"/>
          <w:lang w:val="ru-RU"/>
        </w:rPr>
        <w:t xml:space="preserve">остановления составляет 2 года. </w:t>
      </w:r>
    </w:p>
    <w:p w:rsidR="005A0668" w:rsidRDefault="005A0668" w:rsidP="007C409B">
      <w:pPr>
        <w:pStyle w:val="BodyText"/>
        <w:tabs>
          <w:tab w:val="left" w:pos="0"/>
        </w:tabs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3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5A0668" w:rsidRDefault="005A0668" w:rsidP="007C409B">
      <w:pPr>
        <w:pStyle w:val="BodyText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4. Контроль за исполнением настоящего Постановления оставляю за собой.</w:t>
      </w:r>
    </w:p>
    <w:p w:rsidR="005A0668" w:rsidRDefault="005A0668" w:rsidP="007C409B">
      <w:pPr>
        <w:pStyle w:val="BodyText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5A0668" w:rsidRDefault="005A0668" w:rsidP="007C409B">
      <w:pPr>
        <w:pStyle w:val="BodyText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5A0668" w:rsidRDefault="005A0668" w:rsidP="007C409B">
      <w:pPr>
        <w:pStyle w:val="BodyText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5A0668" w:rsidRDefault="005A0668" w:rsidP="00155D56">
      <w:pPr>
        <w:jc w:val="both"/>
        <w:rPr>
          <w:sz w:val="20"/>
          <w:szCs w:val="20"/>
        </w:rPr>
      </w:pPr>
    </w:p>
    <w:p w:rsidR="005A0668" w:rsidRPr="00824996" w:rsidRDefault="005A0668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А.В. Кононов</w:t>
      </w:r>
    </w:p>
    <w:p w:rsidR="005A0668" w:rsidRDefault="005A0668" w:rsidP="00155D56">
      <w:pPr>
        <w:jc w:val="both"/>
        <w:rPr>
          <w:sz w:val="20"/>
          <w:szCs w:val="20"/>
        </w:rPr>
      </w:pPr>
    </w:p>
    <w:p w:rsidR="005A0668" w:rsidRPr="00155D56" w:rsidRDefault="005A0668" w:rsidP="00155D56">
      <w:pPr>
        <w:jc w:val="both"/>
        <w:rPr>
          <w:sz w:val="20"/>
          <w:szCs w:val="20"/>
        </w:rPr>
      </w:pPr>
    </w:p>
    <w:p w:rsidR="005A0668" w:rsidRPr="00155D56" w:rsidRDefault="005A0668" w:rsidP="00155D56">
      <w:pPr>
        <w:jc w:val="both"/>
      </w:pPr>
    </w:p>
    <w:p w:rsidR="005A0668" w:rsidRDefault="005A0668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  <w:bookmarkStart w:id="0" w:name="_GoBack"/>
      <w:bookmarkEnd w:id="0"/>
    </w:p>
    <w:p w:rsidR="005A0668" w:rsidRDefault="005A0668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5A0668" w:rsidRDefault="005A0668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5A0668" w:rsidRDefault="005A0668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5A0668" w:rsidRDefault="005A0668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5A0668" w:rsidRDefault="005A0668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5A0668" w:rsidRDefault="005A0668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5A0668" w:rsidRDefault="005A0668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5A0668" w:rsidRDefault="005A0668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5A0668" w:rsidRDefault="005A0668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5A0668" w:rsidRPr="00155D56" w:rsidRDefault="005A0668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  <w:r w:rsidRPr="00155D56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Изыхского сельсовета</w:t>
      </w:r>
    </w:p>
    <w:p w:rsidR="005A0668" w:rsidRPr="00155D56" w:rsidRDefault="005A0668" w:rsidP="005D2EE2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  <w:r w:rsidRPr="00155D56">
        <w:rPr>
          <w:sz w:val="26"/>
          <w:szCs w:val="26"/>
        </w:rPr>
        <w:t>от</w:t>
      </w:r>
      <w:r>
        <w:rPr>
          <w:sz w:val="26"/>
          <w:szCs w:val="26"/>
        </w:rPr>
        <w:t xml:space="preserve"> 16.06. 2015  № 21</w:t>
      </w:r>
    </w:p>
    <w:p w:rsidR="005A0668" w:rsidRDefault="005A0668" w:rsidP="00155D56">
      <w:pPr>
        <w:jc w:val="center"/>
        <w:rPr>
          <w:sz w:val="26"/>
          <w:szCs w:val="26"/>
        </w:rPr>
      </w:pPr>
    </w:p>
    <w:p w:rsidR="005A0668" w:rsidRPr="00155D56" w:rsidRDefault="005A0668" w:rsidP="00155D56">
      <w:pPr>
        <w:jc w:val="center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0.5pt;height:661.5pt;visibility:visible">
            <v:imagedata r:id="rId5" o:title=""/>
          </v:shape>
        </w:pict>
      </w:r>
    </w:p>
    <w:sectPr w:rsidR="005A0668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7E8"/>
    <w:rsid w:val="000721D5"/>
    <w:rsid w:val="000D42F5"/>
    <w:rsid w:val="000E1E22"/>
    <w:rsid w:val="00145C05"/>
    <w:rsid w:val="00155D56"/>
    <w:rsid w:val="001814C9"/>
    <w:rsid w:val="00187374"/>
    <w:rsid w:val="001B7817"/>
    <w:rsid w:val="00217466"/>
    <w:rsid w:val="00224061"/>
    <w:rsid w:val="00237587"/>
    <w:rsid w:val="00261D1C"/>
    <w:rsid w:val="002F50E1"/>
    <w:rsid w:val="003440DB"/>
    <w:rsid w:val="00386DF7"/>
    <w:rsid w:val="003B4A16"/>
    <w:rsid w:val="003C7A79"/>
    <w:rsid w:val="00461369"/>
    <w:rsid w:val="00503973"/>
    <w:rsid w:val="005274D7"/>
    <w:rsid w:val="00573E74"/>
    <w:rsid w:val="005A0668"/>
    <w:rsid w:val="005A1491"/>
    <w:rsid w:val="005A22BC"/>
    <w:rsid w:val="005B23F9"/>
    <w:rsid w:val="005D22E0"/>
    <w:rsid w:val="005D2EE2"/>
    <w:rsid w:val="00627590"/>
    <w:rsid w:val="006E5C25"/>
    <w:rsid w:val="00701EF1"/>
    <w:rsid w:val="00736E72"/>
    <w:rsid w:val="007C409B"/>
    <w:rsid w:val="007D2071"/>
    <w:rsid w:val="008004F1"/>
    <w:rsid w:val="0080201E"/>
    <w:rsid w:val="00815E0C"/>
    <w:rsid w:val="00824996"/>
    <w:rsid w:val="008A6FE6"/>
    <w:rsid w:val="008E791D"/>
    <w:rsid w:val="00996503"/>
    <w:rsid w:val="009E5254"/>
    <w:rsid w:val="00AA4578"/>
    <w:rsid w:val="00AA7679"/>
    <w:rsid w:val="00B05935"/>
    <w:rsid w:val="00BF0469"/>
    <w:rsid w:val="00C15F4A"/>
    <w:rsid w:val="00C45491"/>
    <w:rsid w:val="00C93367"/>
    <w:rsid w:val="00CA605B"/>
    <w:rsid w:val="00CB676B"/>
    <w:rsid w:val="00CD067E"/>
    <w:rsid w:val="00CF438A"/>
    <w:rsid w:val="00D4310B"/>
    <w:rsid w:val="00DD37E8"/>
    <w:rsid w:val="00E32FC7"/>
    <w:rsid w:val="00E6014D"/>
    <w:rsid w:val="00E63973"/>
    <w:rsid w:val="00ED454E"/>
    <w:rsid w:val="00EE733D"/>
    <w:rsid w:val="00EE74DD"/>
    <w:rsid w:val="00EF53C3"/>
    <w:rsid w:val="00F26007"/>
    <w:rsid w:val="00F4504B"/>
    <w:rsid w:val="00F578FF"/>
    <w:rsid w:val="00F752E2"/>
    <w:rsid w:val="00FC22F0"/>
    <w:rsid w:val="00FF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1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7C409B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2</Pages>
  <Words>231</Words>
  <Characters>1323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</dc:creator>
  <cp:keywords/>
  <dc:description/>
  <cp:lastModifiedBy>user</cp:lastModifiedBy>
  <cp:revision>4</cp:revision>
  <cp:lastPrinted>2015-06-23T02:48:00Z</cp:lastPrinted>
  <dcterms:created xsi:type="dcterms:W3CDTF">2015-06-18T06:28:00Z</dcterms:created>
  <dcterms:modified xsi:type="dcterms:W3CDTF">2015-06-23T03:35:00Z</dcterms:modified>
</cp:coreProperties>
</file>