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C6" w:rsidRDefault="008A7CC6" w:rsidP="00A57162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8A7CC6" w:rsidRDefault="008A7CC6" w:rsidP="00A57162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8A7CC6" w:rsidRDefault="008A7CC6" w:rsidP="00A57162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8A7CC6" w:rsidRDefault="008A7CC6" w:rsidP="00A57162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Изыхского  сельсовета </w:t>
      </w:r>
    </w:p>
    <w:p w:rsidR="008A7CC6" w:rsidRPr="00241237" w:rsidRDefault="008A7CC6" w:rsidP="00A57162">
      <w:pPr>
        <w:jc w:val="center"/>
        <w:rPr>
          <w:rFonts w:ascii="Times New Roman" w:hAnsi="Times New Roman"/>
          <w:b/>
          <w:sz w:val="26"/>
          <w:szCs w:val="26"/>
        </w:rPr>
      </w:pPr>
    </w:p>
    <w:p w:rsidR="008A7CC6" w:rsidRPr="00241237" w:rsidRDefault="008A7CC6" w:rsidP="00A57162">
      <w:pPr>
        <w:jc w:val="center"/>
        <w:rPr>
          <w:rFonts w:ascii="Times New Roman" w:hAnsi="Times New Roman"/>
          <w:b/>
          <w:sz w:val="26"/>
          <w:szCs w:val="26"/>
        </w:rPr>
      </w:pPr>
      <w:r w:rsidRPr="00241237">
        <w:rPr>
          <w:rFonts w:ascii="Times New Roman" w:hAnsi="Times New Roman"/>
          <w:b/>
          <w:sz w:val="26"/>
          <w:szCs w:val="26"/>
        </w:rPr>
        <w:t>ПОСТАНОВЛЕНИЕ</w:t>
      </w:r>
    </w:p>
    <w:p w:rsidR="008A7CC6" w:rsidRDefault="008A7CC6" w:rsidP="00A57162">
      <w:pPr>
        <w:jc w:val="center"/>
        <w:rPr>
          <w:rFonts w:ascii="Times New Roman" w:hAnsi="Times New Roman"/>
          <w:sz w:val="26"/>
          <w:szCs w:val="26"/>
        </w:rPr>
      </w:pPr>
    </w:p>
    <w:p w:rsidR="008A7CC6" w:rsidRDefault="008A7CC6" w:rsidP="00A571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19.02.2015 г.                                        п. Изыхские Копи                                     №  2</w:t>
      </w:r>
    </w:p>
    <w:p w:rsidR="008A7CC6" w:rsidRDefault="008A7CC6" w:rsidP="00A571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CC6" w:rsidRDefault="008A7CC6" w:rsidP="00A571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CC6" w:rsidRPr="007A3EA0" w:rsidRDefault="008A7CC6" w:rsidP="00B67D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8A7CC6" w:rsidRPr="00376D0B" w:rsidTr="00376D0B">
        <w:trPr>
          <w:trHeight w:val="946"/>
        </w:trPr>
        <w:tc>
          <w:tcPr>
            <w:tcW w:w="4644" w:type="dxa"/>
          </w:tcPr>
          <w:p w:rsidR="008A7CC6" w:rsidRPr="00376D0B" w:rsidRDefault="008A7CC6" w:rsidP="00376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D0B">
              <w:rPr>
                <w:rFonts w:ascii="Times New Roman" w:hAnsi="Times New Roman"/>
                <w:sz w:val="26"/>
                <w:szCs w:val="26"/>
              </w:rPr>
              <w:t xml:space="preserve"> О создании Комиссии о переводе жилого помещения в нежилое и нежилое в жилое</w:t>
            </w:r>
          </w:p>
          <w:p w:rsidR="008A7CC6" w:rsidRPr="00376D0B" w:rsidRDefault="008A7CC6" w:rsidP="00376D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A7CC6" w:rsidRPr="007A3EA0" w:rsidRDefault="008A7CC6" w:rsidP="00A571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CC6" w:rsidRDefault="008A7CC6" w:rsidP="00A57162">
      <w:pPr>
        <w:spacing w:after="0" w:line="240" w:lineRule="auto"/>
        <w:ind w:firstLine="910"/>
        <w:jc w:val="both"/>
        <w:rPr>
          <w:rFonts w:ascii="Times New Roman" w:hAnsi="Times New Roman"/>
          <w:sz w:val="26"/>
          <w:szCs w:val="26"/>
        </w:rPr>
      </w:pPr>
    </w:p>
    <w:p w:rsidR="008A7CC6" w:rsidRDefault="008A7CC6" w:rsidP="00582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79F9">
        <w:rPr>
          <w:rFonts w:ascii="Times New Roman" w:hAnsi="Times New Roman"/>
          <w:sz w:val="26"/>
          <w:szCs w:val="26"/>
        </w:rPr>
        <w:t xml:space="preserve">В соответствии с Земельным кодексом Российской Федерации от 25.10.2001 года № 136-ФЗ, Кодексом Российской Федерации об административных правонарушениях от 30.12.2001 года № 195-ФЗ,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hAnsi="Times New Roman"/>
          <w:sz w:val="26"/>
          <w:szCs w:val="26"/>
        </w:rPr>
        <w:t>муниципального образования Изыхский сельсовет</w:t>
      </w:r>
      <w:r w:rsidRPr="001879F9">
        <w:rPr>
          <w:rFonts w:ascii="Times New Roman" w:hAnsi="Times New Roman"/>
          <w:sz w:val="26"/>
          <w:szCs w:val="26"/>
        </w:rPr>
        <w:t xml:space="preserve"> и утвержденным </w:t>
      </w:r>
      <w:r w:rsidRPr="00117EFD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ем</w:t>
      </w:r>
      <w:r w:rsidRPr="00117EFD">
        <w:rPr>
          <w:rFonts w:ascii="Times New Roman" w:hAnsi="Times New Roman"/>
          <w:sz w:val="26"/>
          <w:szCs w:val="26"/>
        </w:rPr>
        <w:t xml:space="preserve"> о порядке осуществления муниципального земельного контроля на территории </w:t>
      </w:r>
      <w:r>
        <w:rPr>
          <w:rFonts w:ascii="Times New Roman" w:hAnsi="Times New Roman"/>
          <w:sz w:val="26"/>
          <w:szCs w:val="26"/>
        </w:rPr>
        <w:t>Изыхского сельсовета,</w:t>
      </w:r>
    </w:p>
    <w:p w:rsidR="008A7CC6" w:rsidRPr="00B67D72" w:rsidRDefault="008A7CC6" w:rsidP="00582B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CC6" w:rsidRPr="00B67D72" w:rsidRDefault="008A7CC6" w:rsidP="00582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D72">
        <w:rPr>
          <w:rFonts w:ascii="Times New Roman" w:hAnsi="Times New Roman"/>
          <w:sz w:val="26"/>
          <w:szCs w:val="26"/>
        </w:rPr>
        <w:t>1.</w:t>
      </w:r>
      <w:r w:rsidRPr="00B67D72">
        <w:rPr>
          <w:rFonts w:ascii="Times New Roman" w:hAnsi="Times New Roman"/>
          <w:sz w:val="26"/>
          <w:szCs w:val="26"/>
        </w:rPr>
        <w:tab/>
        <w:t>Создать  комиссию о переводе жилого помещения в нежилое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A7CC6" w:rsidRPr="00C942F1" w:rsidRDefault="008A7CC6" w:rsidP="00582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C942F1">
        <w:rPr>
          <w:rFonts w:ascii="Times New Roman" w:hAnsi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/>
          <w:sz w:val="26"/>
          <w:szCs w:val="26"/>
        </w:rPr>
        <w:t>настоящего</w:t>
      </w:r>
      <w:r w:rsidRPr="00C942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C942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8A7CC6" w:rsidRPr="007A3EA0" w:rsidRDefault="008A7CC6" w:rsidP="00582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A3EA0">
        <w:rPr>
          <w:rFonts w:ascii="Times New Roman" w:hAnsi="Times New Roman"/>
          <w:sz w:val="26"/>
          <w:szCs w:val="26"/>
        </w:rPr>
        <w:tab/>
      </w:r>
    </w:p>
    <w:p w:rsidR="008A7CC6" w:rsidRDefault="008A7CC6" w:rsidP="00582BC1">
      <w:pPr>
        <w:tabs>
          <w:tab w:val="left" w:pos="6600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8A7CC6" w:rsidRDefault="008A7CC6" w:rsidP="00582BC1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CC6" w:rsidRPr="007A3EA0" w:rsidRDefault="008A7CC6" w:rsidP="00582BC1">
      <w:pPr>
        <w:tabs>
          <w:tab w:val="left" w:pos="6600"/>
        </w:tabs>
        <w:spacing w:after="0" w:line="240" w:lineRule="auto"/>
        <w:jc w:val="both"/>
        <w:rPr>
          <w:sz w:val="26"/>
          <w:szCs w:val="26"/>
        </w:rPr>
      </w:pPr>
      <w:r w:rsidRPr="007A3EA0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7A3E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Изыхского сельсовета</w:t>
      </w:r>
      <w:r w:rsidRPr="007A3E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А.В. Кононов</w:t>
      </w:r>
    </w:p>
    <w:p w:rsidR="008A7CC6" w:rsidRDefault="008A7CC6" w:rsidP="00A57162"/>
    <w:p w:rsidR="008A7CC6" w:rsidRDefault="008A7CC6" w:rsidP="00A57162"/>
    <w:p w:rsidR="008A7CC6" w:rsidRDefault="008A7CC6" w:rsidP="00A57162"/>
    <w:p w:rsidR="008A7CC6" w:rsidRDefault="008A7CC6"/>
    <w:p w:rsidR="008A7CC6" w:rsidRDefault="008A7CC6"/>
    <w:p w:rsidR="008A7CC6" w:rsidRDefault="008A7CC6"/>
    <w:p w:rsidR="008A7CC6" w:rsidRDefault="008A7CC6"/>
    <w:p w:rsidR="008A7CC6" w:rsidRPr="00332870" w:rsidRDefault="008A7CC6" w:rsidP="003328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32870">
        <w:rPr>
          <w:rFonts w:ascii="Times New Roman" w:hAnsi="Times New Roman"/>
          <w:sz w:val="26"/>
          <w:szCs w:val="26"/>
        </w:rPr>
        <w:t>Приложение</w:t>
      </w:r>
    </w:p>
    <w:p w:rsidR="008A7CC6" w:rsidRPr="00332870" w:rsidRDefault="008A7CC6" w:rsidP="003328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постановлению Администрации Изыхского</w:t>
      </w:r>
      <w:r w:rsidRPr="00332870">
        <w:rPr>
          <w:rFonts w:ascii="Times New Roman" w:hAnsi="Times New Roman"/>
          <w:sz w:val="26"/>
          <w:szCs w:val="26"/>
        </w:rPr>
        <w:t xml:space="preserve"> сельсовета </w:t>
      </w:r>
    </w:p>
    <w:p w:rsidR="008A7CC6" w:rsidRPr="00332870" w:rsidRDefault="008A7CC6" w:rsidP="003328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3287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19.02.2015 № 2</w:t>
      </w:r>
    </w:p>
    <w:p w:rsidR="008A7CC6" w:rsidRDefault="008A7CC6">
      <w:pPr>
        <w:jc w:val="right"/>
        <w:rPr>
          <w:rFonts w:ascii="Times New Roman" w:hAnsi="Times New Roman"/>
        </w:rPr>
      </w:pPr>
    </w:p>
    <w:p w:rsidR="008A7CC6" w:rsidRDefault="008A7CC6" w:rsidP="00A57162">
      <w:pPr>
        <w:jc w:val="center"/>
        <w:rPr>
          <w:rFonts w:ascii="Times New Roman" w:hAnsi="Times New Roman"/>
          <w:sz w:val="26"/>
          <w:szCs w:val="26"/>
        </w:rPr>
      </w:pPr>
    </w:p>
    <w:p w:rsidR="008A7CC6" w:rsidRDefault="008A7CC6" w:rsidP="003328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7162">
        <w:rPr>
          <w:rFonts w:ascii="Times New Roman" w:hAnsi="Times New Roman"/>
          <w:sz w:val="26"/>
          <w:szCs w:val="26"/>
        </w:rPr>
        <w:t>СОСТАВ КОМИССИИ</w:t>
      </w:r>
    </w:p>
    <w:p w:rsidR="008A7CC6" w:rsidRDefault="008A7CC6" w:rsidP="003328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6D0B">
        <w:rPr>
          <w:rFonts w:ascii="Times New Roman" w:hAnsi="Times New Roman"/>
          <w:sz w:val="26"/>
          <w:szCs w:val="26"/>
        </w:rPr>
        <w:t>о переводе жилого помещения в нежилое и нежилое в жилое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A7CC6" w:rsidRPr="00A57162" w:rsidRDefault="008A7CC6" w:rsidP="00A57162">
      <w:pPr>
        <w:jc w:val="center"/>
        <w:rPr>
          <w:rFonts w:ascii="Times New Roman" w:hAnsi="Times New Roman"/>
          <w:sz w:val="26"/>
          <w:szCs w:val="26"/>
        </w:rPr>
      </w:pPr>
    </w:p>
    <w:p w:rsidR="008A7CC6" w:rsidRDefault="008A7CC6" w:rsidP="00A57162">
      <w:pPr>
        <w:rPr>
          <w:rFonts w:ascii="Times New Roman" w:hAnsi="Times New Roman"/>
          <w:sz w:val="26"/>
          <w:szCs w:val="26"/>
        </w:rPr>
      </w:pPr>
      <w:r w:rsidRPr="00A57162">
        <w:rPr>
          <w:rFonts w:ascii="Times New Roman" w:hAnsi="Times New Roman"/>
          <w:sz w:val="26"/>
          <w:szCs w:val="26"/>
        </w:rPr>
        <w:t xml:space="preserve">Председатель- Глава </w:t>
      </w:r>
      <w:r>
        <w:rPr>
          <w:rFonts w:ascii="Times New Roman" w:hAnsi="Times New Roman"/>
          <w:sz w:val="26"/>
          <w:szCs w:val="26"/>
        </w:rPr>
        <w:t>Изыхского сельсовета, А.В. Кононов</w:t>
      </w:r>
    </w:p>
    <w:p w:rsidR="008A7CC6" w:rsidRPr="00A57162" w:rsidRDefault="008A7CC6" w:rsidP="00A571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– специалист 1 категории, И.А. Щепилова</w:t>
      </w:r>
    </w:p>
    <w:p w:rsidR="008A7CC6" w:rsidRDefault="008A7CC6" w:rsidP="00A57162">
      <w:pPr>
        <w:jc w:val="center"/>
        <w:rPr>
          <w:rFonts w:ascii="Times New Roman" w:hAnsi="Times New Roman"/>
          <w:sz w:val="26"/>
          <w:szCs w:val="26"/>
        </w:rPr>
      </w:pPr>
    </w:p>
    <w:p w:rsidR="008A7CC6" w:rsidRDefault="008A7CC6" w:rsidP="00A57162">
      <w:pPr>
        <w:jc w:val="center"/>
        <w:rPr>
          <w:rFonts w:ascii="Times New Roman" w:hAnsi="Times New Roman"/>
          <w:sz w:val="26"/>
          <w:szCs w:val="26"/>
        </w:rPr>
      </w:pPr>
      <w:r w:rsidRPr="00A57162">
        <w:rPr>
          <w:rFonts w:ascii="Times New Roman" w:hAnsi="Times New Roman"/>
          <w:sz w:val="26"/>
          <w:szCs w:val="26"/>
        </w:rPr>
        <w:t>Члены комиссии:</w:t>
      </w:r>
    </w:p>
    <w:p w:rsidR="008A7CC6" w:rsidRDefault="008A7CC6" w:rsidP="00A57162">
      <w:pPr>
        <w:jc w:val="center"/>
        <w:rPr>
          <w:rFonts w:ascii="Times New Roman" w:hAnsi="Times New Roman"/>
          <w:sz w:val="26"/>
          <w:szCs w:val="26"/>
        </w:rPr>
      </w:pPr>
    </w:p>
    <w:p w:rsidR="008A7CC6" w:rsidRDefault="008A7CC6" w:rsidP="00A57162">
      <w:pPr>
        <w:tabs>
          <w:tab w:val="left" w:pos="415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Архитектор Алтайского района – Кабанова А.А.</w:t>
      </w:r>
    </w:p>
    <w:p w:rsidR="008A7CC6" w:rsidRDefault="008A7CC6" w:rsidP="00A57162">
      <w:pPr>
        <w:tabs>
          <w:tab w:val="left" w:pos="415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 – Полякова Н.Н.</w:t>
      </w:r>
    </w:p>
    <w:p w:rsidR="008A7CC6" w:rsidRPr="00A57162" w:rsidRDefault="008A7CC6" w:rsidP="00A57162">
      <w:pPr>
        <w:tabs>
          <w:tab w:val="left" w:pos="415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 ВУС – Харламова Л.И. </w:t>
      </w:r>
    </w:p>
    <w:sectPr w:rsidR="008A7CC6" w:rsidRPr="00A57162" w:rsidSect="00E3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162"/>
    <w:rsid w:val="000A1832"/>
    <w:rsid w:val="00117EFD"/>
    <w:rsid w:val="001879F9"/>
    <w:rsid w:val="00214B62"/>
    <w:rsid w:val="00241237"/>
    <w:rsid w:val="002D1AB1"/>
    <w:rsid w:val="00332870"/>
    <w:rsid w:val="00376D0B"/>
    <w:rsid w:val="004A4C1F"/>
    <w:rsid w:val="00582BC1"/>
    <w:rsid w:val="007A3EA0"/>
    <w:rsid w:val="008A7CC6"/>
    <w:rsid w:val="00975811"/>
    <w:rsid w:val="00A5658B"/>
    <w:rsid w:val="00A57162"/>
    <w:rsid w:val="00A65C65"/>
    <w:rsid w:val="00A91E56"/>
    <w:rsid w:val="00B41689"/>
    <w:rsid w:val="00B67D72"/>
    <w:rsid w:val="00C942F1"/>
    <w:rsid w:val="00DE7BCC"/>
    <w:rsid w:val="00E3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716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236</Words>
  <Characters>1351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user</cp:lastModifiedBy>
  <cp:revision>7</cp:revision>
  <cp:lastPrinted>2015-02-19T01:08:00Z</cp:lastPrinted>
  <dcterms:created xsi:type="dcterms:W3CDTF">2014-06-04T01:33:00Z</dcterms:created>
  <dcterms:modified xsi:type="dcterms:W3CDTF">2015-02-19T01:11:00Z</dcterms:modified>
</cp:coreProperties>
</file>