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10" w:rsidRPr="000909E5" w:rsidRDefault="008A5710" w:rsidP="00B743DE">
      <w:pPr>
        <w:pStyle w:val="Title"/>
        <w:ind w:right="485"/>
        <w:jc w:val="right"/>
        <w:rPr>
          <w:rFonts w:ascii="Times New Roman" w:hAnsi="Times New Roman" w:cs="Times New Roman"/>
          <w:sz w:val="26"/>
          <w:szCs w:val="26"/>
        </w:rPr>
      </w:pPr>
    </w:p>
    <w:p w:rsidR="008A5710" w:rsidRPr="002741B3" w:rsidRDefault="008A5710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8A5710" w:rsidRDefault="008A5710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8A5710" w:rsidRPr="002741B3" w:rsidRDefault="008A5710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8A5710" w:rsidRPr="002741B3" w:rsidRDefault="008A5710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Совет депутатов</w:t>
      </w:r>
      <w:r>
        <w:rPr>
          <w:rFonts w:ascii="Times New Roman" w:hAnsi="Times New Roman"/>
          <w:b w:val="0"/>
          <w:sz w:val="26"/>
          <w:szCs w:val="26"/>
        </w:rPr>
        <w:t xml:space="preserve"> Изыхского сельсовета</w:t>
      </w:r>
    </w:p>
    <w:p w:rsidR="008A5710" w:rsidRPr="00E2772D" w:rsidRDefault="008A5710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</w:p>
    <w:p w:rsidR="008A5710" w:rsidRPr="00E2772D" w:rsidRDefault="008A5710" w:rsidP="00B743DE">
      <w:pPr>
        <w:pStyle w:val="Title"/>
        <w:spacing w:line="360" w:lineRule="auto"/>
        <w:ind w:right="485"/>
        <w:rPr>
          <w:rFonts w:ascii="Times New Roman" w:hAnsi="Times New Roman"/>
          <w:sz w:val="26"/>
          <w:szCs w:val="26"/>
        </w:rPr>
      </w:pPr>
    </w:p>
    <w:p w:rsidR="008A5710" w:rsidRPr="0031347C" w:rsidRDefault="008A5710" w:rsidP="00B743DE">
      <w:pPr>
        <w:pStyle w:val="Title"/>
        <w:ind w:right="485"/>
        <w:rPr>
          <w:rFonts w:ascii="Times New Roman" w:hAnsi="Times New Roman"/>
          <w:sz w:val="26"/>
          <w:szCs w:val="26"/>
        </w:rPr>
      </w:pPr>
      <w:r w:rsidRPr="0031347C">
        <w:rPr>
          <w:rFonts w:ascii="Times New Roman" w:hAnsi="Times New Roman"/>
          <w:sz w:val="26"/>
          <w:szCs w:val="26"/>
        </w:rPr>
        <w:t>РЕШЕНИЕ</w:t>
      </w:r>
    </w:p>
    <w:p w:rsidR="008A5710" w:rsidRPr="00E2772D" w:rsidRDefault="008A5710" w:rsidP="00B743DE">
      <w:pPr>
        <w:pStyle w:val="Title"/>
        <w:ind w:right="485"/>
        <w:jc w:val="both"/>
        <w:rPr>
          <w:rFonts w:ascii="Times New Roman" w:hAnsi="Times New Roman"/>
          <w:b w:val="0"/>
          <w:sz w:val="26"/>
          <w:szCs w:val="26"/>
        </w:rPr>
      </w:pPr>
    </w:p>
    <w:p w:rsidR="008A5710" w:rsidRDefault="008A5710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ПРОЕКТ     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 </w:t>
      </w:r>
      <w:r w:rsidRPr="00E2772D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>п. Изыхские Копи</w:t>
      </w:r>
      <w:r w:rsidRPr="00E2772D">
        <w:rPr>
          <w:rFonts w:ascii="Times New Roman" w:hAnsi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Pr="00E2772D">
        <w:rPr>
          <w:rFonts w:ascii="Times New Roman" w:hAnsi="Times New Roman"/>
          <w:b w:val="0"/>
          <w:sz w:val="26"/>
          <w:szCs w:val="26"/>
        </w:rPr>
        <w:t xml:space="preserve">                       №</w:t>
      </w:r>
      <w:r>
        <w:rPr>
          <w:rFonts w:ascii="Times New Roman" w:hAnsi="Times New Roman"/>
          <w:b w:val="0"/>
          <w:sz w:val="26"/>
          <w:szCs w:val="26"/>
        </w:rPr>
        <w:t xml:space="preserve"> ___</w:t>
      </w:r>
    </w:p>
    <w:p w:rsidR="008A5710" w:rsidRPr="00AC29F8" w:rsidRDefault="008A5710" w:rsidP="00B743DE">
      <w:pPr>
        <w:ind w:right="485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  <w:sz w:val="26"/>
          <w:szCs w:val="26"/>
        </w:rPr>
        <w:t xml:space="preserve"> </w:t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5210"/>
        <w:gridCol w:w="5211"/>
      </w:tblGrid>
      <w:tr w:rsidR="008A5710" w:rsidTr="00853AAE">
        <w:tc>
          <w:tcPr>
            <w:tcW w:w="5210" w:type="dxa"/>
          </w:tcPr>
          <w:p w:rsidR="008A5710" w:rsidRPr="00853AAE" w:rsidRDefault="008A5710" w:rsidP="00853AAE">
            <w:pPr>
              <w:widowControl w:val="0"/>
              <w:autoSpaceDE w:val="0"/>
              <w:autoSpaceDN w:val="0"/>
              <w:adjustRightInd w:val="0"/>
              <w:ind w:right="48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 О внесении изменений в Положение</w:t>
            </w:r>
            <w:r w:rsidRPr="004F2E3C">
              <w:rPr>
                <w:rFonts w:ascii="Times New Roman" w:hAnsi="Times New Roman"/>
                <w:sz w:val="26"/>
                <w:szCs w:val="26"/>
              </w:rPr>
              <w:t xml:space="preserve"> о порядке предоставления земельных участков на территории муниципального образования Изыхский сельсовет отдельным категориям граждан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F2E3C">
              <w:rPr>
                <w:rFonts w:ascii="Times New Roman" w:hAnsi="Times New Roman"/>
                <w:sz w:val="26"/>
                <w:szCs w:val="26"/>
              </w:rPr>
              <w:t>, утверждённого решением Совета Депутатов Изыхского сельсовета № 6 от 09.02.2015</w:t>
            </w:r>
          </w:p>
        </w:tc>
        <w:tc>
          <w:tcPr>
            <w:tcW w:w="5211" w:type="dxa"/>
          </w:tcPr>
          <w:p w:rsidR="008A5710" w:rsidRPr="00853AAE" w:rsidRDefault="008A5710" w:rsidP="00853AAE">
            <w:pPr>
              <w:widowControl w:val="0"/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A5710" w:rsidRDefault="008A5710" w:rsidP="004E7E50">
      <w:pPr>
        <w:spacing w:after="180" w:line="270" w:lineRule="atLeast"/>
        <w:ind w:right="485"/>
        <w:jc w:val="both"/>
      </w:pPr>
    </w:p>
    <w:p w:rsidR="008A5710" w:rsidRDefault="008A5710" w:rsidP="00562192">
      <w:pPr>
        <w:pStyle w:val="NormalWeb"/>
        <w:spacing w:before="0" w:beforeAutospacing="0" w:after="0" w:afterAutospacing="0"/>
        <w:ind w:right="305" w:firstLine="708"/>
        <w:jc w:val="both"/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1310D5"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В целях приведения </w:t>
      </w:r>
      <w:r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>решения</w:t>
      </w:r>
      <w:r w:rsidRPr="001310D5"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>Совета Депутатов Изыхского сельсовета</w:t>
      </w:r>
      <w:r w:rsidRPr="001310D5"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4F2E3C">
        <w:rPr>
          <w:sz w:val="26"/>
          <w:szCs w:val="26"/>
        </w:rPr>
        <w:t>№ 6 от 09.02.2015</w:t>
      </w:r>
      <w:r>
        <w:rPr>
          <w:sz w:val="26"/>
          <w:szCs w:val="26"/>
        </w:rPr>
        <w:t xml:space="preserve"> года в </w:t>
      </w:r>
      <w:r w:rsidRPr="001310D5"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соответствие с действующим законодательством, руководствуясь </w:t>
      </w:r>
      <w:r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>пп. «а» п. 4 Методики проведения антикоррупционной экспертизы нормативных правовых актов и проектов  нормативных правовых актов</w:t>
      </w:r>
      <w:r w:rsidRPr="001310D5"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>,</w:t>
      </w:r>
      <w:r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 утвержденной Постановлением Правительства РФ от 26.02.2010 № 96</w:t>
      </w:r>
      <w:r w:rsidRPr="001310D5"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 «Об антикоррупционной</w:t>
      </w:r>
      <w:r w:rsidRPr="001310D5"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экспертизе нормативных правовых актов и проектов  нормативных правовых актов», </w:t>
      </w:r>
      <w:r w:rsidRPr="001310D5"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Совет депутатов Изыхского сельсовета Алтайского района Республики Хакасия  </w:t>
      </w:r>
    </w:p>
    <w:p w:rsidR="008A5710" w:rsidRPr="001310D5" w:rsidRDefault="008A5710" w:rsidP="00562192">
      <w:pPr>
        <w:pStyle w:val="NormalWeb"/>
        <w:spacing w:before="0" w:beforeAutospacing="0" w:after="0" w:afterAutospacing="0"/>
        <w:ind w:right="305" w:firstLine="708"/>
        <w:jc w:val="both"/>
        <w:rPr>
          <w:rStyle w:val="a"/>
          <w:rFonts w:ascii="Times New Roman" w:hAnsi="Times New Roman"/>
          <w:iCs/>
          <w:sz w:val="26"/>
          <w:szCs w:val="26"/>
          <w:lang w:val="ru-RU"/>
        </w:rPr>
      </w:pPr>
    </w:p>
    <w:p w:rsidR="008A5710" w:rsidRPr="001310D5" w:rsidRDefault="008A5710" w:rsidP="00562192">
      <w:pPr>
        <w:pStyle w:val="NormalWeb"/>
        <w:spacing w:before="0" w:beforeAutospacing="0" w:after="0" w:afterAutospacing="0"/>
        <w:jc w:val="center"/>
      </w:pPr>
      <w:r w:rsidRPr="001310D5">
        <w:t>РЕШИЛ:</w:t>
      </w:r>
    </w:p>
    <w:p w:rsidR="008A5710" w:rsidRDefault="008A5710" w:rsidP="00562192">
      <w:pPr>
        <w:pStyle w:val="NormalWeb"/>
        <w:spacing w:before="0" w:beforeAutospacing="0" w:after="0" w:afterAutospacing="0"/>
        <w:jc w:val="both"/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1310D5">
        <w:rPr>
          <w:sz w:val="26"/>
          <w:szCs w:val="26"/>
        </w:rPr>
        <w:t xml:space="preserve">1. </w:t>
      </w:r>
      <w:r w:rsidRPr="001310D5"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>Внести в</w:t>
      </w:r>
      <w:r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Положение</w:t>
      </w:r>
      <w:r w:rsidRPr="004F2E3C">
        <w:rPr>
          <w:sz w:val="26"/>
          <w:szCs w:val="26"/>
        </w:rPr>
        <w:t xml:space="preserve"> о порядке предоставления земельных участков на территории муниципального образования Изыхский сельсовет отдельным категориям граждан</w:t>
      </w:r>
      <w:r>
        <w:rPr>
          <w:sz w:val="26"/>
          <w:szCs w:val="26"/>
        </w:rPr>
        <w:t>»</w:t>
      </w:r>
      <w:r w:rsidRPr="004F2E3C">
        <w:rPr>
          <w:sz w:val="26"/>
          <w:szCs w:val="26"/>
        </w:rPr>
        <w:t>, утверждённого решением Совета Депутатов Изыхского сельсовета № 6 от 09.02.2015</w:t>
      </w:r>
      <w:r w:rsidRPr="001310D5">
        <w:rPr>
          <w:rStyle w:val="a"/>
          <w:rFonts w:ascii="Times New Roman" w:hAnsi="Times New Roman"/>
          <w:iCs/>
          <w:color w:val="auto"/>
          <w:sz w:val="26"/>
          <w:szCs w:val="26"/>
          <w:lang w:val="ru-RU"/>
        </w:rPr>
        <w:t>, следующие изменения и дополнения:</w:t>
      </w:r>
    </w:p>
    <w:p w:rsidR="008A5710" w:rsidRPr="001310D5" w:rsidRDefault="008A5710" w:rsidP="00562192">
      <w:pPr>
        <w:pStyle w:val="NormalWeb"/>
        <w:spacing w:before="0" w:beforeAutospacing="0" w:after="0" w:afterAutospacing="0"/>
        <w:jc w:val="both"/>
        <w:rPr>
          <w:rStyle w:val="a"/>
          <w:rFonts w:ascii="Times New Roman" w:hAnsi="Times New Roman"/>
          <w:color w:val="auto"/>
          <w:sz w:val="26"/>
          <w:szCs w:val="26"/>
          <w:lang w:val="ru-RU"/>
        </w:rPr>
      </w:pPr>
    </w:p>
    <w:p w:rsidR="008A5710" w:rsidRDefault="008A5710" w:rsidP="0056219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sz w:val="26"/>
          <w:szCs w:val="26"/>
        </w:rPr>
      </w:pPr>
      <w:r w:rsidRPr="001310D5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пункте 25</w:t>
      </w:r>
      <w:r w:rsidRPr="001310D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Положения исключить из последнего абзаца</w:t>
      </w:r>
      <w:r w:rsidRPr="00AD5A2B">
        <w:rPr>
          <w:sz w:val="26"/>
          <w:szCs w:val="26"/>
        </w:rPr>
        <w:t xml:space="preserve"> </w:t>
      </w:r>
      <w:r>
        <w:rPr>
          <w:sz w:val="26"/>
          <w:szCs w:val="26"/>
        </w:rPr>
        <w:t>слово «</w:t>
      </w:r>
      <w:r>
        <w:rPr>
          <w:b/>
          <w:sz w:val="26"/>
          <w:szCs w:val="26"/>
        </w:rPr>
        <w:t>оригиналы»;</w:t>
      </w:r>
    </w:p>
    <w:p w:rsidR="008A5710" w:rsidRDefault="008A5710" w:rsidP="005621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562192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его официального опубликования (обнародования).</w:t>
      </w:r>
    </w:p>
    <w:p w:rsidR="008A5710" w:rsidRDefault="008A5710" w:rsidP="00562192">
      <w:pPr>
        <w:jc w:val="both"/>
        <w:rPr>
          <w:rFonts w:ascii="Times New Roman" w:hAnsi="Times New Roman"/>
          <w:sz w:val="26"/>
          <w:szCs w:val="26"/>
        </w:rPr>
      </w:pPr>
    </w:p>
    <w:p w:rsidR="008A5710" w:rsidRPr="00562192" w:rsidRDefault="008A5710" w:rsidP="0056219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Изыхского сельсовета                                                                             А.В. Кононов</w:t>
      </w:r>
    </w:p>
    <w:p w:rsidR="008A5710" w:rsidRPr="001310D5" w:rsidRDefault="008A5710" w:rsidP="0056219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sectPr w:rsidR="008A5710" w:rsidRPr="001310D5" w:rsidSect="00562192">
      <w:pgSz w:w="11906" w:h="16838"/>
      <w:pgMar w:top="540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10" w:rsidRDefault="008A5710" w:rsidP="00C90752">
      <w:pPr>
        <w:spacing w:after="0" w:line="240" w:lineRule="auto"/>
      </w:pPr>
      <w:r>
        <w:separator/>
      </w:r>
    </w:p>
  </w:endnote>
  <w:endnote w:type="continuationSeparator" w:id="0">
    <w:p w:rsidR="008A5710" w:rsidRDefault="008A5710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10" w:rsidRDefault="008A5710" w:rsidP="00C90752">
      <w:pPr>
        <w:spacing w:after="0" w:line="240" w:lineRule="auto"/>
      </w:pPr>
      <w:r>
        <w:separator/>
      </w:r>
    </w:p>
  </w:footnote>
  <w:footnote w:type="continuationSeparator" w:id="0">
    <w:p w:rsidR="008A5710" w:rsidRDefault="008A5710" w:rsidP="00C9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B6F5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9A78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4A3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2474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263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0297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D0C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749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B2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6EE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C62FD1"/>
    <w:multiLevelType w:val="hybridMultilevel"/>
    <w:tmpl w:val="356E1F32"/>
    <w:lvl w:ilvl="0" w:tplc="F008F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241"/>
    <w:rsid w:val="00015799"/>
    <w:rsid w:val="00056721"/>
    <w:rsid w:val="000909E5"/>
    <w:rsid w:val="000A2F52"/>
    <w:rsid w:val="00121804"/>
    <w:rsid w:val="001310D5"/>
    <w:rsid w:val="001531C3"/>
    <w:rsid w:val="00172E75"/>
    <w:rsid w:val="001A7241"/>
    <w:rsid w:val="00232623"/>
    <w:rsid w:val="00240188"/>
    <w:rsid w:val="0027381A"/>
    <w:rsid w:val="002741B3"/>
    <w:rsid w:val="002B689F"/>
    <w:rsid w:val="00310055"/>
    <w:rsid w:val="0031347C"/>
    <w:rsid w:val="003226BD"/>
    <w:rsid w:val="0032439B"/>
    <w:rsid w:val="003413EA"/>
    <w:rsid w:val="003642CA"/>
    <w:rsid w:val="00395F9B"/>
    <w:rsid w:val="003B3D9D"/>
    <w:rsid w:val="00401AF2"/>
    <w:rsid w:val="004B4A25"/>
    <w:rsid w:val="004C35DE"/>
    <w:rsid w:val="004E7E50"/>
    <w:rsid w:val="004F2E3C"/>
    <w:rsid w:val="005071EE"/>
    <w:rsid w:val="00524268"/>
    <w:rsid w:val="005560BF"/>
    <w:rsid w:val="00562192"/>
    <w:rsid w:val="005A1B57"/>
    <w:rsid w:val="005A6C9A"/>
    <w:rsid w:val="005C497C"/>
    <w:rsid w:val="006B0FE2"/>
    <w:rsid w:val="006D3D17"/>
    <w:rsid w:val="00710DF5"/>
    <w:rsid w:val="00714903"/>
    <w:rsid w:val="007467A5"/>
    <w:rsid w:val="007D7223"/>
    <w:rsid w:val="007E0BAE"/>
    <w:rsid w:val="00801AC0"/>
    <w:rsid w:val="0080333E"/>
    <w:rsid w:val="00816E0B"/>
    <w:rsid w:val="00853AAE"/>
    <w:rsid w:val="008A5710"/>
    <w:rsid w:val="008F2F26"/>
    <w:rsid w:val="008F7F76"/>
    <w:rsid w:val="0093266C"/>
    <w:rsid w:val="00995E60"/>
    <w:rsid w:val="009D7CDE"/>
    <w:rsid w:val="00A13614"/>
    <w:rsid w:val="00A52932"/>
    <w:rsid w:val="00A97F29"/>
    <w:rsid w:val="00AC29F8"/>
    <w:rsid w:val="00AD5A2B"/>
    <w:rsid w:val="00B71CD6"/>
    <w:rsid w:val="00B743DE"/>
    <w:rsid w:val="00BE64CA"/>
    <w:rsid w:val="00BF6410"/>
    <w:rsid w:val="00C310A8"/>
    <w:rsid w:val="00C46231"/>
    <w:rsid w:val="00C73AE8"/>
    <w:rsid w:val="00C76B57"/>
    <w:rsid w:val="00C90752"/>
    <w:rsid w:val="00C9713D"/>
    <w:rsid w:val="00CA4DE5"/>
    <w:rsid w:val="00CB5530"/>
    <w:rsid w:val="00CE429A"/>
    <w:rsid w:val="00D15E0C"/>
    <w:rsid w:val="00D30EF9"/>
    <w:rsid w:val="00DF733E"/>
    <w:rsid w:val="00E17C19"/>
    <w:rsid w:val="00E2772D"/>
    <w:rsid w:val="00E334D6"/>
    <w:rsid w:val="00E35B3D"/>
    <w:rsid w:val="00E96410"/>
    <w:rsid w:val="00EB09C4"/>
    <w:rsid w:val="00ED2C18"/>
    <w:rsid w:val="00F0198A"/>
    <w:rsid w:val="00F939FF"/>
    <w:rsid w:val="00FA19EA"/>
    <w:rsid w:val="00FC2E5D"/>
    <w:rsid w:val="00FC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62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623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262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A7241"/>
    <w:pPr>
      <w:spacing w:after="0" w:line="240" w:lineRule="auto"/>
      <w:jc w:val="center"/>
    </w:pPr>
    <w:rPr>
      <w:rFonts w:ascii="QuantAntiquaC" w:hAnsi="QuantAntiquaC" w:cs="QuantAntiquaC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A7241"/>
    <w:rPr>
      <w:rFonts w:ascii="QuantAntiquaC" w:hAnsi="QuantAntiquaC" w:cs="QuantAntiquaC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A7241"/>
    <w:pPr>
      <w:tabs>
        <w:tab w:val="center" w:pos="4677"/>
        <w:tab w:val="right" w:pos="9355"/>
      </w:tabs>
    </w:pPr>
    <w:rPr>
      <w:rFonts w:cs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241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1A7241"/>
    <w:rPr>
      <w:rFonts w:ascii="Verdana" w:hAnsi="Verdana" w:cs="Times New Roman"/>
      <w:lang w:val="en-US" w:eastAsia="en-US" w:bidi="ar-SA"/>
    </w:rPr>
  </w:style>
  <w:style w:type="character" w:customStyle="1" w:styleId="a">
    <w:name w:val="Не вступил в силу"/>
    <w:basedOn w:val="DefaultParagraphFont"/>
    <w:uiPriority w:val="99"/>
    <w:rsid w:val="001A7241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customStyle="1" w:styleId="text">
    <w:name w:val="text"/>
    <w:basedOn w:val="Normal"/>
    <w:link w:val="text0"/>
    <w:uiPriority w:val="99"/>
    <w:rsid w:val="001A724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xt0">
    <w:name w:val="text Знак"/>
    <w:basedOn w:val="DefaultParagraphFont"/>
    <w:link w:val="text"/>
    <w:uiPriority w:val="99"/>
    <w:locked/>
    <w:rsid w:val="001A724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3262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262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2623"/>
    <w:rPr>
      <w:rFonts w:cs="Times New Roman"/>
    </w:rPr>
  </w:style>
  <w:style w:type="paragraph" w:customStyle="1" w:styleId="ConsPlusNonformat">
    <w:name w:val="ConsPlusNonformat"/>
    <w:uiPriority w:val="99"/>
    <w:rsid w:val="00401AF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909E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1310D5"/>
    <w:rPr>
      <w:rFonts w:ascii="Verdana" w:hAnsi="Verdana" w:cs="Times New Roman"/>
      <w:color w:val="0000FF"/>
      <w:u w:val="none"/>
      <w:lang w:val="en-US" w:eastAsia="en-US" w:bidi="ar-SA"/>
    </w:rPr>
  </w:style>
  <w:style w:type="paragraph" w:styleId="NormalWeb">
    <w:name w:val="Normal (Web)"/>
    <w:basedOn w:val="Normal"/>
    <w:uiPriority w:val="99"/>
    <w:rsid w:val="00131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</TotalTime>
  <Pages>1</Pages>
  <Words>228</Words>
  <Characters>1303</Characters>
  <Application>Microsoft Office Outlook</Application>
  <DocSecurity>0</DocSecurity>
  <Lines>0</Lines>
  <Paragraphs>0</Paragraphs>
  <ScaleCrop>false</ScaleCrop>
  <Company>МО Аршановский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Нарылкова Оксана Васильевна</dc:creator>
  <cp:keywords/>
  <dc:description/>
  <cp:lastModifiedBy>user</cp:lastModifiedBy>
  <cp:revision>8</cp:revision>
  <cp:lastPrinted>2015-05-05T10:35:00Z</cp:lastPrinted>
  <dcterms:created xsi:type="dcterms:W3CDTF">2015-03-03T06:03:00Z</dcterms:created>
  <dcterms:modified xsi:type="dcterms:W3CDTF">2015-06-16T08:15:00Z</dcterms:modified>
</cp:coreProperties>
</file>