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12" w:rsidRDefault="00916412" w:rsidP="00191D40">
      <w:pPr>
        <w:pStyle w:val="11"/>
        <w:jc w:val="center"/>
      </w:pPr>
      <w:r>
        <w:t>Российская Федерация</w:t>
      </w:r>
    </w:p>
    <w:p w:rsidR="00916412" w:rsidRPr="00504073" w:rsidRDefault="00916412" w:rsidP="00191D40">
      <w:pPr>
        <w:pStyle w:val="11"/>
        <w:jc w:val="center"/>
      </w:pPr>
      <w:r w:rsidRPr="00504073">
        <w:t>Республика Хакасия</w:t>
      </w:r>
    </w:p>
    <w:p w:rsidR="00916412" w:rsidRPr="00504073" w:rsidRDefault="00916412" w:rsidP="00191D40">
      <w:pPr>
        <w:pStyle w:val="11"/>
        <w:jc w:val="center"/>
      </w:pPr>
      <w:r w:rsidRPr="00504073">
        <w:t>Алтайский район</w:t>
      </w:r>
    </w:p>
    <w:p w:rsidR="00916412" w:rsidRPr="00504073" w:rsidRDefault="00916412" w:rsidP="00191D40">
      <w:pPr>
        <w:pStyle w:val="11"/>
        <w:jc w:val="center"/>
      </w:pPr>
      <w:r w:rsidRPr="00504073">
        <w:t>Администрация Изыхского сельсовета</w:t>
      </w:r>
    </w:p>
    <w:p w:rsidR="00916412" w:rsidRPr="00504073" w:rsidRDefault="00916412" w:rsidP="00191D40">
      <w:pPr>
        <w:pStyle w:val="11"/>
        <w:jc w:val="center"/>
      </w:pPr>
    </w:p>
    <w:p w:rsidR="00916412" w:rsidRPr="00504073" w:rsidRDefault="00916412" w:rsidP="00191D40">
      <w:pPr>
        <w:pStyle w:val="11"/>
        <w:jc w:val="center"/>
      </w:pPr>
    </w:p>
    <w:p w:rsidR="00916412" w:rsidRPr="00504073" w:rsidRDefault="00916412" w:rsidP="00191D40">
      <w:pPr>
        <w:pStyle w:val="11"/>
        <w:jc w:val="center"/>
      </w:pPr>
      <w:r w:rsidRPr="00504073">
        <w:t>ПОСТАНОВЛЕНИЕ</w:t>
      </w:r>
    </w:p>
    <w:p w:rsidR="00916412" w:rsidRPr="00504073" w:rsidRDefault="00916412" w:rsidP="00191D40">
      <w:pPr>
        <w:pStyle w:val="11"/>
      </w:pPr>
    </w:p>
    <w:p w:rsidR="00916412" w:rsidRPr="00504073" w:rsidRDefault="00916412" w:rsidP="00191D40">
      <w:pPr>
        <w:pStyle w:val="11"/>
      </w:pPr>
      <w:r>
        <w:t>07.04.2014</w:t>
      </w:r>
      <w:r w:rsidRPr="00504073">
        <w:t xml:space="preserve">                                                                              </w:t>
      </w:r>
      <w:r>
        <w:t xml:space="preserve">                            №  22</w:t>
      </w:r>
    </w:p>
    <w:p w:rsidR="00916412" w:rsidRPr="00504073" w:rsidRDefault="00916412" w:rsidP="00191D40">
      <w:pPr>
        <w:pStyle w:val="11"/>
        <w:jc w:val="center"/>
      </w:pPr>
      <w:r w:rsidRPr="00504073">
        <w:t>п. Изыхские Копи</w:t>
      </w:r>
    </w:p>
    <w:p w:rsidR="00916412" w:rsidRPr="00504073" w:rsidRDefault="00916412" w:rsidP="00191D40">
      <w:pPr>
        <w:pStyle w:val="11"/>
        <w:jc w:val="center"/>
      </w:pPr>
    </w:p>
    <w:tbl>
      <w:tblPr>
        <w:tblW w:w="9522" w:type="dxa"/>
        <w:tblInd w:w="-106" w:type="dxa"/>
        <w:tblLook w:val="01E0"/>
      </w:tblPr>
      <w:tblGrid>
        <w:gridCol w:w="5688"/>
        <w:gridCol w:w="3834"/>
      </w:tblGrid>
      <w:tr w:rsidR="00916412" w:rsidRPr="00504073" w:rsidTr="001C07D7">
        <w:trPr>
          <w:trHeight w:val="1652"/>
        </w:trPr>
        <w:tc>
          <w:tcPr>
            <w:tcW w:w="5688" w:type="dxa"/>
          </w:tcPr>
          <w:p w:rsidR="00916412" w:rsidRPr="00504073" w:rsidRDefault="00916412" w:rsidP="009207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</w:t>
            </w:r>
            <w:r w:rsidRPr="00504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услуги «Постановка граждан на учет в качестве нуждающихся в жилых помещениях»</w:t>
            </w:r>
          </w:p>
        </w:tc>
        <w:tc>
          <w:tcPr>
            <w:tcW w:w="3834" w:type="dxa"/>
          </w:tcPr>
          <w:p w:rsidR="00916412" w:rsidRPr="00504073" w:rsidRDefault="00916412" w:rsidP="009207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6412" w:rsidRPr="00504073" w:rsidRDefault="00916412" w:rsidP="00E165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073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Республики Хакасия от 13.04.2012 N 239 «О Порядке разработки и принятия органами местного самоуправления в Республике Хакасия административных регламентов исполнения муниципальных функций»,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504073">
        <w:rPr>
          <w:rFonts w:ascii="Times New Roman" w:hAnsi="Times New Roman" w:cs="Times New Roman"/>
          <w:sz w:val="26"/>
          <w:szCs w:val="26"/>
        </w:rPr>
        <w:t>Уставом муниципального образования Изыхский сельсовет,  администрация Изыхского сельсовета</w:t>
      </w:r>
    </w:p>
    <w:p w:rsidR="00916412" w:rsidRDefault="00916412" w:rsidP="00E165CC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0407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16412" w:rsidRPr="00990B71" w:rsidRDefault="00916412" w:rsidP="009D64D1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и дополнения в</w:t>
      </w:r>
      <w:r w:rsidRPr="00504073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  «Постановка граждан на учет в качестве нуждающихся в жилых помещениях»</w:t>
      </w:r>
    </w:p>
    <w:p w:rsidR="00916412" w:rsidRPr="00990B71" w:rsidRDefault="00916412" w:rsidP="00990B7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1.1 пункт 14 регламента </w:t>
      </w:r>
      <w:r w:rsidRPr="00990B71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редакции:            </w:t>
      </w:r>
    </w:p>
    <w:p w:rsidR="00916412" w:rsidRPr="006B58D3" w:rsidRDefault="00916412" w:rsidP="009D64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4D1">
        <w:rPr>
          <w:sz w:val="26"/>
          <w:szCs w:val="26"/>
        </w:rPr>
        <w:t xml:space="preserve">« 14. </w:t>
      </w:r>
      <w:r w:rsidRPr="006B58D3">
        <w:rPr>
          <w:rFonts w:ascii="Times New Roman" w:hAnsi="Times New Roman" w:cs="Times New Roman"/>
          <w:sz w:val="26"/>
          <w:szCs w:val="26"/>
        </w:rPr>
        <w:t>. Для получения муниципальной услуги заявитель представляет в уполномоченный орган:</w:t>
      </w:r>
    </w:p>
    <w:p w:rsidR="00916412" w:rsidRPr="009D64D1" w:rsidRDefault="00916412" w:rsidP="009D64D1">
      <w:pPr>
        <w:pStyle w:val="a"/>
        <w:ind w:left="0" w:firstLine="414"/>
        <w:rPr>
          <w:rFonts w:ascii="Times New Roman" w:hAnsi="Times New Roman"/>
          <w:sz w:val="26"/>
          <w:szCs w:val="26"/>
        </w:rPr>
      </w:pPr>
      <w:r w:rsidRPr="009D64D1">
        <w:rPr>
          <w:rFonts w:ascii="Times New Roman" w:hAnsi="Times New Roman"/>
          <w:sz w:val="26"/>
          <w:szCs w:val="26"/>
        </w:rPr>
        <w:t>заявление;</w:t>
      </w:r>
    </w:p>
    <w:p w:rsidR="00916412" w:rsidRPr="009D64D1" w:rsidRDefault="00916412" w:rsidP="009D64D1">
      <w:pPr>
        <w:pStyle w:val="a"/>
        <w:ind w:left="0" w:firstLine="414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r w:rsidRPr="009D64D1">
        <w:rPr>
          <w:rFonts w:ascii="Times New Roman" w:hAnsi="Times New Roman"/>
          <w:color w:val="000000"/>
          <w:sz w:val="26"/>
          <w:szCs w:val="26"/>
        </w:rPr>
        <w:t>паспорт гражданина или иной документ, удостоверяющий его личность</w:t>
      </w:r>
      <w:r w:rsidRPr="009D64D1">
        <w:rPr>
          <w:rStyle w:val="Strong"/>
          <w:rFonts w:ascii="Times New Roman" w:hAnsi="Times New Roman"/>
          <w:bCs w:val="0"/>
          <w:sz w:val="26"/>
          <w:szCs w:val="26"/>
        </w:rPr>
        <w:t>;</w:t>
      </w:r>
    </w:p>
    <w:p w:rsidR="00916412" w:rsidRPr="009D64D1" w:rsidRDefault="00916412" w:rsidP="009D64D1">
      <w:pPr>
        <w:pStyle w:val="a"/>
        <w:ind w:left="0" w:firstLine="414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r w:rsidRPr="009D64D1">
        <w:rPr>
          <w:rStyle w:val="Strong"/>
          <w:rFonts w:ascii="Times New Roman" w:hAnsi="Times New Roman"/>
          <w:b w:val="0"/>
          <w:bCs w:val="0"/>
          <w:sz w:val="26"/>
          <w:szCs w:val="26"/>
        </w:rPr>
        <w:t>копии документов, подтверждающих состав семьи;</w:t>
      </w:r>
    </w:p>
    <w:p w:rsidR="00916412" w:rsidRPr="009D64D1" w:rsidRDefault="00916412" w:rsidP="009D64D1">
      <w:pPr>
        <w:pStyle w:val="ConsPlusNormal0"/>
        <w:ind w:firstLine="540"/>
        <w:jc w:val="both"/>
        <w:rPr>
          <w:sz w:val="26"/>
          <w:szCs w:val="26"/>
        </w:rPr>
      </w:pPr>
      <w:r w:rsidRPr="009D64D1">
        <w:rPr>
          <w:rFonts w:ascii="Times New Roman" w:hAnsi="Times New Roman" w:cs="Times New Roman"/>
          <w:sz w:val="26"/>
          <w:szCs w:val="26"/>
        </w:rPr>
        <w:t>при наличии в составе семьи больного, страдающего тяжёлой формой хронического заболевания, перечень которых устанавливается уполномоченным Правительством Российской Федерации федеральным органом исполнительной власти :- медицинская справка, подтверждающая, что гражданин страдает тяжёлой формой хронического заболевания, при которой совместное проживание с ним в одной квартире не возможно</w:t>
      </w:r>
      <w:r w:rsidRPr="009D64D1">
        <w:rPr>
          <w:sz w:val="26"/>
          <w:szCs w:val="26"/>
        </w:rPr>
        <w:t xml:space="preserve"> </w:t>
      </w:r>
      <w:r w:rsidRPr="009D64D1">
        <w:rPr>
          <w:rFonts w:ascii="Times New Roman" w:hAnsi="Times New Roman" w:cs="Times New Roman"/>
          <w:sz w:val="26"/>
          <w:szCs w:val="26"/>
        </w:rPr>
        <w:t>»</w:t>
      </w:r>
    </w:p>
    <w:p w:rsidR="00916412" w:rsidRPr="00D972F9" w:rsidRDefault="00916412" w:rsidP="00A46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412" w:rsidRPr="00504073" w:rsidRDefault="00916412" w:rsidP="00C01CCB">
      <w:pPr>
        <w:jc w:val="both"/>
        <w:rPr>
          <w:rFonts w:ascii="Times New Roman" w:hAnsi="Times New Roman" w:cs="Times New Roman"/>
          <w:sz w:val="26"/>
          <w:szCs w:val="26"/>
        </w:rPr>
      </w:pPr>
      <w:r w:rsidRPr="00C01CCB">
        <w:rPr>
          <w:rFonts w:ascii="Times New Roman" w:hAnsi="Times New Roman" w:cs="Times New Roman"/>
          <w:b/>
          <w:sz w:val="26"/>
          <w:szCs w:val="26"/>
        </w:rPr>
        <w:t xml:space="preserve">  2</w:t>
      </w:r>
      <w:r w:rsidRPr="005040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4073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(обнародованию).</w:t>
      </w:r>
    </w:p>
    <w:p w:rsidR="00916412" w:rsidRDefault="00916412" w:rsidP="00990B71">
      <w:pPr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C01CCB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04073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916412" w:rsidRPr="00504073" w:rsidRDefault="00916412" w:rsidP="00990B71">
      <w:pPr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916412" w:rsidRDefault="00916412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073">
        <w:rPr>
          <w:rFonts w:ascii="Times New Roman" w:hAnsi="Times New Roman" w:cs="Times New Roman"/>
          <w:sz w:val="26"/>
          <w:szCs w:val="26"/>
        </w:rPr>
        <w:t>Глава Изыхс</w:t>
      </w:r>
      <w:r>
        <w:rPr>
          <w:rFonts w:ascii="Times New Roman" w:hAnsi="Times New Roman" w:cs="Times New Roman"/>
          <w:sz w:val="26"/>
          <w:szCs w:val="26"/>
        </w:rPr>
        <w:t>кого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А.В. Кононов</w:t>
      </w:r>
    </w:p>
    <w:p w:rsidR="00916412" w:rsidRDefault="00916412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6412" w:rsidRDefault="00916412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6412" w:rsidRDefault="00916412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6412" w:rsidRPr="00504073" w:rsidRDefault="00916412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916412" w:rsidRPr="00504073" w:rsidSect="009D64D1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64A"/>
    <w:multiLevelType w:val="multilevel"/>
    <w:tmpl w:val="883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46456"/>
    <w:multiLevelType w:val="multilevel"/>
    <w:tmpl w:val="14A2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A5D00"/>
    <w:multiLevelType w:val="multilevel"/>
    <w:tmpl w:val="640C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57357"/>
    <w:multiLevelType w:val="hybridMultilevel"/>
    <w:tmpl w:val="F20C7E2C"/>
    <w:lvl w:ilvl="0" w:tplc="54A823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41520F7"/>
    <w:multiLevelType w:val="multilevel"/>
    <w:tmpl w:val="D7FA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C19AD"/>
    <w:multiLevelType w:val="multilevel"/>
    <w:tmpl w:val="924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545DB"/>
    <w:multiLevelType w:val="hybridMultilevel"/>
    <w:tmpl w:val="E60E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CD656B"/>
    <w:multiLevelType w:val="hybridMultilevel"/>
    <w:tmpl w:val="9530C946"/>
    <w:lvl w:ilvl="0" w:tplc="0AA82ECE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155"/>
    <w:rsid w:val="00027603"/>
    <w:rsid w:val="000418EE"/>
    <w:rsid w:val="000625A8"/>
    <w:rsid w:val="000C188F"/>
    <w:rsid w:val="00127339"/>
    <w:rsid w:val="00137E86"/>
    <w:rsid w:val="00166EA8"/>
    <w:rsid w:val="00191D40"/>
    <w:rsid w:val="001A6C04"/>
    <w:rsid w:val="001C07D7"/>
    <w:rsid w:val="001D3B46"/>
    <w:rsid w:val="00264287"/>
    <w:rsid w:val="00275278"/>
    <w:rsid w:val="002A391C"/>
    <w:rsid w:val="002C57BD"/>
    <w:rsid w:val="002D642A"/>
    <w:rsid w:val="002F2A7B"/>
    <w:rsid w:val="00362208"/>
    <w:rsid w:val="003720BE"/>
    <w:rsid w:val="00372B81"/>
    <w:rsid w:val="003B6FAC"/>
    <w:rsid w:val="003D282D"/>
    <w:rsid w:val="003D5CF4"/>
    <w:rsid w:val="003D6CC1"/>
    <w:rsid w:val="003F6E86"/>
    <w:rsid w:val="004155F0"/>
    <w:rsid w:val="00417B1C"/>
    <w:rsid w:val="0043561E"/>
    <w:rsid w:val="00504073"/>
    <w:rsid w:val="0053116C"/>
    <w:rsid w:val="00544E68"/>
    <w:rsid w:val="00554A73"/>
    <w:rsid w:val="005814AA"/>
    <w:rsid w:val="005D134C"/>
    <w:rsid w:val="005D640E"/>
    <w:rsid w:val="00682B5A"/>
    <w:rsid w:val="006B58D3"/>
    <w:rsid w:val="006C0ABC"/>
    <w:rsid w:val="006C7989"/>
    <w:rsid w:val="006E0FBF"/>
    <w:rsid w:val="00721761"/>
    <w:rsid w:val="00726CC0"/>
    <w:rsid w:val="00746A23"/>
    <w:rsid w:val="007C2D75"/>
    <w:rsid w:val="0083626E"/>
    <w:rsid w:val="00891880"/>
    <w:rsid w:val="008C038B"/>
    <w:rsid w:val="008C56AD"/>
    <w:rsid w:val="009004AD"/>
    <w:rsid w:val="00905C89"/>
    <w:rsid w:val="009135D0"/>
    <w:rsid w:val="00916412"/>
    <w:rsid w:val="00916D80"/>
    <w:rsid w:val="0092078E"/>
    <w:rsid w:val="0096614F"/>
    <w:rsid w:val="00976722"/>
    <w:rsid w:val="00990B71"/>
    <w:rsid w:val="009B17AC"/>
    <w:rsid w:val="009C1559"/>
    <w:rsid w:val="009D64D1"/>
    <w:rsid w:val="009E6232"/>
    <w:rsid w:val="00A46926"/>
    <w:rsid w:val="00AA6DC3"/>
    <w:rsid w:val="00AA7934"/>
    <w:rsid w:val="00AE73D4"/>
    <w:rsid w:val="00B02E8D"/>
    <w:rsid w:val="00BD7904"/>
    <w:rsid w:val="00C01CCB"/>
    <w:rsid w:val="00C533E3"/>
    <w:rsid w:val="00C61928"/>
    <w:rsid w:val="00C6657D"/>
    <w:rsid w:val="00C97155"/>
    <w:rsid w:val="00CF62EF"/>
    <w:rsid w:val="00D7563D"/>
    <w:rsid w:val="00D75858"/>
    <w:rsid w:val="00D8607C"/>
    <w:rsid w:val="00D972F9"/>
    <w:rsid w:val="00DA2F46"/>
    <w:rsid w:val="00DD6A7B"/>
    <w:rsid w:val="00DF7004"/>
    <w:rsid w:val="00E10383"/>
    <w:rsid w:val="00E165CC"/>
    <w:rsid w:val="00E16D4F"/>
    <w:rsid w:val="00E40383"/>
    <w:rsid w:val="00E66FB0"/>
    <w:rsid w:val="00E821D3"/>
    <w:rsid w:val="00EA07B5"/>
    <w:rsid w:val="00EE6D7C"/>
    <w:rsid w:val="00F40D1B"/>
    <w:rsid w:val="00FC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8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715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9715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97155"/>
    <w:rPr>
      <w:rFonts w:cs="Times New Roman"/>
      <w:color w:val="0000FF"/>
      <w:u w:val="single"/>
    </w:rPr>
  </w:style>
  <w:style w:type="paragraph" w:customStyle="1" w:styleId="1">
    <w:name w:val="1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a1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Normal"/>
    <w:uiPriority w:val="99"/>
    <w:rsid w:val="001D3B46"/>
    <w:pPr>
      <w:ind w:left="720"/>
    </w:pPr>
    <w:rPr>
      <w:rFonts w:eastAsia="Times New Roman"/>
    </w:rPr>
  </w:style>
  <w:style w:type="paragraph" w:customStyle="1" w:styleId="a0">
    <w:name w:val="Знак Знак Знак Знак"/>
    <w:basedOn w:val="Normal"/>
    <w:uiPriority w:val="99"/>
    <w:rsid w:val="001D3B4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0">
    <w:name w:val="ConsPlusTitle"/>
    <w:uiPriority w:val="99"/>
    <w:rsid w:val="00746A23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11">
    <w:name w:val="Без интервала1"/>
    <w:uiPriority w:val="99"/>
    <w:rsid w:val="00191D40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1C07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val">
    <w:name w:val="val"/>
    <w:basedOn w:val="DefaultParagraphFont"/>
    <w:uiPriority w:val="99"/>
    <w:rsid w:val="001C07D7"/>
    <w:rPr>
      <w:rFonts w:cs="Times New Roman"/>
    </w:rPr>
  </w:style>
  <w:style w:type="paragraph" w:customStyle="1" w:styleId="ConsPlusNormal0">
    <w:name w:val="ConsPlusNormal"/>
    <w:uiPriority w:val="99"/>
    <w:rsid w:val="00C6192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ненумер список"/>
    <w:basedOn w:val="Normal"/>
    <w:link w:val="a2"/>
    <w:uiPriority w:val="99"/>
    <w:rsid w:val="009D64D1"/>
    <w:pPr>
      <w:numPr>
        <w:numId w:val="8"/>
      </w:numPr>
      <w:spacing w:after="0"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2">
    <w:name w:val="ненумер список Знак"/>
    <w:link w:val="a"/>
    <w:uiPriority w:val="99"/>
    <w:locked/>
    <w:rsid w:val="009D64D1"/>
    <w:rPr>
      <w:rFonts w:ascii="Calibri" w:eastAsia="Times New Roman" w:hAnsi="Calibri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695</TotalTime>
  <Pages>2</Pages>
  <Words>278</Words>
  <Characters>1586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2014-05-07T08:48:00Z</cp:lastPrinted>
  <dcterms:created xsi:type="dcterms:W3CDTF">2012-07-23T02:52:00Z</dcterms:created>
  <dcterms:modified xsi:type="dcterms:W3CDTF">2014-05-07T08:55:00Z</dcterms:modified>
</cp:coreProperties>
</file>