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81" w:rsidRDefault="00372B81" w:rsidP="00191D40">
      <w:pPr>
        <w:pStyle w:val="11"/>
        <w:jc w:val="center"/>
      </w:pPr>
      <w:r>
        <w:t>Российская Федерация</w:t>
      </w:r>
    </w:p>
    <w:p w:rsidR="00372B81" w:rsidRPr="00504073" w:rsidRDefault="00372B81" w:rsidP="00191D40">
      <w:pPr>
        <w:pStyle w:val="11"/>
        <w:jc w:val="center"/>
      </w:pPr>
      <w:r w:rsidRPr="00504073">
        <w:t>Республика Хакасия</w:t>
      </w:r>
    </w:p>
    <w:p w:rsidR="00372B81" w:rsidRPr="00504073" w:rsidRDefault="00372B81" w:rsidP="00191D40">
      <w:pPr>
        <w:pStyle w:val="11"/>
        <w:jc w:val="center"/>
      </w:pPr>
      <w:r w:rsidRPr="00504073">
        <w:t>Алтайский район</w:t>
      </w:r>
    </w:p>
    <w:p w:rsidR="00372B81" w:rsidRPr="00504073" w:rsidRDefault="00372B81" w:rsidP="00191D40">
      <w:pPr>
        <w:pStyle w:val="11"/>
        <w:jc w:val="center"/>
      </w:pPr>
      <w:r w:rsidRPr="00504073">
        <w:t>Администрация Изыхского сельсовета</w:t>
      </w:r>
    </w:p>
    <w:p w:rsidR="00372B81" w:rsidRPr="00504073" w:rsidRDefault="00372B81" w:rsidP="00191D40">
      <w:pPr>
        <w:pStyle w:val="11"/>
        <w:jc w:val="center"/>
      </w:pPr>
    </w:p>
    <w:p w:rsidR="00372B81" w:rsidRPr="00504073" w:rsidRDefault="00372B81" w:rsidP="00191D40">
      <w:pPr>
        <w:pStyle w:val="11"/>
        <w:jc w:val="center"/>
      </w:pPr>
    </w:p>
    <w:p w:rsidR="00372B81" w:rsidRPr="00504073" w:rsidRDefault="00372B81" w:rsidP="00191D40">
      <w:pPr>
        <w:pStyle w:val="11"/>
        <w:jc w:val="center"/>
      </w:pPr>
      <w:r w:rsidRPr="00504073">
        <w:t>ПОСТАНОВЛЕНИЕ</w:t>
      </w:r>
    </w:p>
    <w:p w:rsidR="00372B81" w:rsidRPr="00504073" w:rsidRDefault="00372B81" w:rsidP="00191D40">
      <w:pPr>
        <w:pStyle w:val="11"/>
      </w:pPr>
    </w:p>
    <w:p w:rsidR="00372B81" w:rsidRPr="00504073" w:rsidRDefault="00372B81" w:rsidP="00191D40">
      <w:pPr>
        <w:pStyle w:val="11"/>
      </w:pPr>
      <w:r>
        <w:t>07.04.2014</w:t>
      </w:r>
      <w:r w:rsidRPr="00504073">
        <w:t xml:space="preserve">                                                                              </w:t>
      </w:r>
      <w:r>
        <w:t xml:space="preserve">                            №  21</w:t>
      </w:r>
    </w:p>
    <w:p w:rsidR="00372B81" w:rsidRPr="00504073" w:rsidRDefault="00372B81" w:rsidP="00191D40">
      <w:pPr>
        <w:pStyle w:val="11"/>
        <w:jc w:val="center"/>
      </w:pPr>
      <w:r w:rsidRPr="00504073">
        <w:t>п. Изыхские Копи</w:t>
      </w:r>
    </w:p>
    <w:p w:rsidR="00372B81" w:rsidRPr="00504073" w:rsidRDefault="00372B81" w:rsidP="00191D40">
      <w:pPr>
        <w:pStyle w:val="11"/>
        <w:jc w:val="center"/>
      </w:pPr>
    </w:p>
    <w:tbl>
      <w:tblPr>
        <w:tblW w:w="9522" w:type="dxa"/>
        <w:tblInd w:w="-106" w:type="dxa"/>
        <w:tblLook w:val="01E0"/>
      </w:tblPr>
      <w:tblGrid>
        <w:gridCol w:w="5688"/>
        <w:gridCol w:w="3834"/>
      </w:tblGrid>
      <w:tr w:rsidR="00372B81" w:rsidRPr="00504073" w:rsidTr="001C07D7">
        <w:trPr>
          <w:trHeight w:val="1652"/>
        </w:trPr>
        <w:tc>
          <w:tcPr>
            <w:tcW w:w="5688" w:type="dxa"/>
          </w:tcPr>
          <w:p w:rsidR="00372B81" w:rsidRPr="00504073" w:rsidRDefault="00372B81" w:rsidP="009207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</w:t>
            </w:r>
            <w:r w:rsidRPr="00504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«Присвоение почтового адреса объекту недвижимости»</w:t>
            </w:r>
          </w:p>
        </w:tc>
        <w:tc>
          <w:tcPr>
            <w:tcW w:w="3834" w:type="dxa"/>
          </w:tcPr>
          <w:p w:rsidR="00372B81" w:rsidRPr="00504073" w:rsidRDefault="00372B81" w:rsidP="00920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2B81" w:rsidRPr="00504073" w:rsidRDefault="00372B81" w:rsidP="00E165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Республики Хакасия от 13.04.2012 N 239 «О Порядке разработки и принятия органами местного самоуправления в Республике Хакасия административных регламентов исполнения муниципальных функций»,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04073">
        <w:rPr>
          <w:rFonts w:ascii="Times New Roman" w:hAnsi="Times New Roman" w:cs="Times New Roman"/>
          <w:sz w:val="26"/>
          <w:szCs w:val="26"/>
        </w:rPr>
        <w:t>Уставом муниципального образования Изыхский сельсовет,  администрация Изыхского сельсовета</w:t>
      </w:r>
    </w:p>
    <w:p w:rsidR="00372B81" w:rsidRDefault="00372B81" w:rsidP="00E165CC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72B81" w:rsidRPr="00990B71" w:rsidRDefault="00372B81" w:rsidP="009B17A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и дополнения в</w:t>
      </w:r>
      <w:r w:rsidRPr="00504073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«Присвоение почтового адреса объекту недвижимости»</w:t>
      </w:r>
    </w:p>
    <w:p w:rsidR="00372B81" w:rsidRPr="00990B71" w:rsidRDefault="00372B81" w:rsidP="00990B7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 пункт 5.4 регламента </w:t>
      </w:r>
      <w:r w:rsidRPr="00990B71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            </w:t>
      </w:r>
    </w:p>
    <w:p w:rsidR="00372B81" w:rsidRPr="00C01CCB" w:rsidRDefault="00372B81" w:rsidP="00C61928">
      <w:pPr>
        <w:pStyle w:val="ConsPlusNormal0"/>
        <w:ind w:firstLine="540"/>
        <w:jc w:val="both"/>
      </w:pPr>
      <w:r>
        <w:t>«5.4</w:t>
      </w:r>
      <w:r w:rsidRPr="00C61928">
        <w:t xml:space="preserve"> </w:t>
      </w:r>
      <w:r>
        <w:t xml:space="preserve"> </w:t>
      </w:r>
      <w:r w:rsidRPr="00E16D4F">
        <w:rPr>
          <w:rFonts w:ascii="Times New Roman" w:hAnsi="Times New Roman" w:cs="Times New Roman"/>
          <w:sz w:val="26"/>
          <w:szCs w:val="26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</w:t>
      </w:r>
      <w:r w:rsidRPr="00E16D4F">
        <w:rPr>
          <w:rFonts w:ascii="Times New Roman" w:hAnsi="Times New Roman" w:cs="Times New Roman"/>
          <w:i/>
          <w:sz w:val="26"/>
          <w:szCs w:val="26"/>
        </w:rPr>
        <w:t>в течение пятнадцати рабочих дней со дня ее регистрации</w:t>
      </w:r>
      <w:r w:rsidRPr="00E16D4F">
        <w:rPr>
          <w:rFonts w:ascii="Times New Roman" w:hAnsi="Times New Roman" w:cs="Times New Roman"/>
          <w:sz w:val="26"/>
          <w:szCs w:val="26"/>
        </w:rPr>
        <w:t xml:space="preserve">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E16D4F">
        <w:rPr>
          <w:rFonts w:ascii="Times New Roman" w:hAnsi="Times New Roman" w:cs="Times New Roman"/>
          <w:i/>
          <w:sz w:val="26"/>
          <w:szCs w:val="26"/>
        </w:rPr>
        <w:t>в течение пяти рабочих дней</w:t>
      </w:r>
      <w:r w:rsidRPr="00E16D4F">
        <w:rPr>
          <w:rFonts w:ascii="Times New Roman" w:hAnsi="Times New Roman" w:cs="Times New Roman"/>
          <w:sz w:val="26"/>
          <w:szCs w:val="26"/>
        </w:rPr>
        <w:t xml:space="preserve"> </w:t>
      </w:r>
      <w:r w:rsidRPr="00E16D4F">
        <w:rPr>
          <w:rFonts w:ascii="Times New Roman" w:hAnsi="Times New Roman" w:cs="Times New Roman"/>
          <w:i/>
          <w:sz w:val="26"/>
          <w:szCs w:val="26"/>
        </w:rPr>
        <w:t>со дня ее регистрации</w:t>
      </w:r>
      <w:r w:rsidRPr="00E16D4F">
        <w:rPr>
          <w:rFonts w:ascii="Times New Roman" w:hAnsi="Times New Roman" w:cs="Times New Roman"/>
          <w:sz w:val="26"/>
          <w:szCs w:val="26"/>
        </w:rPr>
        <w:t>. Правительство Российской Федерации вправе установить случаи, при которых срок рассмотрения жалобы может быть сокращен.»</w:t>
      </w:r>
    </w:p>
    <w:p w:rsidR="00372B81" w:rsidRPr="00D972F9" w:rsidRDefault="00372B81" w:rsidP="00A46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B81" w:rsidRPr="00504073" w:rsidRDefault="00372B81" w:rsidP="00C01CCB">
      <w:pPr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 xml:space="preserve">  2</w:t>
      </w:r>
      <w:r w:rsidRPr="005040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407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(обнародованию).</w:t>
      </w:r>
    </w:p>
    <w:p w:rsidR="00372B81" w:rsidRDefault="00372B81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407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372B81" w:rsidRPr="00504073" w:rsidRDefault="00372B81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372B81" w:rsidRDefault="00372B81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Глава Изыхс</w:t>
      </w:r>
      <w:r>
        <w:rPr>
          <w:rFonts w:ascii="Times New Roman" w:hAnsi="Times New Roman" w:cs="Times New Roman"/>
          <w:sz w:val="26"/>
          <w:szCs w:val="26"/>
        </w:rPr>
        <w:t>кого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А.В. Кононов</w:t>
      </w:r>
    </w:p>
    <w:p w:rsidR="00372B81" w:rsidRDefault="00372B81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2B81" w:rsidRDefault="00372B81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2B81" w:rsidRDefault="00372B81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2B81" w:rsidRPr="00504073" w:rsidRDefault="00372B81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372B81" w:rsidRPr="00504073" w:rsidSect="00E16D4F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4A"/>
    <w:multiLevelType w:val="multilevel"/>
    <w:tmpl w:val="883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6456"/>
    <w:multiLevelType w:val="multilevel"/>
    <w:tmpl w:val="14A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A5D00"/>
    <w:multiLevelType w:val="multilevel"/>
    <w:tmpl w:val="640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57357"/>
    <w:multiLevelType w:val="hybridMultilevel"/>
    <w:tmpl w:val="F20C7E2C"/>
    <w:lvl w:ilvl="0" w:tplc="54A823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41520F7"/>
    <w:multiLevelType w:val="multilevel"/>
    <w:tmpl w:val="D7F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C19AD"/>
    <w:multiLevelType w:val="multilevel"/>
    <w:tmpl w:val="92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545DB"/>
    <w:multiLevelType w:val="hybridMultilevel"/>
    <w:tmpl w:val="E60E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55"/>
    <w:rsid w:val="00027603"/>
    <w:rsid w:val="000418EE"/>
    <w:rsid w:val="000625A8"/>
    <w:rsid w:val="000C188F"/>
    <w:rsid w:val="00127339"/>
    <w:rsid w:val="00137E86"/>
    <w:rsid w:val="00166EA8"/>
    <w:rsid w:val="00191D40"/>
    <w:rsid w:val="001A6C04"/>
    <w:rsid w:val="001C07D7"/>
    <w:rsid w:val="001D3B46"/>
    <w:rsid w:val="00264287"/>
    <w:rsid w:val="00275278"/>
    <w:rsid w:val="002A391C"/>
    <w:rsid w:val="002C57BD"/>
    <w:rsid w:val="002D642A"/>
    <w:rsid w:val="002F2A7B"/>
    <w:rsid w:val="00362208"/>
    <w:rsid w:val="003720BE"/>
    <w:rsid w:val="00372B81"/>
    <w:rsid w:val="003B6FAC"/>
    <w:rsid w:val="003D282D"/>
    <w:rsid w:val="003D5CF4"/>
    <w:rsid w:val="003D6CC1"/>
    <w:rsid w:val="003F6E86"/>
    <w:rsid w:val="004155F0"/>
    <w:rsid w:val="00417B1C"/>
    <w:rsid w:val="0043561E"/>
    <w:rsid w:val="00504073"/>
    <w:rsid w:val="0053116C"/>
    <w:rsid w:val="00544E68"/>
    <w:rsid w:val="00554A73"/>
    <w:rsid w:val="005814AA"/>
    <w:rsid w:val="005D134C"/>
    <w:rsid w:val="005D640E"/>
    <w:rsid w:val="00682B5A"/>
    <w:rsid w:val="006C0ABC"/>
    <w:rsid w:val="006C7989"/>
    <w:rsid w:val="006E0FBF"/>
    <w:rsid w:val="00726CC0"/>
    <w:rsid w:val="00746A23"/>
    <w:rsid w:val="007C2D75"/>
    <w:rsid w:val="0083626E"/>
    <w:rsid w:val="00891880"/>
    <w:rsid w:val="008C038B"/>
    <w:rsid w:val="008C56AD"/>
    <w:rsid w:val="009004AD"/>
    <w:rsid w:val="00905C89"/>
    <w:rsid w:val="009135D0"/>
    <w:rsid w:val="00916D80"/>
    <w:rsid w:val="0092078E"/>
    <w:rsid w:val="0096614F"/>
    <w:rsid w:val="00976722"/>
    <w:rsid w:val="00990B71"/>
    <w:rsid w:val="009B17AC"/>
    <w:rsid w:val="009C1559"/>
    <w:rsid w:val="009E6232"/>
    <w:rsid w:val="00A46926"/>
    <w:rsid w:val="00AA6DC3"/>
    <w:rsid w:val="00AA7934"/>
    <w:rsid w:val="00AE73D4"/>
    <w:rsid w:val="00B02E8D"/>
    <w:rsid w:val="00BD7904"/>
    <w:rsid w:val="00C01CCB"/>
    <w:rsid w:val="00C533E3"/>
    <w:rsid w:val="00C61928"/>
    <w:rsid w:val="00C6657D"/>
    <w:rsid w:val="00C97155"/>
    <w:rsid w:val="00CF62EF"/>
    <w:rsid w:val="00D7563D"/>
    <w:rsid w:val="00D8607C"/>
    <w:rsid w:val="00D972F9"/>
    <w:rsid w:val="00DA2F46"/>
    <w:rsid w:val="00DD6A7B"/>
    <w:rsid w:val="00DF7004"/>
    <w:rsid w:val="00E10383"/>
    <w:rsid w:val="00E165CC"/>
    <w:rsid w:val="00E16D4F"/>
    <w:rsid w:val="00E40383"/>
    <w:rsid w:val="00E66FB0"/>
    <w:rsid w:val="00E821D3"/>
    <w:rsid w:val="00EA07B5"/>
    <w:rsid w:val="00EE6D7C"/>
    <w:rsid w:val="00F40D1B"/>
    <w:rsid w:val="00FC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715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715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97155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a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1D3B46"/>
    <w:pPr>
      <w:ind w:left="720"/>
    </w:pPr>
    <w:rPr>
      <w:rFonts w:eastAsia="Times New Roman"/>
    </w:rPr>
  </w:style>
  <w:style w:type="paragraph" w:customStyle="1" w:styleId="a">
    <w:name w:val="Знак Знак Знак Знак"/>
    <w:basedOn w:val="Normal"/>
    <w:uiPriority w:val="99"/>
    <w:rsid w:val="001D3B4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0">
    <w:name w:val="ConsPlusTitle"/>
    <w:uiPriority w:val="99"/>
    <w:rsid w:val="00746A23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11">
    <w:name w:val="Без интервала1"/>
    <w:uiPriority w:val="99"/>
    <w:rsid w:val="00191D40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C07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val">
    <w:name w:val="val"/>
    <w:basedOn w:val="DefaultParagraphFont"/>
    <w:uiPriority w:val="99"/>
    <w:rsid w:val="001C07D7"/>
    <w:rPr>
      <w:rFonts w:cs="Times New Roman"/>
    </w:rPr>
  </w:style>
  <w:style w:type="paragraph" w:customStyle="1" w:styleId="ConsPlusNormal0">
    <w:name w:val="ConsPlusNormal"/>
    <w:uiPriority w:val="99"/>
    <w:rsid w:val="00C6192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681</TotalTime>
  <Pages>2</Pages>
  <Words>307</Words>
  <Characters>1753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2014-05-07T08:19:00Z</cp:lastPrinted>
  <dcterms:created xsi:type="dcterms:W3CDTF">2012-07-23T02:52:00Z</dcterms:created>
  <dcterms:modified xsi:type="dcterms:W3CDTF">2014-05-07T08:20:00Z</dcterms:modified>
</cp:coreProperties>
</file>