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EE" w:rsidRDefault="000418EE" w:rsidP="00191D40">
      <w:pPr>
        <w:pStyle w:val="11"/>
        <w:jc w:val="center"/>
      </w:pPr>
      <w:r>
        <w:t>Российская Федерация</w:t>
      </w:r>
    </w:p>
    <w:p w:rsidR="000418EE" w:rsidRPr="00504073" w:rsidRDefault="000418EE" w:rsidP="00191D40">
      <w:pPr>
        <w:pStyle w:val="11"/>
        <w:jc w:val="center"/>
      </w:pPr>
      <w:r w:rsidRPr="00504073">
        <w:t>Республика Хакасия</w:t>
      </w:r>
    </w:p>
    <w:p w:rsidR="000418EE" w:rsidRPr="00504073" w:rsidRDefault="000418EE" w:rsidP="00191D40">
      <w:pPr>
        <w:pStyle w:val="11"/>
        <w:jc w:val="center"/>
      </w:pPr>
      <w:r w:rsidRPr="00504073">
        <w:t>Алтайский район</w:t>
      </w:r>
    </w:p>
    <w:p w:rsidR="000418EE" w:rsidRPr="00504073" w:rsidRDefault="000418EE" w:rsidP="00191D40">
      <w:pPr>
        <w:pStyle w:val="11"/>
        <w:jc w:val="center"/>
      </w:pPr>
      <w:r w:rsidRPr="00504073">
        <w:t>Администрация Изыхского сельсовета</w:t>
      </w:r>
    </w:p>
    <w:p w:rsidR="000418EE" w:rsidRPr="00504073" w:rsidRDefault="000418EE" w:rsidP="00191D40">
      <w:pPr>
        <w:pStyle w:val="11"/>
        <w:jc w:val="center"/>
      </w:pPr>
    </w:p>
    <w:p w:rsidR="000418EE" w:rsidRPr="00504073" w:rsidRDefault="000418EE" w:rsidP="00191D40">
      <w:pPr>
        <w:pStyle w:val="11"/>
        <w:jc w:val="center"/>
      </w:pPr>
    </w:p>
    <w:p w:rsidR="000418EE" w:rsidRPr="00504073" w:rsidRDefault="000418EE" w:rsidP="00191D40">
      <w:pPr>
        <w:pStyle w:val="11"/>
        <w:jc w:val="center"/>
      </w:pPr>
      <w:r w:rsidRPr="00504073">
        <w:t>ПОСТАНОВЛЕНИЕ</w:t>
      </w:r>
    </w:p>
    <w:p w:rsidR="000418EE" w:rsidRPr="00504073" w:rsidRDefault="000418EE" w:rsidP="00191D40">
      <w:pPr>
        <w:pStyle w:val="11"/>
      </w:pPr>
    </w:p>
    <w:p w:rsidR="000418EE" w:rsidRPr="00504073" w:rsidRDefault="000418EE" w:rsidP="00191D40">
      <w:pPr>
        <w:pStyle w:val="11"/>
      </w:pPr>
      <w:r>
        <w:t>07.04.2014</w:t>
      </w:r>
      <w:r w:rsidRPr="00504073">
        <w:t xml:space="preserve">                                                                              </w:t>
      </w:r>
      <w:r>
        <w:t xml:space="preserve">                            №  20</w:t>
      </w:r>
    </w:p>
    <w:p w:rsidR="000418EE" w:rsidRPr="00504073" w:rsidRDefault="000418EE" w:rsidP="00191D40">
      <w:pPr>
        <w:pStyle w:val="11"/>
        <w:jc w:val="center"/>
      </w:pPr>
      <w:r w:rsidRPr="00504073">
        <w:t>п. Изыхские Копи</w:t>
      </w:r>
    </w:p>
    <w:p w:rsidR="000418EE" w:rsidRPr="00504073" w:rsidRDefault="000418EE" w:rsidP="00191D40">
      <w:pPr>
        <w:pStyle w:val="11"/>
        <w:jc w:val="center"/>
      </w:pPr>
    </w:p>
    <w:tbl>
      <w:tblPr>
        <w:tblW w:w="9522" w:type="dxa"/>
        <w:tblInd w:w="-106" w:type="dxa"/>
        <w:tblLook w:val="01E0"/>
      </w:tblPr>
      <w:tblGrid>
        <w:gridCol w:w="5688"/>
        <w:gridCol w:w="3834"/>
      </w:tblGrid>
      <w:tr w:rsidR="000418EE" w:rsidRPr="00504073" w:rsidTr="001C07D7">
        <w:trPr>
          <w:trHeight w:val="1652"/>
        </w:trPr>
        <w:tc>
          <w:tcPr>
            <w:tcW w:w="5688" w:type="dxa"/>
          </w:tcPr>
          <w:p w:rsidR="000418EE" w:rsidRPr="00504073" w:rsidRDefault="000418EE" w:rsidP="009207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</w:t>
            </w:r>
            <w:r w:rsidRPr="00504073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исполнения муниципальной функции по осуществлению муниципального земельного контроля за использованием земель на территории  Изыхского сельсовета</w:t>
            </w:r>
          </w:p>
        </w:tc>
        <w:tc>
          <w:tcPr>
            <w:tcW w:w="3834" w:type="dxa"/>
          </w:tcPr>
          <w:p w:rsidR="000418EE" w:rsidRPr="00504073" w:rsidRDefault="000418EE" w:rsidP="00920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18EE" w:rsidRDefault="000418EE" w:rsidP="00E165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18EE" w:rsidRPr="00504073" w:rsidRDefault="000418EE" w:rsidP="00E165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Республики Хакасия от 13.04.2012 N 239 «О Порядке разработки и принятия органами местного самоуправления в Республике Хакасия административных регламентов исполнения муниципальных функций»,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04073">
        <w:rPr>
          <w:rFonts w:ascii="Times New Roman" w:hAnsi="Times New Roman" w:cs="Times New Roman"/>
          <w:sz w:val="26"/>
          <w:szCs w:val="26"/>
        </w:rPr>
        <w:t>Уставом муниципального образования Изыхский сельсовет,  администрация Изыхского сельсовета</w:t>
      </w:r>
    </w:p>
    <w:p w:rsidR="000418EE" w:rsidRDefault="000418EE" w:rsidP="00E165CC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418EE" w:rsidRPr="00990B71" w:rsidRDefault="000418EE" w:rsidP="009B17A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и дополнения в</w:t>
      </w:r>
      <w:r w:rsidRPr="00504073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исполнения муниципальной функции по осуществлению муниципального земельного контроля за использованием земель на территории  Изыхского </w:t>
      </w:r>
      <w:r w:rsidRPr="00990B71">
        <w:rPr>
          <w:rFonts w:ascii="Times New Roman" w:hAnsi="Times New Roman" w:cs="Times New Roman"/>
          <w:sz w:val="26"/>
          <w:szCs w:val="26"/>
        </w:rPr>
        <w:t>сельсовета (приложение):</w:t>
      </w:r>
    </w:p>
    <w:p w:rsidR="000418EE" w:rsidRPr="00990B71" w:rsidRDefault="000418EE" w:rsidP="00990B7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B71">
        <w:rPr>
          <w:rFonts w:ascii="Times New Roman" w:hAnsi="Times New Roman" w:cs="Times New Roman"/>
          <w:b/>
          <w:sz w:val="26"/>
          <w:szCs w:val="26"/>
        </w:rPr>
        <w:t>1.1 пункт 2.1</w:t>
      </w:r>
      <w:r>
        <w:rPr>
          <w:rFonts w:ascii="Times New Roman" w:hAnsi="Times New Roman" w:cs="Times New Roman"/>
          <w:b/>
          <w:sz w:val="26"/>
          <w:szCs w:val="26"/>
        </w:rPr>
        <w:t xml:space="preserve"> регламента </w:t>
      </w:r>
      <w:r w:rsidRPr="00990B71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            </w:t>
      </w:r>
    </w:p>
    <w:p w:rsidR="000418EE" w:rsidRPr="00504073" w:rsidRDefault="000418EE" w:rsidP="001C07D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504073">
        <w:rPr>
          <w:rFonts w:ascii="Times New Roman" w:hAnsi="Times New Roman"/>
          <w:sz w:val="26"/>
          <w:szCs w:val="26"/>
        </w:rPr>
        <w:t>2.1. Порядок информирования об исполнении муниципальной функции</w:t>
      </w:r>
    </w:p>
    <w:p w:rsidR="000418EE" w:rsidRPr="00C01CCB" w:rsidRDefault="000418EE" w:rsidP="00D97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1CCB">
        <w:rPr>
          <w:rFonts w:ascii="Times New Roman" w:hAnsi="Times New Roman" w:cs="Times New Roman"/>
          <w:sz w:val="26"/>
          <w:szCs w:val="26"/>
          <w:lang w:eastAsia="ru-RU"/>
        </w:rPr>
        <w:t>а) информация о месте нахождения и графике работы органа муниципального контроля, организаций, участвующих в осуществлении муниципальной функции, способы получения информации об их месте нахождения и графике работы;</w:t>
      </w:r>
    </w:p>
    <w:p w:rsidR="000418EE" w:rsidRPr="00504073" w:rsidRDefault="000418EE" w:rsidP="001C07D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  <w:r w:rsidRPr="00504073">
        <w:rPr>
          <w:rFonts w:ascii="Times New Roman" w:hAnsi="Times New Roman"/>
          <w:sz w:val="26"/>
          <w:szCs w:val="26"/>
        </w:rPr>
        <w:t>Администрация Изыхского сельсовета находится по адресу: 655681 Республика Хакасия, Алтайский район, п. Изыхские Копи, ул. Октябрьская 10</w:t>
      </w:r>
      <w:r>
        <w:rPr>
          <w:rFonts w:ascii="Times New Roman" w:hAnsi="Times New Roman"/>
          <w:sz w:val="26"/>
          <w:szCs w:val="26"/>
        </w:rPr>
        <w:t>;</w:t>
      </w:r>
    </w:p>
    <w:p w:rsidR="000418EE" w:rsidRPr="00504073" w:rsidRDefault="000418EE" w:rsidP="001C07D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</w:t>
      </w:r>
      <w:r w:rsidRPr="00504073">
        <w:rPr>
          <w:rFonts w:ascii="Times New Roman" w:hAnsi="Times New Roman"/>
          <w:sz w:val="26"/>
          <w:szCs w:val="26"/>
        </w:rPr>
        <w:t xml:space="preserve"> работы администрации  Изыхского сельсовета: с 8.00 до 16.00 с понедельника по пятницу включител</w:t>
      </w:r>
      <w:r>
        <w:rPr>
          <w:rFonts w:ascii="Times New Roman" w:hAnsi="Times New Roman"/>
          <w:sz w:val="26"/>
          <w:szCs w:val="26"/>
        </w:rPr>
        <w:t>ьно, перерыв - с 12.00 до 13.00;</w:t>
      </w:r>
    </w:p>
    <w:p w:rsidR="000418EE" w:rsidRDefault="000418EE" w:rsidP="001C07D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04073">
        <w:rPr>
          <w:rFonts w:ascii="Times New Roman" w:hAnsi="Times New Roman"/>
          <w:sz w:val="26"/>
          <w:szCs w:val="26"/>
        </w:rPr>
        <w:t>Информация о месте нахождения администрации Изыхского сельсовета и графике его работы может быть получена на официальном сайте</w:t>
      </w:r>
      <w:r>
        <w:rPr>
          <w:rFonts w:ascii="Times New Roman" w:hAnsi="Times New Roman"/>
          <w:sz w:val="26"/>
          <w:szCs w:val="26"/>
        </w:rPr>
        <w:t xml:space="preserve"> Администрации Изыхский сельсовет </w:t>
      </w:r>
      <w:hyperlink r:id="rId5" w:history="1">
        <w:r w:rsidRPr="00DA2F46">
          <w:rPr>
            <w:rStyle w:val="Hyperlink"/>
            <w:rFonts w:ascii="Times New Roman" w:hAnsi="Times New Roman" w:cs="Calibri"/>
            <w:sz w:val="26"/>
            <w:szCs w:val="26"/>
          </w:rPr>
          <w:t>http://izihss.bdu.su/</w:t>
        </w:r>
      </w:hyperlink>
      <w:r>
        <w:rPr>
          <w:rFonts w:ascii="Times New Roman" w:hAnsi="Times New Roman"/>
          <w:sz w:val="26"/>
          <w:szCs w:val="26"/>
        </w:rPr>
        <w:t xml:space="preserve">, а также </w:t>
      </w:r>
      <w:r w:rsidRPr="00504073">
        <w:rPr>
          <w:rFonts w:ascii="Times New Roman" w:hAnsi="Times New Roman"/>
          <w:sz w:val="26"/>
          <w:szCs w:val="26"/>
        </w:rPr>
        <w:t xml:space="preserve"> по телефонам: 8(39041) 2-72-66.</w:t>
      </w:r>
      <w:r>
        <w:rPr>
          <w:rFonts w:ascii="Times New Roman" w:hAnsi="Times New Roman"/>
          <w:sz w:val="26"/>
          <w:szCs w:val="26"/>
        </w:rPr>
        <w:t>, телефон-факс 8(39041) 2- 71- 66;</w:t>
      </w:r>
    </w:p>
    <w:p w:rsidR="000418EE" w:rsidRPr="00C01CCB" w:rsidRDefault="000418EE" w:rsidP="00A46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1CCB">
        <w:rPr>
          <w:rFonts w:ascii="Times New Roman" w:hAnsi="Times New Roman" w:cs="Times New Roman"/>
          <w:sz w:val="26"/>
          <w:szCs w:val="26"/>
          <w:lang w:eastAsia="ru-RU"/>
        </w:rPr>
        <w:t>б) справочные телефоны органа муниципального контроля, а также организаций, участвующих в исполнении муниципальной функции, в том числе номер телефона-автоинформатора;</w:t>
      </w:r>
    </w:p>
    <w:p w:rsidR="000418EE" w:rsidRDefault="000418EE" w:rsidP="00A46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8EE" w:rsidRPr="00D972F9" w:rsidRDefault="000418EE" w:rsidP="00A469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073">
        <w:rPr>
          <w:rFonts w:ascii="Times New Roman" w:hAnsi="Times New Roman"/>
          <w:sz w:val="26"/>
          <w:szCs w:val="26"/>
        </w:rPr>
        <w:t>Справочный телефон для получения информации относительно муниципальной функции: 8(39041) 2-72-66.</w:t>
      </w:r>
      <w:r>
        <w:rPr>
          <w:rFonts w:ascii="Times New Roman" w:hAnsi="Times New Roman"/>
          <w:sz w:val="26"/>
          <w:szCs w:val="26"/>
        </w:rPr>
        <w:t>, 2 71 66;</w:t>
      </w:r>
    </w:p>
    <w:p w:rsidR="000418EE" w:rsidRPr="00C01CCB" w:rsidRDefault="000418EE" w:rsidP="00A46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1CCB">
        <w:rPr>
          <w:rFonts w:ascii="Times New Roman" w:hAnsi="Times New Roman" w:cs="Times New Roman"/>
          <w:sz w:val="26"/>
          <w:szCs w:val="26"/>
          <w:lang w:eastAsia="ru-RU"/>
        </w:rPr>
        <w:t>в) адреса официальных сайтов органа муниципального контроля, организаций, участвующих в исполнении муниципальной функции, в информационно-телекоммуникационной сети Интернет, содержащих информацию о порядке исполнения муниципальной функции, адреса электронной почты;</w:t>
      </w:r>
    </w:p>
    <w:p w:rsidR="000418EE" w:rsidRDefault="000418EE" w:rsidP="00A469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04073">
        <w:rPr>
          <w:rFonts w:ascii="Times New Roman" w:hAnsi="Times New Roman"/>
          <w:sz w:val="26"/>
          <w:szCs w:val="26"/>
        </w:rPr>
        <w:t xml:space="preserve">На официальном сайте </w:t>
      </w:r>
      <w:hyperlink r:id="rId6" w:history="1">
        <w:r w:rsidRPr="00DA2F46">
          <w:rPr>
            <w:rStyle w:val="Hyperlink"/>
            <w:rFonts w:ascii="Times New Roman" w:hAnsi="Times New Roman" w:cs="Calibri"/>
            <w:sz w:val="26"/>
            <w:szCs w:val="26"/>
          </w:rPr>
          <w:t>http://izihss.bdu.su/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r w:rsidRPr="00504073">
        <w:rPr>
          <w:rFonts w:ascii="Times New Roman" w:hAnsi="Times New Roman"/>
          <w:sz w:val="26"/>
          <w:szCs w:val="26"/>
        </w:rPr>
        <w:t>размещается настоящий Административный регламент, планы проведения проверок юридических лиц и индивидуальных предпринимателей и иная информация о порядке исполнения муниципальной функции с учетом законодательства о защите персональных данных</w:t>
      </w:r>
      <w:r>
        <w:rPr>
          <w:rFonts w:ascii="Times New Roman" w:hAnsi="Times New Roman"/>
          <w:sz w:val="26"/>
          <w:szCs w:val="26"/>
        </w:rPr>
        <w:t>;</w:t>
      </w:r>
    </w:p>
    <w:p w:rsidR="000418EE" w:rsidRPr="00D972F9" w:rsidRDefault="000418EE" w:rsidP="00A469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Адрес электронной почты А</w:t>
      </w:r>
      <w:r w:rsidRPr="00504073">
        <w:rPr>
          <w:rFonts w:ascii="Times New Roman" w:hAnsi="Times New Roman"/>
          <w:sz w:val="26"/>
          <w:szCs w:val="26"/>
        </w:rPr>
        <w:t xml:space="preserve">дминистрации Изыхского сельсовета: </w:t>
      </w:r>
      <w:r w:rsidRPr="00504073">
        <w:rPr>
          <w:rStyle w:val="val"/>
          <w:rFonts w:ascii="Times New Roman" w:hAnsi="Times New Roman" w:cs="Calibri"/>
          <w:sz w:val="26"/>
          <w:szCs w:val="26"/>
          <w:lang w:val="en-US"/>
        </w:rPr>
        <w:t>izihss</w:t>
      </w:r>
      <w:r w:rsidRPr="00504073">
        <w:rPr>
          <w:rStyle w:val="val"/>
          <w:rFonts w:ascii="Times New Roman" w:hAnsi="Times New Roman" w:cs="Calibri"/>
          <w:sz w:val="26"/>
          <w:szCs w:val="26"/>
        </w:rPr>
        <w:t>@mail.ru.</w:t>
      </w:r>
      <w:r>
        <w:rPr>
          <w:rStyle w:val="val"/>
          <w:rFonts w:ascii="Times New Roman" w:hAnsi="Times New Roman" w:cs="Calibri"/>
          <w:sz w:val="26"/>
          <w:szCs w:val="26"/>
        </w:rPr>
        <w:t>;</w:t>
      </w:r>
    </w:p>
    <w:p w:rsidR="000418EE" w:rsidRPr="00C01CCB" w:rsidRDefault="000418EE" w:rsidP="00A46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ar10"/>
      <w:bookmarkEnd w:id="0"/>
      <w:r w:rsidRPr="00C01CCB">
        <w:rPr>
          <w:rFonts w:ascii="Times New Roman" w:hAnsi="Times New Roman" w:cs="Times New Roman"/>
          <w:sz w:val="26"/>
          <w:szCs w:val="26"/>
          <w:lang w:eastAsia="ru-RU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0418EE" w:rsidRPr="00504073" w:rsidRDefault="000418EE" w:rsidP="00A469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04073">
        <w:rPr>
          <w:rFonts w:ascii="Times New Roman" w:hAnsi="Times New Roman"/>
          <w:sz w:val="26"/>
          <w:szCs w:val="26"/>
        </w:rPr>
        <w:t>Заинтересованные лица могут получать информацию по вопросам исполнения муниципальной функции, а также сведения о ходе исполнения муниципальной функции в следующем порядке:</w:t>
      </w:r>
    </w:p>
    <w:p w:rsidR="000418EE" w:rsidRPr="00504073" w:rsidRDefault="000418EE" w:rsidP="00A469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04073">
        <w:rPr>
          <w:rFonts w:ascii="Times New Roman" w:hAnsi="Times New Roman"/>
          <w:sz w:val="26"/>
          <w:szCs w:val="26"/>
        </w:rPr>
        <w:t>1) устно по телефону;</w:t>
      </w:r>
    </w:p>
    <w:p w:rsidR="000418EE" w:rsidRPr="00504073" w:rsidRDefault="000418EE" w:rsidP="00A469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04073">
        <w:rPr>
          <w:rFonts w:ascii="Times New Roman" w:hAnsi="Times New Roman"/>
          <w:sz w:val="26"/>
          <w:szCs w:val="26"/>
        </w:rPr>
        <w:t xml:space="preserve">2) устно на консультационном приеме у работников администрации Изыхского сельсовета, указанных в </w:t>
      </w:r>
      <w:hyperlink w:anchor="Par40" w:history="1">
        <w:r w:rsidRPr="00504073">
          <w:rPr>
            <w:rFonts w:ascii="Times New Roman" w:hAnsi="Times New Roman"/>
            <w:sz w:val="26"/>
            <w:szCs w:val="26"/>
          </w:rPr>
          <w:t>пункте 1.3</w:t>
        </w:r>
      </w:hyperlink>
      <w:r w:rsidRPr="0050407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0418EE" w:rsidRPr="00D972F9" w:rsidRDefault="000418EE" w:rsidP="00A469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073">
        <w:rPr>
          <w:rFonts w:ascii="Times New Roman" w:hAnsi="Times New Roman"/>
          <w:sz w:val="26"/>
          <w:szCs w:val="26"/>
        </w:rPr>
        <w:t xml:space="preserve">3) направив письменное обращение лично, по почте (почтовый адрес: 655681 Республика Хакасия, Алтайский район, п. Изыхские Копи, ул. Октябрьская 10)  или электронной почте </w:t>
      </w:r>
      <w:r w:rsidRPr="00504073">
        <w:rPr>
          <w:rStyle w:val="val"/>
          <w:rFonts w:ascii="Times New Roman" w:hAnsi="Times New Roman" w:cs="Calibri"/>
          <w:sz w:val="26"/>
          <w:szCs w:val="26"/>
          <w:lang w:val="en-US"/>
        </w:rPr>
        <w:t>izihss</w:t>
      </w:r>
      <w:r w:rsidRPr="00504073">
        <w:rPr>
          <w:rStyle w:val="val"/>
          <w:rFonts w:ascii="Times New Roman" w:hAnsi="Times New Roman" w:cs="Calibri"/>
          <w:sz w:val="26"/>
          <w:szCs w:val="26"/>
        </w:rPr>
        <w:t>@mail.ru.</w:t>
      </w:r>
      <w:r>
        <w:rPr>
          <w:rStyle w:val="val"/>
          <w:rFonts w:ascii="Times New Roman" w:hAnsi="Times New Roman" w:cs="Calibri"/>
          <w:sz w:val="26"/>
          <w:szCs w:val="26"/>
        </w:rPr>
        <w:t>;</w:t>
      </w:r>
    </w:p>
    <w:p w:rsidR="000418EE" w:rsidRPr="00C01CCB" w:rsidRDefault="000418EE" w:rsidP="00A46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1CCB">
        <w:rPr>
          <w:rFonts w:ascii="Times New Roman" w:hAnsi="Times New Roman" w:cs="Times New Roman"/>
          <w:sz w:val="26"/>
          <w:szCs w:val="26"/>
          <w:lang w:eastAsia="ru-RU"/>
        </w:rPr>
        <w:t xml:space="preserve">д) порядок, форма и место размещения указанной в </w:t>
      </w:r>
      <w:hyperlink w:anchor="Par7" w:history="1">
        <w:r w:rsidRPr="00C01CC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подпунктах "а"</w:t>
        </w:r>
      </w:hyperlink>
      <w:r w:rsidRPr="00C01CCB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w:anchor="Par10" w:history="1">
        <w:r w:rsidRPr="00C01CC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"г"</w:t>
        </w:r>
      </w:hyperlink>
      <w:r w:rsidRPr="00C01CC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пункта информации, в том числе на стендах по месту нахождения органа муниципального контроля, а также в информационно-телекоммуникационной сети Интернет на официальных сайтах органов муниципального контроля, организаций, участвующих в исполнении муниципальной функции.»</w:t>
      </w:r>
    </w:p>
    <w:p w:rsidR="000418EE" w:rsidRPr="00D972F9" w:rsidRDefault="000418EE" w:rsidP="00A46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8EE" w:rsidRPr="00990B71" w:rsidRDefault="000418EE" w:rsidP="00990B7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B71">
        <w:rPr>
          <w:rFonts w:ascii="Times New Roman" w:hAnsi="Times New Roman" w:cs="Times New Roman"/>
          <w:b/>
          <w:sz w:val="26"/>
          <w:szCs w:val="26"/>
        </w:rPr>
        <w:t xml:space="preserve">1.2  абзац 4 пункта 3.3.3. </w:t>
      </w:r>
      <w:r>
        <w:rPr>
          <w:rFonts w:ascii="Times New Roman" w:hAnsi="Times New Roman" w:cs="Times New Roman"/>
          <w:b/>
          <w:sz w:val="26"/>
          <w:szCs w:val="26"/>
        </w:rPr>
        <w:t xml:space="preserve"> регламента </w:t>
      </w:r>
      <w:r w:rsidRPr="00990B71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0418EE" w:rsidRPr="00504073" w:rsidRDefault="000418EE" w:rsidP="00C01CC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04073">
        <w:rPr>
          <w:rFonts w:ascii="Times New Roman" w:hAnsi="Times New Roman"/>
          <w:sz w:val="26"/>
          <w:szCs w:val="26"/>
        </w:rPr>
        <w:t>Выездная проверка начинается с предъявления специалистом администрации Изыхского сельсовета служебного удостоверения,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главы администрации Изыхского сельсовета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</w:t>
      </w:r>
      <w:r>
        <w:rPr>
          <w:rFonts w:ascii="Times New Roman" w:hAnsi="Times New Roman"/>
          <w:sz w:val="26"/>
          <w:szCs w:val="26"/>
        </w:rPr>
        <w:t>иями ее проведения. По просьбе</w:t>
      </w:r>
      <w:r w:rsidRPr="00C01CCB">
        <w:rPr>
          <w:rFonts w:ascii="Times New Roman" w:hAnsi="Times New Roman"/>
          <w:sz w:val="26"/>
          <w:szCs w:val="26"/>
        </w:rPr>
        <w:t xml:space="preserve"> </w:t>
      </w:r>
      <w:r w:rsidRPr="00504073">
        <w:rPr>
          <w:rFonts w:ascii="Times New Roman" w:hAnsi="Times New Roman"/>
          <w:sz w:val="26"/>
          <w:szCs w:val="26"/>
        </w:rPr>
        <w:t>руководителя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04073">
        <w:rPr>
          <w:rFonts w:ascii="Times New Roman" w:hAnsi="Times New Roman"/>
          <w:sz w:val="26"/>
          <w:szCs w:val="26"/>
        </w:rPr>
        <w:t xml:space="preserve"> иного должностного лица</w:t>
      </w:r>
      <w:r>
        <w:rPr>
          <w:rFonts w:ascii="Times New Roman" w:hAnsi="Times New Roman"/>
          <w:sz w:val="26"/>
          <w:szCs w:val="26"/>
        </w:rPr>
        <w:t xml:space="preserve"> или уполномоченного представителя </w:t>
      </w:r>
      <w:r w:rsidRPr="00504073">
        <w:rPr>
          <w:rFonts w:ascii="Times New Roman" w:hAnsi="Times New Roman"/>
          <w:sz w:val="26"/>
          <w:szCs w:val="26"/>
        </w:rPr>
        <w:t xml:space="preserve"> юридического лица, индивидуального предпринимателя, его уполномоченного представителя – с настоящим административным регламентом.</w:t>
      </w:r>
      <w:r>
        <w:rPr>
          <w:rFonts w:ascii="Times New Roman" w:hAnsi="Times New Roman"/>
          <w:sz w:val="26"/>
          <w:szCs w:val="26"/>
        </w:rPr>
        <w:t>»</w:t>
      </w:r>
    </w:p>
    <w:p w:rsidR="000418EE" w:rsidRPr="00504073" w:rsidRDefault="000418EE" w:rsidP="00C01CCB">
      <w:pPr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 xml:space="preserve">  2</w:t>
      </w:r>
      <w:r w:rsidRPr="005040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407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(обнародованию).</w:t>
      </w:r>
    </w:p>
    <w:p w:rsidR="000418EE" w:rsidRDefault="000418EE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407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0418EE" w:rsidRDefault="000418EE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0418EE" w:rsidRDefault="000418EE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0418EE" w:rsidRPr="00504073" w:rsidRDefault="000418EE" w:rsidP="00990B71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0418EE" w:rsidRDefault="000418EE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Глава Изыхс</w:t>
      </w:r>
      <w:r>
        <w:rPr>
          <w:rFonts w:ascii="Times New Roman" w:hAnsi="Times New Roman" w:cs="Times New Roman"/>
          <w:sz w:val="26"/>
          <w:szCs w:val="26"/>
        </w:rPr>
        <w:t>кого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А.В. Кононов</w:t>
      </w:r>
    </w:p>
    <w:p w:rsidR="000418EE" w:rsidRDefault="000418EE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18EE" w:rsidRDefault="000418EE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18EE" w:rsidRDefault="000418EE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18EE" w:rsidRPr="00504073" w:rsidRDefault="000418EE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0418EE" w:rsidRPr="00504073" w:rsidSect="00C01CC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4A"/>
    <w:multiLevelType w:val="multilevel"/>
    <w:tmpl w:val="883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6456"/>
    <w:multiLevelType w:val="multilevel"/>
    <w:tmpl w:val="14A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A5D00"/>
    <w:multiLevelType w:val="multilevel"/>
    <w:tmpl w:val="640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57357"/>
    <w:multiLevelType w:val="hybridMultilevel"/>
    <w:tmpl w:val="F20C7E2C"/>
    <w:lvl w:ilvl="0" w:tplc="54A823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41520F7"/>
    <w:multiLevelType w:val="multilevel"/>
    <w:tmpl w:val="D7F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C19AD"/>
    <w:multiLevelType w:val="multilevel"/>
    <w:tmpl w:val="92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545DB"/>
    <w:multiLevelType w:val="hybridMultilevel"/>
    <w:tmpl w:val="E60E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55"/>
    <w:rsid w:val="000418EE"/>
    <w:rsid w:val="000625A8"/>
    <w:rsid w:val="000C188F"/>
    <w:rsid w:val="00137E86"/>
    <w:rsid w:val="00166EA8"/>
    <w:rsid w:val="00191D40"/>
    <w:rsid w:val="001A6C04"/>
    <w:rsid w:val="001C07D7"/>
    <w:rsid w:val="001D3B46"/>
    <w:rsid w:val="00264287"/>
    <w:rsid w:val="00275278"/>
    <w:rsid w:val="002A391C"/>
    <w:rsid w:val="002C57BD"/>
    <w:rsid w:val="002D642A"/>
    <w:rsid w:val="002F2A7B"/>
    <w:rsid w:val="00362208"/>
    <w:rsid w:val="003B6FAC"/>
    <w:rsid w:val="003D282D"/>
    <w:rsid w:val="003D5CF4"/>
    <w:rsid w:val="003D6CC1"/>
    <w:rsid w:val="003F6E86"/>
    <w:rsid w:val="004155F0"/>
    <w:rsid w:val="00417B1C"/>
    <w:rsid w:val="0043561E"/>
    <w:rsid w:val="00504073"/>
    <w:rsid w:val="0053116C"/>
    <w:rsid w:val="00544E68"/>
    <w:rsid w:val="00554A73"/>
    <w:rsid w:val="005814AA"/>
    <w:rsid w:val="005D134C"/>
    <w:rsid w:val="005D640E"/>
    <w:rsid w:val="00682B5A"/>
    <w:rsid w:val="006C0ABC"/>
    <w:rsid w:val="006C7989"/>
    <w:rsid w:val="006E0FBF"/>
    <w:rsid w:val="00746A23"/>
    <w:rsid w:val="007C2D75"/>
    <w:rsid w:val="0083626E"/>
    <w:rsid w:val="00891880"/>
    <w:rsid w:val="008C038B"/>
    <w:rsid w:val="008C56AD"/>
    <w:rsid w:val="009004AD"/>
    <w:rsid w:val="00905C89"/>
    <w:rsid w:val="009135D0"/>
    <w:rsid w:val="00916D80"/>
    <w:rsid w:val="0092078E"/>
    <w:rsid w:val="0096614F"/>
    <w:rsid w:val="00976722"/>
    <w:rsid w:val="00990B71"/>
    <w:rsid w:val="009B17AC"/>
    <w:rsid w:val="009C1559"/>
    <w:rsid w:val="009E6232"/>
    <w:rsid w:val="00A46926"/>
    <w:rsid w:val="00AA6DC3"/>
    <w:rsid w:val="00AA7934"/>
    <w:rsid w:val="00AE73D4"/>
    <w:rsid w:val="00B02E8D"/>
    <w:rsid w:val="00BD7904"/>
    <w:rsid w:val="00C01CCB"/>
    <w:rsid w:val="00C533E3"/>
    <w:rsid w:val="00C6657D"/>
    <w:rsid w:val="00C97155"/>
    <w:rsid w:val="00CF62EF"/>
    <w:rsid w:val="00D7563D"/>
    <w:rsid w:val="00D8607C"/>
    <w:rsid w:val="00D972F9"/>
    <w:rsid w:val="00DA2F46"/>
    <w:rsid w:val="00DD6A7B"/>
    <w:rsid w:val="00DF7004"/>
    <w:rsid w:val="00E10383"/>
    <w:rsid w:val="00E165CC"/>
    <w:rsid w:val="00E40383"/>
    <w:rsid w:val="00E66FB0"/>
    <w:rsid w:val="00E821D3"/>
    <w:rsid w:val="00EA07B5"/>
    <w:rsid w:val="00EE6D7C"/>
    <w:rsid w:val="00F40D1B"/>
    <w:rsid w:val="00FC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715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715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97155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a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1D3B46"/>
    <w:pPr>
      <w:ind w:left="720"/>
    </w:pPr>
    <w:rPr>
      <w:rFonts w:eastAsia="Times New Roman"/>
    </w:rPr>
  </w:style>
  <w:style w:type="paragraph" w:customStyle="1" w:styleId="a">
    <w:name w:val="Знак Знак Знак Знак"/>
    <w:basedOn w:val="Normal"/>
    <w:uiPriority w:val="99"/>
    <w:rsid w:val="001D3B4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0">
    <w:name w:val="ConsPlusTitle"/>
    <w:uiPriority w:val="99"/>
    <w:rsid w:val="00746A23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11">
    <w:name w:val="Без интервала1"/>
    <w:uiPriority w:val="99"/>
    <w:rsid w:val="00191D40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C07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val">
    <w:name w:val="val"/>
    <w:basedOn w:val="DefaultParagraphFont"/>
    <w:uiPriority w:val="99"/>
    <w:rsid w:val="001C07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zihss.bdu.su/" TargetMode="External"/><Relationship Id="rId5" Type="http://schemas.openxmlformats.org/officeDocument/2006/relationships/hyperlink" Target="http://izihss.bdu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649</TotalTime>
  <Pages>3</Pages>
  <Words>775</Words>
  <Characters>4421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2014-05-05T09:02:00Z</cp:lastPrinted>
  <dcterms:created xsi:type="dcterms:W3CDTF">2012-07-23T02:52:00Z</dcterms:created>
  <dcterms:modified xsi:type="dcterms:W3CDTF">2014-05-07T06:45:00Z</dcterms:modified>
</cp:coreProperties>
</file>