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9C" w:rsidRDefault="00C2339C" w:rsidP="00191D40">
      <w:pPr>
        <w:pStyle w:val="11"/>
        <w:jc w:val="center"/>
      </w:pPr>
      <w:r>
        <w:t>Российская Федерация</w:t>
      </w:r>
    </w:p>
    <w:p w:rsidR="00C2339C" w:rsidRPr="00504073" w:rsidRDefault="00C2339C" w:rsidP="00191D40">
      <w:pPr>
        <w:pStyle w:val="11"/>
        <w:jc w:val="center"/>
      </w:pPr>
      <w:r w:rsidRPr="00504073">
        <w:t>Республика Хакасия</w:t>
      </w:r>
    </w:p>
    <w:p w:rsidR="00C2339C" w:rsidRPr="00504073" w:rsidRDefault="00C2339C" w:rsidP="00191D40">
      <w:pPr>
        <w:pStyle w:val="11"/>
        <w:jc w:val="center"/>
      </w:pPr>
      <w:r w:rsidRPr="00504073">
        <w:t>Алтайский район</w:t>
      </w:r>
    </w:p>
    <w:p w:rsidR="00C2339C" w:rsidRPr="00504073" w:rsidRDefault="00C2339C" w:rsidP="00191D40">
      <w:pPr>
        <w:pStyle w:val="11"/>
        <w:jc w:val="center"/>
      </w:pPr>
      <w:r w:rsidRPr="00504073">
        <w:t>Администрация Изыхского сельсовета</w:t>
      </w:r>
    </w:p>
    <w:p w:rsidR="00C2339C" w:rsidRPr="00504073" w:rsidRDefault="00C2339C" w:rsidP="00191D40">
      <w:pPr>
        <w:pStyle w:val="11"/>
        <w:jc w:val="center"/>
      </w:pPr>
    </w:p>
    <w:p w:rsidR="00C2339C" w:rsidRPr="00504073" w:rsidRDefault="00C2339C" w:rsidP="00191D40">
      <w:pPr>
        <w:pStyle w:val="11"/>
        <w:jc w:val="center"/>
      </w:pPr>
    </w:p>
    <w:p w:rsidR="00C2339C" w:rsidRPr="00504073" w:rsidRDefault="00C2339C" w:rsidP="00191D40">
      <w:pPr>
        <w:pStyle w:val="11"/>
        <w:jc w:val="center"/>
      </w:pPr>
      <w:r w:rsidRPr="00504073">
        <w:t>ПОСТАНОВЛЕНИЕ</w:t>
      </w:r>
    </w:p>
    <w:p w:rsidR="00C2339C" w:rsidRPr="00504073" w:rsidRDefault="00C2339C" w:rsidP="00191D40">
      <w:pPr>
        <w:pStyle w:val="11"/>
      </w:pPr>
    </w:p>
    <w:p w:rsidR="00C2339C" w:rsidRPr="00504073" w:rsidRDefault="00C2339C" w:rsidP="00191D40">
      <w:pPr>
        <w:pStyle w:val="11"/>
      </w:pPr>
      <w:r>
        <w:t>07.04.2014</w:t>
      </w:r>
      <w:r w:rsidRPr="00504073">
        <w:t xml:space="preserve">                                                                              </w:t>
      </w:r>
      <w:r>
        <w:t xml:space="preserve">                                №  19</w:t>
      </w:r>
    </w:p>
    <w:p w:rsidR="00C2339C" w:rsidRPr="00504073" w:rsidRDefault="00C2339C" w:rsidP="00191D40">
      <w:pPr>
        <w:pStyle w:val="11"/>
        <w:jc w:val="center"/>
      </w:pPr>
      <w:r w:rsidRPr="00504073">
        <w:t>п. Изыхские Копи</w:t>
      </w:r>
    </w:p>
    <w:p w:rsidR="00C2339C" w:rsidRPr="00504073" w:rsidRDefault="00C2339C" w:rsidP="00191D40">
      <w:pPr>
        <w:pStyle w:val="11"/>
        <w:jc w:val="center"/>
      </w:pPr>
    </w:p>
    <w:tbl>
      <w:tblPr>
        <w:tblW w:w="9522" w:type="dxa"/>
        <w:tblInd w:w="-106" w:type="dxa"/>
        <w:tblLook w:val="01E0"/>
      </w:tblPr>
      <w:tblGrid>
        <w:gridCol w:w="5688"/>
        <w:gridCol w:w="3834"/>
      </w:tblGrid>
      <w:tr w:rsidR="00C2339C" w:rsidRPr="00504073" w:rsidTr="001C07D7">
        <w:trPr>
          <w:trHeight w:val="1652"/>
        </w:trPr>
        <w:tc>
          <w:tcPr>
            <w:tcW w:w="5688" w:type="dxa"/>
          </w:tcPr>
          <w:p w:rsidR="00C2339C" w:rsidRPr="00504073" w:rsidRDefault="00C2339C" w:rsidP="009207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раздел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Административного регламента</w:t>
            </w:r>
            <w:r w:rsidRPr="00504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«Перевод жилого помещения в нежилое и нежилого в жилое»</w:t>
            </w:r>
          </w:p>
        </w:tc>
        <w:tc>
          <w:tcPr>
            <w:tcW w:w="3834" w:type="dxa"/>
          </w:tcPr>
          <w:p w:rsidR="00C2339C" w:rsidRPr="00504073" w:rsidRDefault="00C2339C" w:rsidP="00920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339C" w:rsidRPr="00504073" w:rsidRDefault="00C2339C" w:rsidP="00E165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Республики Хакасия от 13.04.2012 N 239 «О Порядке разработки и принятия органами местного самоуправления в Республике Хакасия административных регламентов исполнения муниципальных функций»,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04073">
        <w:rPr>
          <w:rFonts w:ascii="Times New Roman" w:hAnsi="Times New Roman" w:cs="Times New Roman"/>
          <w:sz w:val="26"/>
          <w:szCs w:val="26"/>
        </w:rPr>
        <w:t>Уставом муниципального образования Изыхский сельсовет,  администрация Изыхского сельсовета</w:t>
      </w:r>
    </w:p>
    <w:p w:rsidR="00C2339C" w:rsidRDefault="00C2339C" w:rsidP="00E165CC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2339C" w:rsidRPr="00990B71" w:rsidRDefault="00C2339C" w:rsidP="009D64D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</w:t>
      </w:r>
      <w:r w:rsidRPr="005040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</w:t>
      </w:r>
      <w:r w:rsidRPr="00504073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040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«Перевод жилого помещения в нежилое и нежилого в жилое» </w:t>
      </w:r>
    </w:p>
    <w:p w:rsidR="00C2339C" w:rsidRPr="00990B71" w:rsidRDefault="00C2339C" w:rsidP="00990B7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 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 xml:space="preserve"> регламента </w:t>
      </w:r>
      <w:r w:rsidRPr="00990B71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            </w:t>
      </w:r>
    </w:p>
    <w:p w:rsidR="00C2339C" w:rsidRPr="009D64D1" w:rsidRDefault="00C2339C" w:rsidP="009D64D1">
      <w:pPr>
        <w:pStyle w:val="ConsPlusNormal0"/>
        <w:ind w:firstLine="540"/>
        <w:jc w:val="both"/>
        <w:rPr>
          <w:sz w:val="26"/>
          <w:szCs w:val="26"/>
        </w:rPr>
      </w:pPr>
      <w:r w:rsidRPr="009D64D1">
        <w:rPr>
          <w:sz w:val="26"/>
          <w:szCs w:val="26"/>
        </w:rPr>
        <w:t>«</w:t>
      </w:r>
    </w:p>
    <w:p w:rsidR="00C2339C" w:rsidRPr="00D972F9" w:rsidRDefault="00C2339C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9C" w:rsidRPr="00504073" w:rsidRDefault="00C2339C" w:rsidP="00C01CCB">
      <w:pPr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 xml:space="preserve">  2</w:t>
      </w:r>
      <w:r w:rsidRPr="005040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07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C2339C" w:rsidRDefault="00C2339C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407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C2339C" w:rsidRPr="00504073" w:rsidRDefault="00C2339C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C2339C" w:rsidRDefault="00C2339C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Глава Изыхс</w:t>
      </w:r>
      <w:r>
        <w:rPr>
          <w:rFonts w:ascii="Times New Roman" w:hAnsi="Times New Roman" w:cs="Times New Roman"/>
          <w:sz w:val="26"/>
          <w:szCs w:val="26"/>
        </w:rPr>
        <w:t>кого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А.В. Кононов</w:t>
      </w:r>
    </w:p>
    <w:p w:rsidR="00C2339C" w:rsidRPr="00504073" w:rsidRDefault="00C2339C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C2339C" w:rsidRPr="00504073" w:rsidSect="009D64D1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545DB"/>
    <w:multiLevelType w:val="hybridMultilevel"/>
    <w:tmpl w:val="E60E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CD656B"/>
    <w:multiLevelType w:val="hybridMultilevel"/>
    <w:tmpl w:val="9530C946"/>
    <w:lvl w:ilvl="0" w:tplc="0AA82EC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5"/>
    <w:rsid w:val="00027603"/>
    <w:rsid w:val="000418EE"/>
    <w:rsid w:val="000625A8"/>
    <w:rsid w:val="000C188F"/>
    <w:rsid w:val="00122F6F"/>
    <w:rsid w:val="00127339"/>
    <w:rsid w:val="00137E86"/>
    <w:rsid w:val="00166EA8"/>
    <w:rsid w:val="00191D40"/>
    <w:rsid w:val="001A6C04"/>
    <w:rsid w:val="001C07D7"/>
    <w:rsid w:val="001D3B46"/>
    <w:rsid w:val="00264287"/>
    <w:rsid w:val="00275278"/>
    <w:rsid w:val="002A391C"/>
    <w:rsid w:val="002C57BD"/>
    <w:rsid w:val="002D642A"/>
    <w:rsid w:val="002F2A7B"/>
    <w:rsid w:val="00362208"/>
    <w:rsid w:val="003720BE"/>
    <w:rsid w:val="00372B81"/>
    <w:rsid w:val="003B6FAC"/>
    <w:rsid w:val="003D282D"/>
    <w:rsid w:val="003D5CF4"/>
    <w:rsid w:val="003D6CC1"/>
    <w:rsid w:val="003F6E86"/>
    <w:rsid w:val="004155F0"/>
    <w:rsid w:val="00417B1C"/>
    <w:rsid w:val="0043561E"/>
    <w:rsid w:val="00504073"/>
    <w:rsid w:val="0053116C"/>
    <w:rsid w:val="00544E68"/>
    <w:rsid w:val="00554A73"/>
    <w:rsid w:val="005814AA"/>
    <w:rsid w:val="005963B0"/>
    <w:rsid w:val="005D134C"/>
    <w:rsid w:val="005D640E"/>
    <w:rsid w:val="00672A03"/>
    <w:rsid w:val="00682B5A"/>
    <w:rsid w:val="006B58D3"/>
    <w:rsid w:val="006C0ABC"/>
    <w:rsid w:val="006C7989"/>
    <w:rsid w:val="006E0FBF"/>
    <w:rsid w:val="00721761"/>
    <w:rsid w:val="00726CC0"/>
    <w:rsid w:val="00746A23"/>
    <w:rsid w:val="007C2D75"/>
    <w:rsid w:val="007F6F76"/>
    <w:rsid w:val="0083626E"/>
    <w:rsid w:val="00891880"/>
    <w:rsid w:val="008C038B"/>
    <w:rsid w:val="008C56AD"/>
    <w:rsid w:val="009003C3"/>
    <w:rsid w:val="009004AD"/>
    <w:rsid w:val="00905C89"/>
    <w:rsid w:val="009135D0"/>
    <w:rsid w:val="00916412"/>
    <w:rsid w:val="00916D80"/>
    <w:rsid w:val="0092078E"/>
    <w:rsid w:val="0096614F"/>
    <w:rsid w:val="00976722"/>
    <w:rsid w:val="00990B71"/>
    <w:rsid w:val="009B17AC"/>
    <w:rsid w:val="009C1559"/>
    <w:rsid w:val="009D64D1"/>
    <w:rsid w:val="009E6232"/>
    <w:rsid w:val="00A46926"/>
    <w:rsid w:val="00AA6DC3"/>
    <w:rsid w:val="00AA7934"/>
    <w:rsid w:val="00AE73D4"/>
    <w:rsid w:val="00B02E8D"/>
    <w:rsid w:val="00BA737B"/>
    <w:rsid w:val="00BD7904"/>
    <w:rsid w:val="00C01CCB"/>
    <w:rsid w:val="00C2339C"/>
    <w:rsid w:val="00C533E3"/>
    <w:rsid w:val="00C61928"/>
    <w:rsid w:val="00C6657D"/>
    <w:rsid w:val="00C97155"/>
    <w:rsid w:val="00CF62EF"/>
    <w:rsid w:val="00D7563D"/>
    <w:rsid w:val="00D75858"/>
    <w:rsid w:val="00D8607C"/>
    <w:rsid w:val="00D9163E"/>
    <w:rsid w:val="00D972F9"/>
    <w:rsid w:val="00DA2F46"/>
    <w:rsid w:val="00DD6A7B"/>
    <w:rsid w:val="00DF7004"/>
    <w:rsid w:val="00E10383"/>
    <w:rsid w:val="00E165CC"/>
    <w:rsid w:val="00E16D4F"/>
    <w:rsid w:val="00E40383"/>
    <w:rsid w:val="00E66FB0"/>
    <w:rsid w:val="00E821D3"/>
    <w:rsid w:val="00EA07B5"/>
    <w:rsid w:val="00EE6D7C"/>
    <w:rsid w:val="00EE6EDE"/>
    <w:rsid w:val="00F40D1B"/>
    <w:rsid w:val="00F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71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1D3B46"/>
    <w:pPr>
      <w:ind w:left="720"/>
    </w:pPr>
    <w:rPr>
      <w:rFonts w:eastAsia="Times New Roman"/>
    </w:rPr>
  </w:style>
  <w:style w:type="paragraph" w:customStyle="1" w:styleId="a0">
    <w:name w:val="Знак Знак Знак Знак"/>
    <w:basedOn w:val="Normal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11">
    <w:name w:val="Без интервала1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C07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val">
    <w:name w:val="val"/>
    <w:basedOn w:val="DefaultParagraphFont"/>
    <w:uiPriority w:val="99"/>
    <w:rsid w:val="001C07D7"/>
    <w:rPr>
      <w:rFonts w:cs="Times New Roman"/>
    </w:rPr>
  </w:style>
  <w:style w:type="paragraph" w:customStyle="1" w:styleId="ConsPlusNormal0">
    <w:name w:val="ConsPlusNormal"/>
    <w:uiPriority w:val="99"/>
    <w:rsid w:val="00C6192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ненумер список"/>
    <w:basedOn w:val="Normal"/>
    <w:link w:val="a2"/>
    <w:uiPriority w:val="99"/>
    <w:rsid w:val="009D64D1"/>
    <w:pPr>
      <w:numPr>
        <w:numId w:val="8"/>
      </w:numPr>
      <w:spacing w:after="0" w:line="240" w:lineRule="auto"/>
      <w:jc w:val="both"/>
    </w:pPr>
    <w:rPr>
      <w:rFonts w:cs="Times New Roman"/>
      <w:sz w:val="24"/>
      <w:szCs w:val="20"/>
      <w:lang w:eastAsia="ru-RU"/>
    </w:rPr>
  </w:style>
  <w:style w:type="character" w:customStyle="1" w:styleId="a2">
    <w:name w:val="ненумер список Знак"/>
    <w:link w:val="a"/>
    <w:uiPriority w:val="99"/>
    <w:locked/>
    <w:rsid w:val="009D64D1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721</TotalTime>
  <Pages>1</Pages>
  <Words>187</Words>
  <Characters>1072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2014-05-07T08:48:00Z</cp:lastPrinted>
  <dcterms:created xsi:type="dcterms:W3CDTF">2012-07-23T02:52:00Z</dcterms:created>
  <dcterms:modified xsi:type="dcterms:W3CDTF">2014-06-09T03:57:00Z</dcterms:modified>
</cp:coreProperties>
</file>