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59E" w:rsidRDefault="0053459E" w:rsidP="00C97155">
      <w:pPr>
        <w:shd w:val="clear" w:color="auto" w:fill="FFFFFF"/>
        <w:spacing w:after="180" w:line="270" w:lineRule="atLeast"/>
        <w:jc w:val="center"/>
        <w:rPr>
          <w:rFonts w:ascii="Tahoma" w:hAnsi="Tahoma" w:cs="Tahoma"/>
          <w:color w:val="000000"/>
          <w:sz w:val="18"/>
          <w:szCs w:val="18"/>
          <w:lang w:eastAsia="ru-RU"/>
        </w:rPr>
      </w:pPr>
    </w:p>
    <w:p w:rsidR="0053459E" w:rsidRPr="00EA07B5" w:rsidRDefault="0053459E" w:rsidP="00191D40">
      <w:pPr>
        <w:pStyle w:val="a2"/>
        <w:jc w:val="center"/>
      </w:pPr>
      <w:r>
        <w:t>Российская Федерация</w:t>
      </w:r>
    </w:p>
    <w:p w:rsidR="0053459E" w:rsidRDefault="0053459E" w:rsidP="00191D40">
      <w:pPr>
        <w:pStyle w:val="a2"/>
        <w:jc w:val="center"/>
      </w:pPr>
      <w:r w:rsidRPr="00EA07B5">
        <w:t>Республика Хакасия</w:t>
      </w:r>
    </w:p>
    <w:p w:rsidR="0053459E" w:rsidRPr="00EA07B5" w:rsidRDefault="0053459E" w:rsidP="00191D40">
      <w:pPr>
        <w:pStyle w:val="a2"/>
        <w:jc w:val="center"/>
      </w:pPr>
      <w:r>
        <w:t>Алтайский район</w:t>
      </w:r>
    </w:p>
    <w:p w:rsidR="0053459E" w:rsidRDefault="0053459E" w:rsidP="00191D40">
      <w:pPr>
        <w:pStyle w:val="a2"/>
        <w:jc w:val="center"/>
      </w:pPr>
      <w:r w:rsidRPr="00EA07B5">
        <w:t xml:space="preserve">Администрация </w:t>
      </w:r>
      <w:r>
        <w:t xml:space="preserve">Изыхского </w:t>
      </w:r>
      <w:r w:rsidRPr="00EA07B5">
        <w:t>сельсовета</w:t>
      </w:r>
    </w:p>
    <w:p w:rsidR="0053459E" w:rsidRDefault="0053459E" w:rsidP="00191D40">
      <w:pPr>
        <w:pStyle w:val="a2"/>
        <w:jc w:val="center"/>
      </w:pPr>
    </w:p>
    <w:p w:rsidR="0053459E" w:rsidRDefault="0053459E" w:rsidP="00191D40">
      <w:pPr>
        <w:pStyle w:val="a2"/>
        <w:jc w:val="center"/>
      </w:pPr>
    </w:p>
    <w:p w:rsidR="0053459E" w:rsidRDefault="0053459E" w:rsidP="00191D40">
      <w:pPr>
        <w:pStyle w:val="a2"/>
        <w:jc w:val="center"/>
      </w:pPr>
    </w:p>
    <w:p w:rsidR="0053459E" w:rsidRPr="00F30A2C" w:rsidRDefault="0053459E" w:rsidP="00F30A2C">
      <w:pPr>
        <w:pStyle w:val="a2"/>
        <w:jc w:val="center"/>
        <w:rPr>
          <w:b/>
        </w:rPr>
      </w:pPr>
      <w:r w:rsidRPr="00F30A2C">
        <w:rPr>
          <w:b/>
        </w:rPr>
        <w:t>ПОСТАНОВЛЕНИЕ</w:t>
      </w:r>
    </w:p>
    <w:p w:rsidR="0053459E" w:rsidRPr="00EA07B5" w:rsidRDefault="0053459E" w:rsidP="00191D40">
      <w:pPr>
        <w:pStyle w:val="a2"/>
        <w:jc w:val="center"/>
      </w:pPr>
    </w:p>
    <w:p w:rsidR="0053459E" w:rsidRPr="00EA07B5" w:rsidRDefault="0053459E" w:rsidP="00191D40">
      <w:pPr>
        <w:pStyle w:val="a2"/>
      </w:pPr>
    </w:p>
    <w:p w:rsidR="0053459E" w:rsidRPr="00EA07B5" w:rsidRDefault="0053459E" w:rsidP="00191D40">
      <w:pPr>
        <w:pStyle w:val="a2"/>
      </w:pPr>
      <w:r>
        <w:t>18.02.2014</w:t>
      </w:r>
      <w:r w:rsidRPr="00EA07B5">
        <w:t xml:space="preserve">                                                                                                           №</w:t>
      </w:r>
      <w:r>
        <w:t xml:space="preserve"> 8</w:t>
      </w:r>
    </w:p>
    <w:p w:rsidR="0053459E" w:rsidRDefault="0053459E" w:rsidP="00191D40">
      <w:pPr>
        <w:pStyle w:val="a2"/>
        <w:jc w:val="center"/>
      </w:pPr>
      <w:r>
        <w:t>п. Изыхские Копи</w:t>
      </w:r>
    </w:p>
    <w:p w:rsidR="0053459E" w:rsidRPr="00EA07B5" w:rsidRDefault="0053459E" w:rsidP="00191D40">
      <w:pPr>
        <w:pStyle w:val="a2"/>
        <w:jc w:val="center"/>
      </w:pPr>
    </w:p>
    <w:tbl>
      <w:tblPr>
        <w:tblW w:w="9807" w:type="dxa"/>
        <w:tblLook w:val="01E0"/>
      </w:tblPr>
      <w:tblGrid>
        <w:gridCol w:w="5021"/>
        <w:gridCol w:w="4786"/>
      </w:tblGrid>
      <w:tr w:rsidR="0053459E" w:rsidTr="00F8464C">
        <w:trPr>
          <w:trHeight w:val="2012"/>
        </w:trPr>
        <w:tc>
          <w:tcPr>
            <w:tcW w:w="5021" w:type="dxa"/>
          </w:tcPr>
          <w:p w:rsidR="0053459E" w:rsidRDefault="0053459E" w:rsidP="00F8464C">
            <w:pPr>
              <w:pStyle w:val="a2"/>
              <w:spacing w:after="200" w:line="276" w:lineRule="auto"/>
            </w:pPr>
            <w:r>
              <w:t>О внесении  дополнений в реестр муниципальных услуг, оказываемых Администрацией  Изыхского сельсовета, муниципальными учреждениями и организациями Изыхского сельсовета Алтайского района Республики Хакасия</w:t>
            </w:r>
          </w:p>
        </w:tc>
        <w:tc>
          <w:tcPr>
            <w:tcW w:w="4786" w:type="dxa"/>
          </w:tcPr>
          <w:p w:rsidR="0053459E" w:rsidRDefault="0053459E" w:rsidP="00F8464C">
            <w:pPr>
              <w:pStyle w:val="a2"/>
              <w:spacing w:after="200" w:line="276" w:lineRule="auto"/>
            </w:pPr>
          </w:p>
        </w:tc>
      </w:tr>
    </w:tbl>
    <w:p w:rsidR="0053459E" w:rsidRPr="00EA07B5" w:rsidRDefault="0053459E" w:rsidP="00191D40">
      <w:pPr>
        <w:pStyle w:val="a2"/>
      </w:pPr>
    </w:p>
    <w:p w:rsidR="0053459E" w:rsidRPr="00BF349E" w:rsidRDefault="0053459E" w:rsidP="00191D40">
      <w:pPr>
        <w:pStyle w:val="a2"/>
      </w:pPr>
    </w:p>
    <w:p w:rsidR="0053459E" w:rsidRPr="00BF349E" w:rsidRDefault="0053459E" w:rsidP="00BF349E">
      <w:pPr>
        <w:pStyle w:val="ConsPlusTitle0"/>
        <w:jc w:val="both"/>
        <w:rPr>
          <w:b w:val="0"/>
          <w:sz w:val="26"/>
        </w:rPr>
      </w:pPr>
      <w:r w:rsidRPr="00BF349E">
        <w:rPr>
          <w:b w:val="0"/>
          <w:sz w:val="26"/>
        </w:rPr>
        <w:t xml:space="preserve">        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 ФЗ « Об организации предоставления государственных и муниципальных услуг», Уставом муниципального образования Изыхский сельсовет в целях улучшения качества работы по оказанию услуг гражданам, администрация Изыхского сельсовета </w:t>
      </w:r>
    </w:p>
    <w:p w:rsidR="0053459E" w:rsidRPr="00BF349E" w:rsidRDefault="0053459E" w:rsidP="00BF349E">
      <w:pPr>
        <w:pStyle w:val="a2"/>
        <w:jc w:val="both"/>
      </w:pPr>
    </w:p>
    <w:p w:rsidR="0053459E" w:rsidRPr="006C7989" w:rsidRDefault="0053459E" w:rsidP="00191D40">
      <w:pPr>
        <w:pStyle w:val="a2"/>
        <w:jc w:val="center"/>
      </w:pPr>
      <w:r w:rsidRPr="006C7989">
        <w:t>ПОСТАНОВЛЯЕТ:</w:t>
      </w:r>
    </w:p>
    <w:p w:rsidR="0053459E" w:rsidRPr="006C7989" w:rsidRDefault="0053459E" w:rsidP="00191D40">
      <w:pPr>
        <w:pStyle w:val="a2"/>
        <w:jc w:val="center"/>
      </w:pPr>
    </w:p>
    <w:p w:rsidR="0053459E" w:rsidRDefault="0053459E" w:rsidP="00191D40">
      <w:pPr>
        <w:pStyle w:val="ConsPlusTitle0"/>
        <w:widowControl/>
        <w:rPr>
          <w:b w:val="0"/>
          <w:bCs w:val="0"/>
          <w:sz w:val="26"/>
          <w:szCs w:val="26"/>
        </w:rPr>
      </w:pPr>
      <w:r w:rsidRPr="006C7989">
        <w:rPr>
          <w:b w:val="0"/>
          <w:bCs w:val="0"/>
          <w:sz w:val="26"/>
          <w:szCs w:val="26"/>
        </w:rPr>
        <w:t>1.</w:t>
      </w:r>
      <w:r>
        <w:rPr>
          <w:b w:val="0"/>
          <w:bCs w:val="0"/>
          <w:sz w:val="26"/>
          <w:szCs w:val="26"/>
        </w:rPr>
        <w:t xml:space="preserve">Внести в </w:t>
      </w:r>
      <w:r w:rsidRPr="006C7989"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реестр муниципальных услуг</w:t>
      </w:r>
      <w:r w:rsidRPr="003D76DC">
        <w:rPr>
          <w:b w:val="0"/>
          <w:sz w:val="26"/>
          <w:szCs w:val="26"/>
        </w:rPr>
        <w:t xml:space="preserve">, оказываемых Администрацией </w:t>
      </w:r>
      <w:r>
        <w:rPr>
          <w:b w:val="0"/>
          <w:sz w:val="26"/>
          <w:szCs w:val="26"/>
        </w:rPr>
        <w:t>И</w:t>
      </w:r>
      <w:r w:rsidRPr="003D76DC">
        <w:rPr>
          <w:b w:val="0"/>
          <w:sz w:val="26"/>
          <w:szCs w:val="26"/>
        </w:rPr>
        <w:t>зыхского сельсовета, муниципальными учреждениями и организациями Изыхского сельсовета Алтайского района Республики Хакасия</w:t>
      </w:r>
      <w:r>
        <w:rPr>
          <w:b w:val="0"/>
          <w:bCs w:val="0"/>
          <w:sz w:val="26"/>
          <w:szCs w:val="26"/>
        </w:rPr>
        <w:t>, следующее дополнение:</w:t>
      </w:r>
    </w:p>
    <w:p w:rsidR="0053459E" w:rsidRDefault="0053459E" w:rsidP="00191D40">
      <w:pPr>
        <w:pStyle w:val="ConsPlusTitle0"/>
        <w:widowControl/>
        <w:rPr>
          <w:b w:val="0"/>
          <w:bCs w:val="0"/>
          <w:sz w:val="26"/>
          <w:szCs w:val="26"/>
        </w:rPr>
      </w:pPr>
    </w:p>
    <w:p w:rsidR="0053459E" w:rsidRDefault="0053459E" w:rsidP="00191D40">
      <w:pPr>
        <w:pStyle w:val="ConsPlusTitle0"/>
        <w:widowControl/>
        <w:rPr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1.1 </w:t>
      </w:r>
      <w:r w:rsidRPr="007C417B">
        <w:rPr>
          <w:bCs w:val="0"/>
          <w:sz w:val="26"/>
          <w:szCs w:val="26"/>
        </w:rPr>
        <w:t>Приложение к постановлению дополнить пунктом 11</w:t>
      </w:r>
      <w:r>
        <w:rPr>
          <w:bCs w:val="0"/>
          <w:sz w:val="26"/>
          <w:szCs w:val="26"/>
        </w:rPr>
        <w:t>:</w:t>
      </w:r>
    </w:p>
    <w:p w:rsidR="0053459E" w:rsidRDefault="0053459E" w:rsidP="00191D40">
      <w:pPr>
        <w:pStyle w:val="ConsPlusTitle0"/>
        <w:widowControl/>
        <w:rPr>
          <w:bCs w:val="0"/>
          <w:sz w:val="26"/>
          <w:szCs w:val="26"/>
        </w:rPr>
      </w:pPr>
    </w:p>
    <w:tbl>
      <w:tblPr>
        <w:tblStyle w:val="TableGrid"/>
        <w:tblW w:w="0" w:type="auto"/>
        <w:tblLook w:val="01E0"/>
      </w:tblPr>
      <w:tblGrid>
        <w:gridCol w:w="476"/>
        <w:gridCol w:w="4451"/>
        <w:gridCol w:w="2464"/>
        <w:gridCol w:w="2464"/>
      </w:tblGrid>
      <w:tr w:rsidR="0053459E" w:rsidTr="00F57EF0">
        <w:tc>
          <w:tcPr>
            <w:tcW w:w="476" w:type="dxa"/>
          </w:tcPr>
          <w:p w:rsidR="0053459E" w:rsidRDefault="0053459E" w:rsidP="00191D40">
            <w:pPr>
              <w:pStyle w:val="ConsPlusTitle0"/>
              <w:widowControl/>
              <w:rPr>
                <w:rFonts w:eastAsia="Calibri"/>
                <w:b w:val="0"/>
                <w:bCs w:val="0"/>
                <w:sz w:val="26"/>
                <w:szCs w:val="26"/>
              </w:rPr>
            </w:pPr>
            <w:r>
              <w:rPr>
                <w:rFonts w:eastAsia="Calibri"/>
                <w:b w:val="0"/>
                <w:bCs w:val="0"/>
                <w:sz w:val="26"/>
                <w:szCs w:val="26"/>
              </w:rPr>
              <w:t>11</w:t>
            </w:r>
          </w:p>
        </w:tc>
        <w:tc>
          <w:tcPr>
            <w:tcW w:w="4451" w:type="dxa"/>
          </w:tcPr>
          <w:p w:rsidR="0053459E" w:rsidRDefault="0053459E" w:rsidP="00191D40">
            <w:pPr>
              <w:pStyle w:val="ConsPlusTitle0"/>
              <w:widowControl/>
              <w:rPr>
                <w:rFonts w:eastAsia="Calibri"/>
                <w:b w:val="0"/>
                <w:bCs w:val="0"/>
                <w:sz w:val="26"/>
                <w:szCs w:val="26"/>
              </w:rPr>
            </w:pPr>
            <w:r>
              <w:rPr>
                <w:rFonts w:eastAsia="Calibri"/>
                <w:bCs w:val="0"/>
                <w:sz w:val="26"/>
                <w:szCs w:val="26"/>
              </w:rPr>
              <w:t>Выдача выписок из похозяйственной книги</w:t>
            </w:r>
          </w:p>
        </w:tc>
        <w:tc>
          <w:tcPr>
            <w:tcW w:w="2464" w:type="dxa"/>
          </w:tcPr>
          <w:p w:rsidR="0053459E" w:rsidRPr="00F57EF0" w:rsidRDefault="0053459E" w:rsidP="00191D40">
            <w:pPr>
              <w:pStyle w:val="ConsPlusTitle0"/>
              <w:widowControl/>
              <w:rPr>
                <w:rFonts w:eastAsia="Calibri"/>
                <w:b w:val="0"/>
                <w:bCs w:val="0"/>
                <w:i/>
                <w:sz w:val="20"/>
                <w:szCs w:val="20"/>
              </w:rPr>
            </w:pPr>
            <w:r w:rsidRPr="00F57EF0">
              <w:rPr>
                <w:rFonts w:eastAsia="Calibri"/>
                <w:b w:val="0"/>
                <w:bCs w:val="0"/>
                <w:i/>
                <w:sz w:val="20"/>
                <w:szCs w:val="20"/>
              </w:rPr>
              <w:t>Администрация Изыхского сельсовета</w:t>
            </w:r>
          </w:p>
        </w:tc>
        <w:tc>
          <w:tcPr>
            <w:tcW w:w="2464" w:type="dxa"/>
          </w:tcPr>
          <w:p w:rsidR="0053459E" w:rsidRPr="00F57EF0" w:rsidRDefault="0053459E" w:rsidP="00191D40">
            <w:pPr>
              <w:pStyle w:val="ConsPlusTitle0"/>
              <w:widowControl/>
              <w:rPr>
                <w:rFonts w:eastAsia="Calibri"/>
                <w:b w:val="0"/>
                <w:bCs w:val="0"/>
                <w:i/>
                <w:sz w:val="20"/>
                <w:szCs w:val="20"/>
              </w:rPr>
            </w:pPr>
            <w:r w:rsidRPr="00F57EF0">
              <w:rPr>
                <w:rFonts w:eastAsia="Calibri"/>
                <w:b w:val="0"/>
                <w:bCs w:val="0"/>
                <w:i/>
                <w:sz w:val="20"/>
                <w:szCs w:val="20"/>
              </w:rPr>
              <w:t>безвозмездно</w:t>
            </w:r>
          </w:p>
        </w:tc>
      </w:tr>
    </w:tbl>
    <w:p w:rsidR="0053459E" w:rsidRDefault="0053459E" w:rsidP="00191D40">
      <w:pPr>
        <w:pStyle w:val="ConsPlusTitle0"/>
        <w:widowControl/>
        <w:rPr>
          <w:b w:val="0"/>
          <w:bCs w:val="0"/>
          <w:sz w:val="26"/>
          <w:szCs w:val="26"/>
        </w:rPr>
      </w:pPr>
    </w:p>
    <w:p w:rsidR="0053459E" w:rsidRPr="006C7989" w:rsidRDefault="0053459E" w:rsidP="003D76DC">
      <w:pPr>
        <w:pStyle w:val="a2"/>
        <w:jc w:val="both"/>
      </w:pPr>
      <w:r>
        <w:t>2.</w:t>
      </w:r>
      <w:r w:rsidRPr="006C7989">
        <w:t>. Настоящее постановление подлежит обязательному опубликованию (обнародованию)</w:t>
      </w:r>
    </w:p>
    <w:p w:rsidR="0053459E" w:rsidRPr="006C7989" w:rsidRDefault="0053459E" w:rsidP="00191D40">
      <w:pPr>
        <w:pStyle w:val="a2"/>
        <w:jc w:val="both"/>
      </w:pPr>
    </w:p>
    <w:p w:rsidR="0053459E" w:rsidRPr="00EA07B5" w:rsidRDefault="0053459E" w:rsidP="00191D40">
      <w:pPr>
        <w:pStyle w:val="a2"/>
        <w:jc w:val="both"/>
      </w:pPr>
    </w:p>
    <w:p w:rsidR="0053459E" w:rsidRPr="00EA07B5" w:rsidRDefault="0053459E" w:rsidP="00191D40">
      <w:pPr>
        <w:pStyle w:val="a2"/>
        <w:jc w:val="both"/>
      </w:pPr>
    </w:p>
    <w:p w:rsidR="0053459E" w:rsidRPr="00EA07B5" w:rsidRDefault="0053459E" w:rsidP="00191D40">
      <w:pPr>
        <w:pStyle w:val="a2"/>
        <w:jc w:val="both"/>
      </w:pPr>
      <w:r>
        <w:t>Глава Изыхского</w:t>
      </w:r>
      <w:r w:rsidRPr="00EA07B5">
        <w:t xml:space="preserve"> сельсовета                                           </w:t>
      </w:r>
      <w:r>
        <w:t xml:space="preserve">                    А.В. Кононов</w:t>
      </w:r>
    </w:p>
    <w:p w:rsidR="0053459E" w:rsidRPr="00EA07B5" w:rsidRDefault="0053459E" w:rsidP="00191D40">
      <w:pPr>
        <w:pStyle w:val="a2"/>
        <w:jc w:val="both"/>
      </w:pPr>
    </w:p>
    <w:p w:rsidR="0053459E" w:rsidRPr="00EA07B5" w:rsidRDefault="0053459E" w:rsidP="00191D40">
      <w:pPr>
        <w:pStyle w:val="a2"/>
        <w:jc w:val="both"/>
      </w:pPr>
      <w:r w:rsidRPr="00EA07B5">
        <w:t xml:space="preserve"> </w:t>
      </w:r>
    </w:p>
    <w:p w:rsidR="0053459E" w:rsidRPr="00EA07B5" w:rsidRDefault="0053459E" w:rsidP="00191D40">
      <w:pPr>
        <w:pStyle w:val="a2"/>
        <w:jc w:val="both"/>
      </w:pPr>
    </w:p>
    <w:p w:rsidR="0053459E" w:rsidRPr="00EA07B5" w:rsidRDefault="0053459E" w:rsidP="00191D40">
      <w:pPr>
        <w:pStyle w:val="a2"/>
        <w:jc w:val="both"/>
      </w:pPr>
    </w:p>
    <w:sectPr w:rsidR="0053459E" w:rsidRPr="00EA07B5" w:rsidSect="00851B5A">
      <w:pgSz w:w="11906" w:h="16838"/>
      <w:pgMar w:top="18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64A"/>
    <w:multiLevelType w:val="multilevel"/>
    <w:tmpl w:val="8838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46456"/>
    <w:multiLevelType w:val="multilevel"/>
    <w:tmpl w:val="14A2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6A5D00"/>
    <w:multiLevelType w:val="multilevel"/>
    <w:tmpl w:val="640C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D57357"/>
    <w:multiLevelType w:val="hybridMultilevel"/>
    <w:tmpl w:val="F20C7E2C"/>
    <w:lvl w:ilvl="0" w:tplc="54A823E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441520F7"/>
    <w:multiLevelType w:val="multilevel"/>
    <w:tmpl w:val="D7FA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5C19AD"/>
    <w:multiLevelType w:val="multilevel"/>
    <w:tmpl w:val="9246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155"/>
    <w:rsid w:val="000156FB"/>
    <w:rsid w:val="000C188F"/>
    <w:rsid w:val="00112F6D"/>
    <w:rsid w:val="00113328"/>
    <w:rsid w:val="00191D40"/>
    <w:rsid w:val="001A1A2D"/>
    <w:rsid w:val="001A6C04"/>
    <w:rsid w:val="001D3B46"/>
    <w:rsid w:val="0020252D"/>
    <w:rsid w:val="0023294B"/>
    <w:rsid w:val="00275278"/>
    <w:rsid w:val="00286392"/>
    <w:rsid w:val="00297DDA"/>
    <w:rsid w:val="002C6569"/>
    <w:rsid w:val="002D642A"/>
    <w:rsid w:val="002F2A7B"/>
    <w:rsid w:val="003013AE"/>
    <w:rsid w:val="00304708"/>
    <w:rsid w:val="003148A5"/>
    <w:rsid w:val="00385E41"/>
    <w:rsid w:val="00393C46"/>
    <w:rsid w:val="003B6FAC"/>
    <w:rsid w:val="003D76DC"/>
    <w:rsid w:val="004155F0"/>
    <w:rsid w:val="004209D7"/>
    <w:rsid w:val="00477548"/>
    <w:rsid w:val="00492316"/>
    <w:rsid w:val="0053459E"/>
    <w:rsid w:val="00544E68"/>
    <w:rsid w:val="00554A73"/>
    <w:rsid w:val="005814AA"/>
    <w:rsid w:val="005D134C"/>
    <w:rsid w:val="005F1F71"/>
    <w:rsid w:val="006B5AD5"/>
    <w:rsid w:val="006C7989"/>
    <w:rsid w:val="00714661"/>
    <w:rsid w:val="00746A23"/>
    <w:rsid w:val="007C2D75"/>
    <w:rsid w:val="007C417B"/>
    <w:rsid w:val="00817700"/>
    <w:rsid w:val="0082382B"/>
    <w:rsid w:val="00851B5A"/>
    <w:rsid w:val="00875709"/>
    <w:rsid w:val="00877EB6"/>
    <w:rsid w:val="00891FC8"/>
    <w:rsid w:val="008C038B"/>
    <w:rsid w:val="008C5037"/>
    <w:rsid w:val="008D1D0E"/>
    <w:rsid w:val="008F7E66"/>
    <w:rsid w:val="00905C89"/>
    <w:rsid w:val="009135D0"/>
    <w:rsid w:val="00913F98"/>
    <w:rsid w:val="00976722"/>
    <w:rsid w:val="00A24B13"/>
    <w:rsid w:val="00A76540"/>
    <w:rsid w:val="00A94701"/>
    <w:rsid w:val="00AA6DC3"/>
    <w:rsid w:val="00AA7934"/>
    <w:rsid w:val="00AF3911"/>
    <w:rsid w:val="00BD144B"/>
    <w:rsid w:val="00BD7904"/>
    <w:rsid w:val="00BF349E"/>
    <w:rsid w:val="00C533E3"/>
    <w:rsid w:val="00C97155"/>
    <w:rsid w:val="00D148B0"/>
    <w:rsid w:val="00D82765"/>
    <w:rsid w:val="00D8607C"/>
    <w:rsid w:val="00D9244E"/>
    <w:rsid w:val="00D933BF"/>
    <w:rsid w:val="00DA7BB2"/>
    <w:rsid w:val="00DD6A7B"/>
    <w:rsid w:val="00DF7004"/>
    <w:rsid w:val="00E40383"/>
    <w:rsid w:val="00E52DD5"/>
    <w:rsid w:val="00E66FB0"/>
    <w:rsid w:val="00EA07B5"/>
    <w:rsid w:val="00F0135A"/>
    <w:rsid w:val="00F13DD9"/>
    <w:rsid w:val="00F30A2C"/>
    <w:rsid w:val="00F40307"/>
    <w:rsid w:val="00F40D1B"/>
    <w:rsid w:val="00F57EF0"/>
    <w:rsid w:val="00F82D71"/>
    <w:rsid w:val="00F8464C"/>
    <w:rsid w:val="00F92791"/>
    <w:rsid w:val="00FE0AFD"/>
    <w:rsid w:val="00FE6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88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basedOn w:val="Normal"/>
    <w:uiPriority w:val="99"/>
    <w:rsid w:val="00C9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C9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97155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C97155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C97155"/>
    <w:rPr>
      <w:rFonts w:cs="Times New Roman"/>
      <w:color w:val="0000FF"/>
      <w:u w:val="single"/>
    </w:rPr>
  </w:style>
  <w:style w:type="paragraph" w:customStyle="1" w:styleId="1">
    <w:name w:val="1"/>
    <w:basedOn w:val="Normal"/>
    <w:uiPriority w:val="99"/>
    <w:rsid w:val="00C9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a1"/>
    <w:basedOn w:val="Normal"/>
    <w:uiPriority w:val="99"/>
    <w:rsid w:val="00C9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Normal"/>
    <w:uiPriority w:val="99"/>
    <w:rsid w:val="00C9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Абзац списка"/>
    <w:basedOn w:val="Normal"/>
    <w:uiPriority w:val="99"/>
    <w:rsid w:val="001D3B46"/>
    <w:pPr>
      <w:ind w:left="720"/>
    </w:pPr>
    <w:rPr>
      <w:rFonts w:eastAsia="Times New Roman"/>
    </w:rPr>
  </w:style>
  <w:style w:type="paragraph" w:customStyle="1" w:styleId="a0">
    <w:name w:val="Знак Знак Знак Знак"/>
    <w:basedOn w:val="Normal"/>
    <w:uiPriority w:val="99"/>
    <w:rsid w:val="001D3B4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0">
    <w:name w:val="ConsPlusTitle"/>
    <w:uiPriority w:val="99"/>
    <w:rsid w:val="00746A23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a2">
    <w:name w:val="Без интервала"/>
    <w:uiPriority w:val="99"/>
    <w:rsid w:val="00191D40"/>
    <w:rPr>
      <w:rFonts w:ascii="Times New Roman" w:eastAsia="Times New Roman" w:hAnsi="Times New Roman"/>
      <w:sz w:val="26"/>
      <w:szCs w:val="26"/>
      <w:lang w:eastAsia="en-US"/>
    </w:rPr>
  </w:style>
  <w:style w:type="table" w:styleId="TableGrid">
    <w:name w:val="Table Grid"/>
    <w:basedOn w:val="TableNormal"/>
    <w:uiPriority w:val="99"/>
    <w:locked/>
    <w:rsid w:val="005F1F71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83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611</TotalTime>
  <Pages>1</Pages>
  <Words>214</Words>
  <Characters>1220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2014-02-26T03:19:00Z</cp:lastPrinted>
  <dcterms:created xsi:type="dcterms:W3CDTF">2012-07-23T02:52:00Z</dcterms:created>
  <dcterms:modified xsi:type="dcterms:W3CDTF">2014-02-26T07:42:00Z</dcterms:modified>
</cp:coreProperties>
</file>