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16" w:rsidRPr="00DF4BA5" w:rsidRDefault="009D6216" w:rsidP="00DF4B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216" w:rsidRPr="00DF4BA5" w:rsidRDefault="009D6216" w:rsidP="00DF4BA5">
      <w:pPr>
        <w:pStyle w:val="Heading1"/>
        <w:jc w:val="left"/>
        <w:rPr>
          <w:b w:val="0"/>
          <w:sz w:val="26"/>
          <w:szCs w:val="26"/>
        </w:rPr>
      </w:pPr>
      <w:r w:rsidRPr="00DF4BA5">
        <w:rPr>
          <w:b w:val="0"/>
          <w:sz w:val="26"/>
          <w:szCs w:val="26"/>
        </w:rPr>
        <w:t xml:space="preserve">                                       Российская Федерация</w:t>
      </w:r>
    </w:p>
    <w:p w:rsidR="009D6216" w:rsidRPr="00DF4BA5" w:rsidRDefault="009D6216" w:rsidP="00DF4B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4BA5">
        <w:rPr>
          <w:rFonts w:ascii="Times New Roman" w:hAnsi="Times New Roman"/>
          <w:sz w:val="26"/>
          <w:szCs w:val="26"/>
        </w:rPr>
        <w:t>Республика Хакасия</w:t>
      </w:r>
    </w:p>
    <w:p w:rsidR="009D6216" w:rsidRPr="00DF4BA5" w:rsidRDefault="009D6216" w:rsidP="00DF4B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4BA5">
        <w:rPr>
          <w:rFonts w:ascii="Times New Roman" w:hAnsi="Times New Roman"/>
          <w:sz w:val="26"/>
          <w:szCs w:val="26"/>
        </w:rPr>
        <w:t>Алтайский район</w:t>
      </w:r>
    </w:p>
    <w:p w:rsidR="009D6216" w:rsidRPr="00DF4BA5" w:rsidRDefault="009D6216" w:rsidP="00DF4B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Изыхского</w:t>
      </w:r>
      <w:r w:rsidRPr="00DF4BA5">
        <w:rPr>
          <w:rFonts w:ascii="Times New Roman" w:hAnsi="Times New Roman"/>
          <w:sz w:val="26"/>
          <w:szCs w:val="26"/>
        </w:rPr>
        <w:t xml:space="preserve"> сельсовета</w:t>
      </w:r>
    </w:p>
    <w:p w:rsidR="009D6216" w:rsidRPr="00DF4BA5" w:rsidRDefault="009D6216" w:rsidP="00DF4B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D6216" w:rsidRPr="00DF4BA5" w:rsidRDefault="009D6216" w:rsidP="00DF4BA5">
      <w:pPr>
        <w:pStyle w:val="NoSpacing"/>
        <w:jc w:val="center"/>
        <w:rPr>
          <w:sz w:val="26"/>
          <w:szCs w:val="26"/>
        </w:rPr>
      </w:pPr>
    </w:p>
    <w:p w:rsidR="009D6216" w:rsidRPr="00DF4BA5" w:rsidRDefault="009D6216" w:rsidP="00DF4BA5">
      <w:pPr>
        <w:pStyle w:val="NoSpacing"/>
        <w:jc w:val="center"/>
        <w:rPr>
          <w:sz w:val="26"/>
          <w:szCs w:val="26"/>
        </w:rPr>
      </w:pPr>
      <w:r w:rsidRPr="00DF4BA5">
        <w:rPr>
          <w:sz w:val="26"/>
          <w:szCs w:val="26"/>
        </w:rPr>
        <w:t>ПОСТАНОВЛЕНИЕ</w:t>
      </w:r>
    </w:p>
    <w:p w:rsidR="009D6216" w:rsidRPr="00DF4BA5" w:rsidRDefault="009D6216" w:rsidP="00DF4BA5">
      <w:pPr>
        <w:pStyle w:val="NoSpacing"/>
        <w:jc w:val="center"/>
        <w:rPr>
          <w:sz w:val="26"/>
          <w:szCs w:val="26"/>
        </w:rPr>
      </w:pPr>
    </w:p>
    <w:p w:rsidR="009D6216" w:rsidRPr="00DF4BA5" w:rsidRDefault="009D6216" w:rsidP="00DF4BA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28</w:t>
      </w:r>
      <w:r w:rsidRPr="00DF4BA5">
        <w:rPr>
          <w:sz w:val="26"/>
          <w:szCs w:val="26"/>
        </w:rPr>
        <w:t xml:space="preserve">.10.2013г.                                                                       </w:t>
      </w:r>
      <w:r>
        <w:rPr>
          <w:sz w:val="26"/>
          <w:szCs w:val="26"/>
        </w:rPr>
        <w:t xml:space="preserve">                            №  76</w:t>
      </w:r>
    </w:p>
    <w:p w:rsidR="009D6216" w:rsidRPr="00DF4BA5" w:rsidRDefault="009D6216" w:rsidP="00DF4BA5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п. Изыхские Копи</w:t>
      </w:r>
    </w:p>
    <w:p w:rsidR="009D6216" w:rsidRPr="00DF4BA5" w:rsidRDefault="009D6216" w:rsidP="00DF4BA5">
      <w:pPr>
        <w:pStyle w:val="NoSpacing"/>
        <w:jc w:val="center"/>
        <w:rPr>
          <w:sz w:val="26"/>
          <w:szCs w:val="26"/>
        </w:rPr>
      </w:pPr>
    </w:p>
    <w:p w:rsidR="009D6216" w:rsidRPr="00DF4BA5" w:rsidRDefault="009D6216" w:rsidP="00DF4BA5">
      <w:pPr>
        <w:pStyle w:val="NoSpacing"/>
        <w:jc w:val="both"/>
        <w:rPr>
          <w:sz w:val="26"/>
          <w:szCs w:val="26"/>
        </w:rPr>
      </w:pPr>
    </w:p>
    <w:p w:rsidR="009D6216" w:rsidRPr="00DF4BA5" w:rsidRDefault="009D6216" w:rsidP="00DF4BA5">
      <w:pPr>
        <w:pStyle w:val="NoSpacing"/>
        <w:jc w:val="both"/>
        <w:rPr>
          <w:sz w:val="26"/>
          <w:szCs w:val="26"/>
        </w:rPr>
      </w:pPr>
      <w:r w:rsidRPr="00DF4BA5">
        <w:rPr>
          <w:sz w:val="26"/>
          <w:szCs w:val="26"/>
        </w:rPr>
        <w:t xml:space="preserve"> </w:t>
      </w:r>
    </w:p>
    <w:tbl>
      <w:tblPr>
        <w:tblW w:w="0" w:type="auto"/>
        <w:tblLook w:val="00A0"/>
      </w:tblPr>
      <w:tblGrid>
        <w:gridCol w:w="5326"/>
      </w:tblGrid>
      <w:tr w:rsidR="009D6216" w:rsidRPr="0014020B" w:rsidTr="0014020B">
        <w:trPr>
          <w:trHeight w:val="1336"/>
        </w:trPr>
        <w:tc>
          <w:tcPr>
            <w:tcW w:w="5326" w:type="dxa"/>
          </w:tcPr>
          <w:p w:rsidR="009D6216" w:rsidRDefault="009D6216" w:rsidP="0014020B">
            <w:pPr>
              <w:pStyle w:val="NoSpacing"/>
              <w:jc w:val="both"/>
              <w:rPr>
                <w:sz w:val="26"/>
                <w:szCs w:val="26"/>
              </w:rPr>
            </w:pPr>
            <w:r w:rsidRPr="0014020B">
              <w:rPr>
                <w:sz w:val="26"/>
                <w:szCs w:val="26"/>
              </w:rPr>
              <w:t xml:space="preserve">Об  утверждении Порядка мониторинга системы теплоснабжения на территории  </w:t>
            </w:r>
          </w:p>
          <w:p w:rsidR="009D6216" w:rsidRPr="0014020B" w:rsidRDefault="009D6216" w:rsidP="0014020B">
            <w:pPr>
              <w:pStyle w:val="NoSpacing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Изыхского </w:t>
            </w:r>
            <w:r w:rsidRPr="0014020B">
              <w:rPr>
                <w:sz w:val="26"/>
                <w:szCs w:val="26"/>
              </w:rPr>
              <w:t xml:space="preserve">сельсовета </w:t>
            </w:r>
          </w:p>
        </w:tc>
      </w:tr>
    </w:tbl>
    <w:p w:rsidR="009D6216" w:rsidRPr="00DF4BA5" w:rsidRDefault="009D6216" w:rsidP="00DF4BA5">
      <w:pPr>
        <w:pStyle w:val="NoSpacing"/>
        <w:jc w:val="both"/>
        <w:rPr>
          <w:sz w:val="26"/>
          <w:szCs w:val="26"/>
        </w:rPr>
      </w:pPr>
    </w:p>
    <w:p w:rsidR="009D6216" w:rsidRPr="00DF4BA5" w:rsidRDefault="009D6216" w:rsidP="00DF4BA5">
      <w:pPr>
        <w:pStyle w:val="NoSpacing"/>
        <w:jc w:val="both"/>
        <w:rPr>
          <w:sz w:val="26"/>
          <w:szCs w:val="26"/>
        </w:rPr>
      </w:pPr>
    </w:p>
    <w:p w:rsidR="009D6216" w:rsidRPr="00DF4BA5" w:rsidRDefault="009D6216" w:rsidP="00DF4BA5">
      <w:pPr>
        <w:pStyle w:val="NoSpacing"/>
        <w:jc w:val="both"/>
        <w:rPr>
          <w:sz w:val="26"/>
          <w:szCs w:val="26"/>
        </w:rPr>
      </w:pPr>
    </w:p>
    <w:p w:rsidR="009D6216" w:rsidRPr="00DF4BA5" w:rsidRDefault="009D6216" w:rsidP="00DF4B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4BA5">
        <w:rPr>
          <w:rFonts w:ascii="Times New Roman" w:hAnsi="Times New Roman"/>
          <w:sz w:val="26"/>
          <w:szCs w:val="26"/>
        </w:rPr>
        <w:t xml:space="preserve">        В соответствии с Приказом Министерства энергетики Российской Федерации от 12.03.2013 N 103 "Об утверждении Правил оценки готовности к отопительному периоду", со статьями 9, 47  Устава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Изыхский </w:t>
      </w:r>
      <w:r w:rsidRPr="00DF4BA5">
        <w:rPr>
          <w:rFonts w:ascii="Times New Roman" w:hAnsi="Times New Roman"/>
          <w:sz w:val="26"/>
          <w:szCs w:val="26"/>
        </w:rPr>
        <w:t>сельсовет,</w:t>
      </w:r>
    </w:p>
    <w:p w:rsidR="009D6216" w:rsidRPr="00DF4BA5" w:rsidRDefault="009D6216" w:rsidP="00DF4BA5">
      <w:pPr>
        <w:pStyle w:val="NoSpacing"/>
        <w:jc w:val="both"/>
        <w:rPr>
          <w:sz w:val="26"/>
          <w:szCs w:val="26"/>
        </w:rPr>
      </w:pPr>
    </w:p>
    <w:p w:rsidR="009D6216" w:rsidRPr="00DF4BA5" w:rsidRDefault="009D6216" w:rsidP="00DF4BA5">
      <w:pPr>
        <w:pStyle w:val="NoSpacing"/>
        <w:jc w:val="center"/>
        <w:rPr>
          <w:sz w:val="26"/>
          <w:szCs w:val="26"/>
        </w:rPr>
      </w:pPr>
      <w:r w:rsidRPr="00DF4BA5">
        <w:rPr>
          <w:sz w:val="26"/>
          <w:szCs w:val="26"/>
        </w:rPr>
        <w:t>ПОСТАНОВЛЯЕТ:</w:t>
      </w:r>
    </w:p>
    <w:p w:rsidR="009D6216" w:rsidRPr="00DF4BA5" w:rsidRDefault="009D6216" w:rsidP="00DF4BA5">
      <w:pPr>
        <w:pStyle w:val="NoSpacing"/>
        <w:jc w:val="both"/>
        <w:rPr>
          <w:sz w:val="26"/>
          <w:szCs w:val="26"/>
        </w:rPr>
      </w:pPr>
    </w:p>
    <w:p w:rsidR="009D6216" w:rsidRPr="00890322" w:rsidRDefault="009D6216" w:rsidP="00DF4BA5">
      <w:pPr>
        <w:pStyle w:val="NoSpacing"/>
        <w:jc w:val="both"/>
        <w:rPr>
          <w:sz w:val="26"/>
          <w:szCs w:val="26"/>
        </w:rPr>
      </w:pPr>
      <w:r w:rsidRPr="00DF4BA5">
        <w:rPr>
          <w:sz w:val="26"/>
          <w:szCs w:val="26"/>
        </w:rPr>
        <w:t xml:space="preserve">          1.Утвердить </w:t>
      </w:r>
      <w:r w:rsidRPr="00890322">
        <w:rPr>
          <w:sz w:val="26"/>
          <w:szCs w:val="26"/>
        </w:rPr>
        <w:t xml:space="preserve">Порядок мониторинга системы теплоснабжения на территории  </w:t>
      </w:r>
      <w:r>
        <w:rPr>
          <w:sz w:val="26"/>
          <w:szCs w:val="26"/>
        </w:rPr>
        <w:t xml:space="preserve">Изыхского </w:t>
      </w:r>
      <w:r w:rsidRPr="00890322">
        <w:rPr>
          <w:sz w:val="26"/>
          <w:szCs w:val="26"/>
        </w:rPr>
        <w:t>сельсовета согласно приложению.</w:t>
      </w:r>
    </w:p>
    <w:p w:rsidR="009D6216" w:rsidRPr="00890322" w:rsidRDefault="009D6216" w:rsidP="00DF4B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          2.Контроль за исполнением   постановления оставляю за собой</w:t>
      </w:r>
    </w:p>
    <w:p w:rsidR="009D6216" w:rsidRPr="00890322" w:rsidRDefault="009D6216" w:rsidP="00DF4BA5">
      <w:pPr>
        <w:pStyle w:val="NoSpacing"/>
        <w:jc w:val="both"/>
        <w:rPr>
          <w:sz w:val="26"/>
          <w:szCs w:val="26"/>
        </w:rPr>
      </w:pPr>
    </w:p>
    <w:p w:rsidR="009D6216" w:rsidRPr="00890322" w:rsidRDefault="009D6216" w:rsidP="00DF4BA5">
      <w:pPr>
        <w:pStyle w:val="NoSpacing"/>
        <w:jc w:val="both"/>
        <w:rPr>
          <w:sz w:val="26"/>
          <w:szCs w:val="26"/>
        </w:rPr>
      </w:pPr>
    </w:p>
    <w:p w:rsidR="009D6216" w:rsidRPr="00890322" w:rsidRDefault="009D6216" w:rsidP="00DF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8903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Изыхского </w:t>
      </w:r>
      <w:r w:rsidRPr="00890322">
        <w:rPr>
          <w:sz w:val="26"/>
          <w:szCs w:val="26"/>
        </w:rPr>
        <w:t xml:space="preserve">сельсовета                         </w:t>
      </w:r>
      <w:r>
        <w:rPr>
          <w:sz w:val="26"/>
          <w:szCs w:val="26"/>
        </w:rPr>
        <w:t xml:space="preserve">                                          А.В. Кононов</w:t>
      </w:r>
    </w:p>
    <w:p w:rsidR="009D6216" w:rsidRPr="00890322" w:rsidRDefault="009D6216" w:rsidP="00DF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Приложение к постановлению </w:t>
      </w: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 xml:space="preserve">Изыхского </w:t>
      </w:r>
      <w:r w:rsidRPr="00890322">
        <w:rPr>
          <w:rFonts w:ascii="Times New Roman" w:hAnsi="Times New Roman"/>
          <w:sz w:val="26"/>
          <w:szCs w:val="26"/>
        </w:rPr>
        <w:t>сельсовета</w:t>
      </w: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28.10.2013 № 75</w:t>
      </w:r>
    </w:p>
    <w:p w:rsidR="009D6216" w:rsidRPr="00890322" w:rsidRDefault="009D6216" w:rsidP="00DF4BA5">
      <w:pPr>
        <w:spacing w:after="0" w:line="240" w:lineRule="auto"/>
        <w:jc w:val="center"/>
        <w:rPr>
          <w:rStyle w:val="apple-style-span"/>
          <w:rFonts w:ascii="Times New Roman" w:hAnsi="Times New Roman"/>
          <w:b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center"/>
        <w:rPr>
          <w:rStyle w:val="apple-style-span"/>
          <w:rFonts w:ascii="Times New Roman" w:hAnsi="Times New Roman"/>
          <w:b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center"/>
        <w:rPr>
          <w:rStyle w:val="apple-style-span"/>
          <w:rFonts w:ascii="Times New Roman" w:hAnsi="Times New Roman"/>
          <w:b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center"/>
        <w:rPr>
          <w:rStyle w:val="apple-style-span"/>
          <w:rFonts w:ascii="Times New Roman" w:hAnsi="Times New Roman"/>
          <w:b/>
          <w:sz w:val="26"/>
          <w:szCs w:val="26"/>
        </w:rPr>
      </w:pPr>
      <w:r w:rsidRPr="00890322">
        <w:rPr>
          <w:rStyle w:val="apple-style-span"/>
          <w:rFonts w:ascii="Times New Roman" w:hAnsi="Times New Roman"/>
          <w:b/>
          <w:sz w:val="26"/>
          <w:szCs w:val="26"/>
        </w:rPr>
        <w:t>П О Р Я Д О К</w:t>
      </w:r>
    </w:p>
    <w:p w:rsidR="009D6216" w:rsidRPr="00890322" w:rsidRDefault="009D6216" w:rsidP="00DF4BA5">
      <w:pPr>
        <w:spacing w:after="0" w:line="240" w:lineRule="auto"/>
        <w:jc w:val="center"/>
        <w:rPr>
          <w:rStyle w:val="apple-style-span"/>
          <w:rFonts w:ascii="Times New Roman" w:hAnsi="Times New Roman"/>
          <w:b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0322">
        <w:rPr>
          <w:rFonts w:ascii="Times New Roman" w:hAnsi="Times New Roman"/>
          <w:b/>
          <w:bCs/>
          <w:sz w:val="26"/>
          <w:szCs w:val="26"/>
        </w:rPr>
        <w:t xml:space="preserve">мониторинга </w:t>
      </w:r>
      <w:r w:rsidRPr="00890322">
        <w:rPr>
          <w:rFonts w:ascii="Times New Roman" w:hAnsi="Times New Roman"/>
          <w:b/>
          <w:sz w:val="26"/>
          <w:szCs w:val="26"/>
        </w:rPr>
        <w:t xml:space="preserve">системы теплоснабжения на территории </w:t>
      </w:r>
      <w:r>
        <w:rPr>
          <w:rFonts w:ascii="Times New Roman" w:hAnsi="Times New Roman"/>
          <w:b/>
          <w:sz w:val="26"/>
          <w:szCs w:val="26"/>
        </w:rPr>
        <w:t xml:space="preserve">Изыхского </w:t>
      </w:r>
      <w:r w:rsidRPr="00890322">
        <w:rPr>
          <w:rFonts w:ascii="Times New Roman" w:hAnsi="Times New Roman"/>
          <w:b/>
          <w:sz w:val="26"/>
          <w:szCs w:val="26"/>
        </w:rPr>
        <w:t>сельсовета</w:t>
      </w:r>
    </w:p>
    <w:p w:rsidR="009D6216" w:rsidRPr="00890322" w:rsidRDefault="009D6216" w:rsidP="00DF4BA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890322">
        <w:rPr>
          <w:rStyle w:val="apple-style-span"/>
          <w:rFonts w:ascii="Times New Roman" w:hAnsi="Times New Roman"/>
          <w:sz w:val="26"/>
          <w:szCs w:val="26"/>
        </w:rPr>
        <w:t>1. Настоящий Порядок определяет взаимодействие органов местного самоуправления, теплоснабжающей организацией при создании и функционировании системы мониторинга теплоснабжения.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9D6216" w:rsidRPr="00890322" w:rsidRDefault="009D6216" w:rsidP="00DF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0322">
        <w:rPr>
          <w:rStyle w:val="apple-style-span"/>
          <w:rFonts w:ascii="Times New Roman" w:hAnsi="Times New Roman"/>
          <w:sz w:val="26"/>
          <w:szCs w:val="26"/>
        </w:rPr>
        <w:t>Целями создания и функционирования системы мониторинга теплоснабжения являются п</w:t>
      </w:r>
      <w:r w:rsidRPr="00890322">
        <w:rPr>
          <w:rFonts w:ascii="Times New Roman" w:hAnsi="Times New Roman"/>
          <w:sz w:val="26"/>
          <w:szCs w:val="26"/>
        </w:rPr>
        <w:t>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2. Основными задачами системы мониторинга являются: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оптимизация процесса составления планов проведения ремонтных работ на теплосетях;</w:t>
      </w:r>
    </w:p>
    <w:p w:rsidR="009D6216" w:rsidRPr="00890322" w:rsidRDefault="009D6216" w:rsidP="00DF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эффективное планирование выделения финансовых средств </w:t>
      </w:r>
      <w:r w:rsidRPr="00890322">
        <w:rPr>
          <w:rFonts w:ascii="Times New Roman" w:hAnsi="Times New Roman"/>
          <w:sz w:val="26"/>
          <w:szCs w:val="26"/>
        </w:rPr>
        <w:br/>
        <w:t>на содержание и проведения ремонтных работ на теплосетях.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3. Функционирование системы мониторинга осуществляется </w:t>
      </w:r>
      <w:r w:rsidRPr="00890322">
        <w:rPr>
          <w:rFonts w:ascii="Times New Roman" w:hAnsi="Times New Roman"/>
          <w:sz w:val="26"/>
          <w:szCs w:val="26"/>
        </w:rPr>
        <w:br/>
        <w:t>на объектовом и муниципальном уровнях.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На объектовом уровне организационно-методическое руководство </w:t>
      </w:r>
      <w:r w:rsidRPr="00890322">
        <w:rPr>
          <w:rFonts w:ascii="Times New Roman" w:hAnsi="Times New Roman"/>
          <w:sz w:val="26"/>
          <w:szCs w:val="26"/>
        </w:rPr>
        <w:br/>
        <w:t>и координацию деятельности системы мониторинга осуществляют организации, эксплуатирующие теплосети.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На муниципальном уровне организационно-методическое руководство и координацию деятельности системы мониторинга осу</w:t>
      </w:r>
      <w:r>
        <w:rPr>
          <w:rFonts w:ascii="Times New Roman" w:hAnsi="Times New Roman"/>
          <w:sz w:val="26"/>
          <w:szCs w:val="26"/>
        </w:rPr>
        <w:t>ществляет администрация Изыхского</w:t>
      </w:r>
      <w:r w:rsidRPr="00890322">
        <w:rPr>
          <w:rFonts w:ascii="Times New Roman" w:hAnsi="Times New Roman"/>
          <w:sz w:val="26"/>
          <w:szCs w:val="26"/>
        </w:rPr>
        <w:t xml:space="preserve"> сельсовета.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Style w:val="apple-style-span"/>
          <w:rFonts w:ascii="Times New Roman" w:hAnsi="Times New Roman"/>
          <w:sz w:val="26"/>
          <w:szCs w:val="26"/>
        </w:rPr>
        <w:t>4.</w:t>
      </w:r>
      <w:r w:rsidRPr="00890322">
        <w:rPr>
          <w:rStyle w:val="apple-style-span"/>
          <w:rFonts w:ascii="Times New Roman" w:hAnsi="Times New Roman"/>
          <w:sz w:val="26"/>
          <w:szCs w:val="26"/>
          <w:lang w:val="en-US"/>
        </w:rPr>
        <w:t> </w:t>
      </w:r>
      <w:r w:rsidRPr="00890322">
        <w:rPr>
          <w:rStyle w:val="apple-style-span"/>
          <w:rFonts w:ascii="Times New Roman" w:hAnsi="Times New Roman"/>
          <w:sz w:val="26"/>
          <w:szCs w:val="26"/>
        </w:rPr>
        <w:t xml:space="preserve">Система мониторинга </w:t>
      </w:r>
      <w:r w:rsidRPr="00890322">
        <w:rPr>
          <w:rFonts w:ascii="Times New Roman" w:hAnsi="Times New Roman"/>
          <w:sz w:val="26"/>
          <w:szCs w:val="26"/>
        </w:rPr>
        <w:t>включает в себя:</w:t>
      </w:r>
    </w:p>
    <w:p w:rsidR="009D6216" w:rsidRPr="00890322" w:rsidRDefault="009D6216" w:rsidP="00DF4BA5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сбор данных; </w:t>
      </w:r>
    </w:p>
    <w:p w:rsidR="009D6216" w:rsidRPr="00890322" w:rsidRDefault="009D6216" w:rsidP="00DF4BA5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хранение, обработку и представление данных; </w:t>
      </w:r>
    </w:p>
    <w:p w:rsidR="009D6216" w:rsidRPr="00890322" w:rsidRDefault="009D6216" w:rsidP="00DF4BA5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анализ и выдачу информации для принятия решения.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4.1. Сбор данных.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 (Приложение № 1).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В систему сбора данных вносятся данные по проведенным ремонтам и сведения, накапливаемые эксплуатационным персоналом. </w:t>
      </w:r>
    </w:p>
    <w:p w:rsidR="009D6216" w:rsidRPr="00890322" w:rsidRDefault="009D6216" w:rsidP="00DF4BA5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Собирается следующая информация: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паспортная база данных технологического оборудования прокладок тепловых сетей; 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расположение смежных коммуникаций в 5-ти метровой зоне вдоль прокладки теплосети, схема дренажных и канализационных сетей; 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исполнительная документация в электронном виде (аксонометрические схемы теплопроводов);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данные о грунтах в зоне прокладки теплосети (грунтовые воды, суффозионные грунты). 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Сбор данных организуется на бумажных носителях и вводит в базу данных </w:t>
      </w:r>
      <w:r>
        <w:rPr>
          <w:rFonts w:ascii="Times New Roman" w:hAnsi="Times New Roman"/>
          <w:sz w:val="26"/>
          <w:szCs w:val="26"/>
        </w:rPr>
        <w:t xml:space="preserve">(БД) администрации Изыхского </w:t>
      </w:r>
      <w:r w:rsidRPr="00890322">
        <w:rPr>
          <w:rFonts w:ascii="Times New Roman" w:hAnsi="Times New Roman"/>
          <w:sz w:val="26"/>
          <w:szCs w:val="26"/>
        </w:rPr>
        <w:t xml:space="preserve">сельсовета. </w:t>
      </w:r>
    </w:p>
    <w:p w:rsidR="009D6216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Анализ данных для управления производится специалистом администрации 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Изыхского </w:t>
      </w:r>
      <w:r w:rsidRPr="00890322">
        <w:rPr>
          <w:rFonts w:ascii="Times New Roman" w:hAnsi="Times New Roman"/>
          <w:sz w:val="26"/>
          <w:szCs w:val="26"/>
        </w:rPr>
        <w:t xml:space="preserve"> сельсовета. На основе анализа базы данных принимается соответствующее решение. 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4.2. Хранение, обработка и представления данных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Единая база данных хранится и обрабатывается на основе технологии клиент сервер (</w:t>
      </w:r>
      <w:r w:rsidRPr="00890322">
        <w:rPr>
          <w:rFonts w:ascii="Times New Roman" w:hAnsi="Times New Roman"/>
          <w:sz w:val="26"/>
          <w:szCs w:val="26"/>
          <w:lang w:val="en-US"/>
        </w:rPr>
        <w:t>SQL</w:t>
      </w:r>
      <w:r w:rsidRPr="00890322">
        <w:rPr>
          <w:rFonts w:ascii="Times New Roman" w:hAnsi="Times New Roman"/>
          <w:sz w:val="26"/>
          <w:szCs w:val="26"/>
        </w:rPr>
        <w:t xml:space="preserve"> </w:t>
      </w:r>
      <w:r w:rsidRPr="00890322">
        <w:rPr>
          <w:rFonts w:ascii="Times New Roman" w:hAnsi="Times New Roman"/>
          <w:sz w:val="26"/>
          <w:szCs w:val="26"/>
          <w:lang w:val="en-US"/>
        </w:rPr>
        <w:t>SERVER</w:t>
      </w:r>
      <w:r w:rsidRPr="00890322">
        <w:rPr>
          <w:rFonts w:ascii="Times New Roman" w:hAnsi="Times New Roman"/>
          <w:sz w:val="26"/>
          <w:szCs w:val="26"/>
        </w:rPr>
        <w:t>). (выбор программного обеспечения БД и ГИС).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4.3. Анализ и выдача информации для принятия решения.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 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 </w:t>
      </w:r>
    </w:p>
    <w:p w:rsidR="009D6216" w:rsidRPr="00890322" w:rsidRDefault="009D6216" w:rsidP="00DF4B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D6216" w:rsidRPr="00890322" w:rsidRDefault="009D6216" w:rsidP="00DF4B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7A15E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>ПРИЛОЖЕНИЕ № 1</w:t>
      </w:r>
    </w:p>
    <w:p w:rsidR="009D6216" w:rsidRPr="00890322" w:rsidRDefault="009D6216" w:rsidP="007A15E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к Порядку </w:t>
      </w:r>
      <w:r w:rsidRPr="00890322">
        <w:rPr>
          <w:rFonts w:ascii="Times New Roman" w:hAnsi="Times New Roman"/>
          <w:bCs/>
          <w:sz w:val="26"/>
          <w:szCs w:val="26"/>
        </w:rPr>
        <w:t xml:space="preserve">мониторинга </w:t>
      </w:r>
      <w:r w:rsidRPr="00890322">
        <w:rPr>
          <w:rFonts w:ascii="Times New Roman" w:hAnsi="Times New Roman"/>
          <w:sz w:val="26"/>
          <w:szCs w:val="26"/>
        </w:rPr>
        <w:t xml:space="preserve">системы </w:t>
      </w:r>
    </w:p>
    <w:p w:rsidR="009D6216" w:rsidRPr="00890322" w:rsidRDefault="009D6216" w:rsidP="007A15E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теплоснабжения на территории </w:t>
      </w:r>
    </w:p>
    <w:p w:rsidR="009D6216" w:rsidRPr="00890322" w:rsidRDefault="009D6216" w:rsidP="007A15E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03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Изыхского </w:t>
      </w:r>
      <w:r w:rsidRPr="00890322">
        <w:rPr>
          <w:rFonts w:ascii="Times New Roman" w:hAnsi="Times New Roman"/>
          <w:sz w:val="26"/>
          <w:szCs w:val="26"/>
        </w:rPr>
        <w:t>сельсовета</w:t>
      </w:r>
    </w:p>
    <w:p w:rsidR="009D6216" w:rsidRPr="00890322" w:rsidRDefault="009D6216" w:rsidP="007A15E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0322">
        <w:rPr>
          <w:rFonts w:ascii="Times New Roman" w:hAnsi="Times New Roman"/>
          <w:b/>
          <w:sz w:val="26"/>
          <w:szCs w:val="26"/>
        </w:rPr>
        <w:t>Таблица</w:t>
      </w:r>
    </w:p>
    <w:p w:rsidR="009D6216" w:rsidRPr="00890322" w:rsidRDefault="009D6216" w:rsidP="00DF4B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0322">
        <w:rPr>
          <w:rFonts w:ascii="Times New Roman" w:hAnsi="Times New Roman"/>
          <w:b/>
          <w:sz w:val="26"/>
          <w:szCs w:val="26"/>
        </w:rPr>
        <w:t xml:space="preserve">соотношения разрывов теплопроводов в ремонтный </w:t>
      </w:r>
    </w:p>
    <w:p w:rsidR="009D6216" w:rsidRPr="00890322" w:rsidRDefault="009D6216" w:rsidP="00DF4B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0322">
        <w:rPr>
          <w:rFonts w:ascii="Times New Roman" w:hAnsi="Times New Roman"/>
          <w:b/>
          <w:sz w:val="26"/>
          <w:szCs w:val="26"/>
        </w:rPr>
        <w:t>и эксплуатационный периоды</w:t>
      </w:r>
    </w:p>
    <w:p w:rsidR="009D6216" w:rsidRPr="00890322" w:rsidRDefault="009D6216" w:rsidP="00DF4B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"/>
        <w:gridCol w:w="1512"/>
        <w:gridCol w:w="656"/>
        <w:gridCol w:w="656"/>
        <w:gridCol w:w="656"/>
        <w:gridCol w:w="656"/>
        <w:gridCol w:w="656"/>
        <w:gridCol w:w="1674"/>
        <w:gridCol w:w="1674"/>
      </w:tblGrid>
      <w:tr w:rsidR="009D6216" w:rsidRPr="0014020B" w:rsidTr="00543912">
        <w:tc>
          <w:tcPr>
            <w:tcW w:w="0" w:type="auto"/>
            <w:vMerge w:val="restart"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0" w:type="auto"/>
            <w:vMerge w:val="restart"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Режим</w:t>
            </w:r>
          </w:p>
        </w:tc>
        <w:tc>
          <w:tcPr>
            <w:tcW w:w="0" w:type="auto"/>
            <w:gridSpan w:val="5"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годы</w:t>
            </w:r>
          </w:p>
        </w:tc>
        <w:tc>
          <w:tcPr>
            <w:tcW w:w="0" w:type="auto"/>
            <w:vMerge w:val="restart"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Перешедшие в эксплуатацию</w:t>
            </w:r>
          </w:p>
        </w:tc>
        <w:tc>
          <w:tcPr>
            <w:tcW w:w="0" w:type="auto"/>
            <w:vMerge w:val="restart"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Перешедшие в эксплуатацию</w:t>
            </w:r>
          </w:p>
        </w:tc>
      </w:tr>
      <w:tr w:rsidR="009D6216" w:rsidRPr="0014020B" w:rsidTr="00543912">
        <w:tc>
          <w:tcPr>
            <w:tcW w:w="0" w:type="auto"/>
            <w:vMerge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2009</w:t>
            </w:r>
          </w:p>
        </w:tc>
        <w:tc>
          <w:tcPr>
            <w:tcW w:w="0" w:type="auto"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2010</w:t>
            </w:r>
          </w:p>
        </w:tc>
        <w:tc>
          <w:tcPr>
            <w:tcW w:w="0" w:type="auto"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2011</w:t>
            </w:r>
          </w:p>
        </w:tc>
        <w:tc>
          <w:tcPr>
            <w:tcW w:w="0" w:type="auto"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2012</w:t>
            </w:r>
          </w:p>
        </w:tc>
        <w:tc>
          <w:tcPr>
            <w:tcW w:w="0" w:type="auto"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2013</w:t>
            </w:r>
          </w:p>
        </w:tc>
        <w:tc>
          <w:tcPr>
            <w:tcW w:w="0" w:type="auto"/>
            <w:vMerge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D6216" w:rsidRPr="0014020B" w:rsidRDefault="009D6216" w:rsidP="00DF4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216" w:rsidRPr="0014020B" w:rsidTr="00543912">
        <w:tc>
          <w:tcPr>
            <w:tcW w:w="0" w:type="auto"/>
            <w:vMerge w:val="restart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Изыхские Копи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опрессовка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3,45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3,45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3,45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3,45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3,45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-</w:t>
            </w:r>
          </w:p>
        </w:tc>
      </w:tr>
      <w:tr w:rsidR="009D6216" w:rsidRPr="0014020B" w:rsidTr="00543912">
        <w:tc>
          <w:tcPr>
            <w:tcW w:w="0" w:type="auto"/>
            <w:vMerge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температ.исп.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-</w:t>
            </w:r>
          </w:p>
        </w:tc>
      </w:tr>
      <w:tr w:rsidR="009D6216" w:rsidRPr="0014020B" w:rsidTr="00543912">
        <w:tc>
          <w:tcPr>
            <w:tcW w:w="0" w:type="auto"/>
            <w:vMerge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эксплуатация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9D6216" w:rsidRPr="0014020B" w:rsidRDefault="009D6216" w:rsidP="00DF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020B">
              <w:rPr>
                <w:rFonts w:ascii="Times New Roman" w:hAnsi="Times New Roman"/>
              </w:rPr>
              <w:t>-</w:t>
            </w:r>
          </w:p>
        </w:tc>
      </w:tr>
    </w:tbl>
    <w:p w:rsidR="009D6216" w:rsidRPr="00890322" w:rsidRDefault="009D6216" w:rsidP="00DF4BA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D6216" w:rsidRPr="00890322" w:rsidRDefault="009D6216" w:rsidP="00DF4B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D6216" w:rsidRPr="00DF4BA5" w:rsidRDefault="009D6216" w:rsidP="00DF4BA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9D6216" w:rsidRPr="00DF4BA5" w:rsidSect="005E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9E9"/>
    <w:rsid w:val="0014020B"/>
    <w:rsid w:val="001F1E6F"/>
    <w:rsid w:val="003B4CE4"/>
    <w:rsid w:val="004219E9"/>
    <w:rsid w:val="00543912"/>
    <w:rsid w:val="005E4D42"/>
    <w:rsid w:val="007A15EA"/>
    <w:rsid w:val="00890322"/>
    <w:rsid w:val="008B6990"/>
    <w:rsid w:val="009266CD"/>
    <w:rsid w:val="009D6216"/>
    <w:rsid w:val="009E6423"/>
    <w:rsid w:val="00A975E4"/>
    <w:rsid w:val="00B177A9"/>
    <w:rsid w:val="00CA6675"/>
    <w:rsid w:val="00D32D17"/>
    <w:rsid w:val="00D72BF9"/>
    <w:rsid w:val="00DF4BA5"/>
    <w:rsid w:val="00E1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4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19E9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hAnsi="Times New Roman"/>
      <w:b/>
      <w:color w:val="000000"/>
      <w:w w:val="105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9E9"/>
    <w:rPr>
      <w:rFonts w:ascii="Times New Roman" w:hAnsi="Times New Roman" w:cs="Times New Roman"/>
      <w:b/>
      <w:color w:val="000000"/>
      <w:w w:val="105"/>
      <w:sz w:val="20"/>
      <w:szCs w:val="20"/>
      <w:shd w:val="clear" w:color="auto" w:fill="FFFFFF"/>
    </w:rPr>
  </w:style>
  <w:style w:type="paragraph" w:styleId="NoSpacing">
    <w:name w:val="No Spacing"/>
    <w:uiPriority w:val="99"/>
    <w:qFormat/>
    <w:rsid w:val="004219E9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rsid w:val="00421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219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DF4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762</Words>
  <Characters>4347</Characters>
  <Application>Microsoft Office Outlook</Application>
  <DocSecurity>0</DocSecurity>
  <Lines>0</Lines>
  <Paragraphs>0</Paragraphs>
  <ScaleCrop>false</ScaleCrop>
  <Company>МО Аршановский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Российская Федерация</dc:title>
  <dc:subject/>
  <dc:creator>Нарылкова Оксана Васильевна</dc:creator>
  <cp:keywords/>
  <dc:description/>
  <cp:lastModifiedBy>user</cp:lastModifiedBy>
  <cp:revision>3</cp:revision>
  <cp:lastPrinted>2013-10-30T02:19:00Z</cp:lastPrinted>
  <dcterms:created xsi:type="dcterms:W3CDTF">2013-10-30T02:14:00Z</dcterms:created>
  <dcterms:modified xsi:type="dcterms:W3CDTF">2013-10-30T02:24:00Z</dcterms:modified>
</cp:coreProperties>
</file>